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0B6A" w14:textId="6532376E" w:rsidR="001C5AA1" w:rsidRPr="00B31B46" w:rsidRDefault="005F1B4A" w:rsidP="005F1B4A">
      <w:pPr>
        <w:bidi/>
        <w:rPr>
          <w:b/>
          <w:bCs/>
          <w:sz w:val="28"/>
          <w:szCs w:val="28"/>
        </w:rPr>
      </w:pPr>
      <w:r w:rsidRPr="00B31B46">
        <w:rPr>
          <w:rFonts w:asciiTheme="majorHAnsi" w:eastAsiaTheme="majorEastAsia" w:hAnsiTheme="majorHAnsi" w:cs="Times New Roman"/>
          <w:b/>
          <w:bCs/>
          <w:color w:val="0F4761" w:themeColor="accent1" w:themeShade="BF"/>
          <w:sz w:val="40"/>
          <w:szCs w:val="40"/>
          <w:lang w:bidi="fa"/>
        </w:rPr>
        <w:t xml:space="preserve"> </w:t>
      </w:r>
      <w:r w:rsidRPr="00B31B46">
        <w:rPr>
          <w:rFonts w:asciiTheme="majorHAnsi" w:eastAsiaTheme="majorEastAsia" w:hAnsiTheme="majorHAnsi" w:cs="Times New Roman"/>
          <w:b/>
          <w:bCs/>
          <w:color w:val="0F4761" w:themeColor="accent1" w:themeShade="BF"/>
          <w:sz w:val="28"/>
          <w:szCs w:val="28"/>
          <w:lang w:bidi="fa"/>
        </w:rPr>
        <w:t xml:space="preserve">/ </w:t>
      </w:r>
      <w:r w:rsidRPr="00B31B46">
        <w:rPr>
          <w:rFonts w:asciiTheme="majorHAnsi" w:eastAsiaTheme="majorEastAsia" w:hAnsiTheme="majorHAnsi" w:cs="Times New Roman"/>
          <w:b/>
          <w:bCs/>
          <w:color w:val="0F4761" w:themeColor="accent1" w:themeShade="BF"/>
          <w:sz w:val="28"/>
          <w:szCs w:val="28"/>
          <w:lang w:bidi="fa"/>
        </w:rPr>
        <w:t>MALLI KUTSUKIRJEESTÄ</w:t>
      </w:r>
      <w:r w:rsidRPr="00B31B46">
        <w:rPr>
          <w:rFonts w:asciiTheme="majorHAnsi" w:eastAsiaTheme="majorEastAsia" w:hAnsiTheme="majorHAnsi" w:cs="Times New Roman"/>
          <w:b/>
          <w:bCs/>
          <w:color w:val="0F4761" w:themeColor="accent1" w:themeShade="BF"/>
          <w:sz w:val="28"/>
          <w:szCs w:val="28"/>
          <w:lang w:bidi="fa"/>
        </w:rPr>
        <w:t xml:space="preserve"> </w:t>
      </w:r>
      <w:r w:rsidRPr="00B31B46">
        <w:rPr>
          <w:rFonts w:asciiTheme="majorHAnsi" w:eastAsiaTheme="majorEastAsia" w:hAnsiTheme="majorHAnsi" w:cs="Times New Roman" w:hint="cs"/>
          <w:b/>
          <w:bCs/>
          <w:color w:val="0F4761" w:themeColor="accent1" w:themeShade="BF"/>
          <w:sz w:val="28"/>
          <w:szCs w:val="28"/>
          <w:rtl/>
          <w:lang w:bidi="fa"/>
        </w:rPr>
        <w:t>مدل</w:t>
      </w:r>
      <w:r w:rsidRPr="00B31B46">
        <w:rPr>
          <w:rFonts w:asciiTheme="majorHAnsi" w:eastAsiaTheme="majorEastAsia" w:hAnsiTheme="majorHAnsi" w:cs="Times New Roman"/>
          <w:b/>
          <w:bCs/>
          <w:color w:val="0F4761" w:themeColor="accent1" w:themeShade="BF"/>
          <w:sz w:val="28"/>
          <w:szCs w:val="28"/>
          <w:rtl/>
          <w:lang w:bidi="fa"/>
        </w:rPr>
        <w:t xml:space="preserve"> </w:t>
      </w:r>
      <w:r w:rsidRPr="00B31B46">
        <w:rPr>
          <w:rFonts w:asciiTheme="majorHAnsi" w:eastAsiaTheme="majorEastAsia" w:hAnsiTheme="majorHAnsi" w:cs="Times New Roman" w:hint="cs"/>
          <w:b/>
          <w:bCs/>
          <w:color w:val="0F4761" w:themeColor="accent1" w:themeShade="BF"/>
          <w:sz w:val="28"/>
          <w:szCs w:val="28"/>
          <w:rtl/>
          <w:lang w:bidi="fa"/>
        </w:rPr>
        <w:t>دعوت‌نامه</w:t>
      </w:r>
      <w:r w:rsidR="001C5AA1" w:rsidRPr="00B31B46">
        <w:rPr>
          <w:b/>
          <w:bCs/>
          <w:sz w:val="28"/>
          <w:szCs w:val="28"/>
        </w:rPr>
        <w:t xml:space="preserve"> </w:t>
      </w:r>
    </w:p>
    <w:p w14:paraId="4A2CCC54" w14:textId="77777777" w:rsidR="005F1B4A" w:rsidRDefault="005F1B4A" w:rsidP="005F1B4A">
      <w:pPr>
        <w:bidi/>
      </w:pP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گذاری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نظرات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گوش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دادن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داستان</w:t>
      </w:r>
      <w:r>
        <w:rPr>
          <w:rFonts w:cs="Arial"/>
          <w:rtl/>
          <w:lang w:bidi="fa"/>
        </w:rPr>
        <w:t xml:space="preserve">‌های </w:t>
      </w:r>
      <w:r>
        <w:rPr>
          <w:rFonts w:cs="Arial" w:hint="cs"/>
          <w:rtl/>
          <w:lang w:bidi="fa"/>
        </w:rPr>
        <w:t>دیگران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زبان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خوش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آمدید</w:t>
      </w:r>
      <w:r>
        <w:rPr>
          <w:rFonts w:cs="Arial"/>
          <w:rtl/>
          <w:lang w:bidi="fa"/>
        </w:rPr>
        <w:t>!</w:t>
      </w:r>
    </w:p>
    <w:p w14:paraId="6C8BCC62" w14:textId="77777777" w:rsidR="005F1B4A" w:rsidRDefault="005F1B4A" w:rsidP="007F5646">
      <w:pPr>
        <w:spacing w:after="0"/>
        <w:ind w:right="560" w:firstLine="284"/>
        <w:rPr>
          <w:sz w:val="24"/>
          <w:szCs w:val="24"/>
        </w:rPr>
      </w:pPr>
    </w:p>
    <w:p w14:paraId="601A1896" w14:textId="77777777" w:rsidR="005F1B4A" w:rsidRPr="00434650" w:rsidRDefault="005F1B4A" w:rsidP="007F5646">
      <w:pPr>
        <w:spacing w:after="0"/>
        <w:ind w:right="560" w:firstLine="284"/>
        <w:rPr>
          <w:sz w:val="24"/>
          <w:szCs w:val="24"/>
        </w:rPr>
      </w:pPr>
    </w:p>
    <w:p w14:paraId="4A1774B2" w14:textId="77777777" w:rsidR="005F1B4A" w:rsidRDefault="005F1B4A" w:rsidP="005F1B4A">
      <w:pPr>
        <w:bidi/>
      </w:pPr>
      <w:r>
        <w:rPr>
          <w:rFonts w:cs="Arial" w:hint="cs"/>
          <w:rtl/>
          <w:lang w:bidi="fa"/>
        </w:rPr>
        <w:t>ما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حال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برگزاری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رویداد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بحث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برابری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هستیم</w:t>
      </w:r>
    </w:p>
    <w:p w14:paraId="00E4B8F8" w14:textId="77777777" w:rsidR="005F1B4A" w:rsidRDefault="005F1B4A" w:rsidP="005F1B4A">
      <w:pPr>
        <w:bidi/>
      </w:pP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روابط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بین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افراد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محل</w:t>
      </w:r>
      <w:r>
        <w:rPr>
          <w:rFonts w:cs="Arial"/>
          <w:rtl/>
          <w:lang w:bidi="fa"/>
        </w:rPr>
        <w:t xml:space="preserve"> </w:t>
      </w:r>
      <w:r>
        <w:t>x</w:t>
      </w:r>
      <w:r>
        <w:rPr>
          <w:rFonts w:cs="Arial"/>
          <w:rtl/>
          <w:lang w:bidi="fa"/>
        </w:rPr>
        <w:t xml:space="preserve">.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گفتگو</w:t>
      </w:r>
    </w:p>
    <w:p w14:paraId="6198AF93" w14:textId="77777777" w:rsidR="005F1B4A" w:rsidRDefault="005F1B4A" w:rsidP="005F1B4A">
      <w:pPr>
        <w:bidi/>
      </w:pPr>
      <w:r>
        <w:rPr>
          <w:rFonts w:cs="Arial" w:hint="cs"/>
          <w:rtl/>
          <w:lang w:bidi="fa"/>
        </w:rPr>
        <w:t>ما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مورد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نگرش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ها،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احساس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امنیت،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تعامل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صحبت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کنیم</w:t>
      </w:r>
    </w:p>
    <w:p w14:paraId="39947E0F" w14:textId="77777777" w:rsidR="005F1B4A" w:rsidRDefault="005F1B4A" w:rsidP="005F1B4A">
      <w:pPr>
        <w:bidi/>
      </w:pP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اشتراک</w:t>
      </w:r>
    </w:p>
    <w:p w14:paraId="10B4DAB9" w14:textId="77777777" w:rsidR="005F1B4A" w:rsidRDefault="005F1B4A" w:rsidP="005F1B4A">
      <w:pPr>
        <w:bidi/>
      </w:pPr>
      <w:r>
        <w:rPr>
          <w:rFonts w:cs="Arial" w:hint="cs"/>
          <w:rtl/>
          <w:lang w:bidi="fa"/>
        </w:rPr>
        <w:t>رویدادها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دیدگاه</w:t>
      </w:r>
      <w:r>
        <w:rPr>
          <w:rFonts w:cs="Arial"/>
          <w:rtl/>
          <w:lang w:bidi="fa"/>
        </w:rPr>
        <w:t xml:space="preserve">‌ها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تجربیات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بدون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نام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</w:p>
    <w:p w14:paraId="05379373" w14:textId="77777777" w:rsidR="005F1B4A" w:rsidRDefault="005F1B4A" w:rsidP="005F1B4A">
      <w:pPr>
        <w:bidi/>
      </w:pPr>
      <w:r>
        <w:rPr>
          <w:rFonts w:cs="Arial" w:hint="cs"/>
          <w:rtl/>
          <w:lang w:bidi="fa"/>
        </w:rPr>
        <w:t>پیامی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تصمیم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گیرندگان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ارسال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شود</w:t>
      </w:r>
      <w:r>
        <w:rPr>
          <w:rFonts w:cs="Arial"/>
          <w:rtl/>
          <w:lang w:bidi="fa"/>
        </w:rPr>
        <w:t>.</w:t>
      </w:r>
    </w:p>
    <w:p w14:paraId="402044A5" w14:textId="77777777" w:rsidR="005F1B4A" w:rsidRDefault="005F1B4A" w:rsidP="005F1B4A">
      <w:pPr>
        <w:bidi/>
      </w:pPr>
      <w:r>
        <w:rPr>
          <w:rFonts w:cs="Arial" w:hint="cs"/>
          <w:rtl/>
          <w:lang w:bidi="fa"/>
        </w:rPr>
        <w:t>اکنون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شما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فرصت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 زبان دری نظر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بگویید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تفاوت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ایجاد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کنید</w:t>
      </w:r>
    </w:p>
    <w:p w14:paraId="4FC78A43" w14:textId="77777777" w:rsidR="005F1B4A" w:rsidRDefault="005F1B4A" w:rsidP="005F1B4A">
      <w:pPr>
        <w:bidi/>
        <w:rPr>
          <w:rFonts w:cs="Arial"/>
          <w:lang w:bidi="fa"/>
        </w:rPr>
      </w:pPr>
    </w:p>
    <w:p w14:paraId="30F64BAE" w14:textId="0FF30F31" w:rsidR="005F1B4A" w:rsidRDefault="005F1B4A" w:rsidP="005F1B4A">
      <w:pPr>
        <w:bidi/>
      </w:pPr>
      <w:r>
        <w:rPr>
          <w:rFonts w:cs="Arial" w:hint="cs"/>
          <w:rtl/>
          <w:lang w:bidi="fa"/>
        </w:rPr>
        <w:t>بیایید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خیال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راحت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تجربیات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افکار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بگذارید</w:t>
      </w:r>
      <w:r>
        <w:rPr>
          <w:rFonts w:cs="Arial"/>
          <w:rtl/>
          <w:lang w:bidi="fa"/>
        </w:rPr>
        <w:t>!</w:t>
      </w:r>
    </w:p>
    <w:p w14:paraId="5336EF78" w14:textId="77777777" w:rsidR="005F1B4A" w:rsidRDefault="005F1B4A" w:rsidP="005F1B4A">
      <w:pPr>
        <w:bidi/>
        <w:rPr>
          <w:rFonts w:cs="Arial"/>
          <w:b/>
          <w:bCs/>
          <w:rtl/>
          <w:lang w:bidi="fa"/>
        </w:rPr>
      </w:pPr>
    </w:p>
    <w:p w14:paraId="73C20E9A" w14:textId="1604DA49" w:rsidR="005F1B4A" w:rsidRDefault="005F1B4A" w:rsidP="005F1B4A">
      <w:pPr>
        <w:bidi/>
      </w:pPr>
      <w:r w:rsidRPr="005F1B4A">
        <w:rPr>
          <w:rFonts w:cs="Arial" w:hint="cs"/>
          <w:b/>
          <w:bCs/>
          <w:rtl/>
          <w:lang w:bidi="fa"/>
        </w:rPr>
        <w:t>زمان</w:t>
      </w:r>
      <w:r w:rsidRPr="005F1B4A">
        <w:rPr>
          <w:rFonts w:cs="Arial"/>
          <w:b/>
          <w:bCs/>
          <w:rtl/>
          <w:lang w:bidi="fa"/>
        </w:rPr>
        <w:t>:</w:t>
      </w:r>
      <w:r>
        <w:rPr>
          <w:rFonts w:cs="Arial"/>
          <w:rtl/>
          <w:lang w:bidi="fa"/>
        </w:rPr>
        <w:t xml:space="preserve"> </w:t>
      </w:r>
      <w:r>
        <w:t>x</w:t>
      </w:r>
      <w:r>
        <w:rPr>
          <w:rFonts w:hint="cs"/>
          <w:rtl/>
        </w:rPr>
        <w:t>/</w:t>
      </w:r>
      <w:r>
        <w:t>x</w:t>
      </w:r>
      <w:r>
        <w:rPr>
          <w:rFonts w:hint="cs"/>
          <w:rtl/>
        </w:rPr>
        <w:t>/</w:t>
      </w:r>
      <w:r>
        <w:t>20xx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ساعت</w:t>
      </w:r>
      <w:r>
        <w:rPr>
          <w:rFonts w:cs="Arial"/>
          <w:rtl/>
          <w:lang w:bidi="fa"/>
        </w:rPr>
        <w:t xml:space="preserve"> 17:00 </w:t>
      </w:r>
      <w:r>
        <w:rPr>
          <w:rFonts w:cs="Arial" w:hint="cs"/>
          <w:rtl/>
          <w:lang w:bidi="fa"/>
        </w:rPr>
        <w:t>تا</w:t>
      </w:r>
      <w:r>
        <w:rPr>
          <w:rFonts w:cs="Arial"/>
          <w:rtl/>
          <w:lang w:bidi="fa"/>
        </w:rPr>
        <w:t xml:space="preserve"> 20:00</w:t>
      </w:r>
    </w:p>
    <w:p w14:paraId="76B71337" w14:textId="5095C1B2" w:rsidR="005F1B4A" w:rsidRDefault="005F1B4A" w:rsidP="005F1B4A">
      <w:pPr>
        <w:bidi/>
      </w:pPr>
      <w:r w:rsidRPr="005F1B4A">
        <w:rPr>
          <w:rFonts w:cs="Arial" w:hint="cs"/>
          <w:b/>
          <w:bCs/>
          <w:rtl/>
          <w:lang w:bidi="fa"/>
        </w:rPr>
        <w:t>مکان</w:t>
      </w:r>
      <w:r w:rsidRPr="005F1B4A">
        <w:rPr>
          <w:rFonts w:cs="Arial"/>
          <w:b/>
          <w:bCs/>
          <w:rtl/>
          <w:lang w:bidi="fa"/>
        </w:rPr>
        <w:t>:</w:t>
      </w:r>
      <w:r>
        <w:rPr>
          <w:rFonts w:cs="Arial"/>
          <w:rtl/>
          <w:lang w:bidi="fa"/>
        </w:rPr>
        <w:t xml:space="preserve"> </w:t>
      </w:r>
      <w:r>
        <w:t>x</w:t>
      </w:r>
      <w:r>
        <w:rPr>
          <w:rFonts w:cs="Arial" w:hint="cs"/>
          <w:rtl/>
          <w:lang w:bidi="fa"/>
        </w:rPr>
        <w:t>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آدرس،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شاروالی</w:t>
      </w:r>
    </w:p>
    <w:p w14:paraId="718C6C75" w14:textId="77777777" w:rsidR="005F1B4A" w:rsidRDefault="005F1B4A" w:rsidP="005F1B4A">
      <w:pPr>
        <w:bidi/>
        <w:rPr>
          <w:rFonts w:cs="Arial"/>
          <w:lang w:bidi="fa"/>
        </w:rPr>
      </w:pPr>
    </w:p>
    <w:p w14:paraId="68692D1F" w14:textId="2BA4EFB3" w:rsidR="005F1B4A" w:rsidRDefault="005F1B4A" w:rsidP="005F1B4A">
      <w:pPr>
        <w:bidi/>
      </w:pP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ساعت</w:t>
      </w:r>
      <w:r>
        <w:rPr>
          <w:rFonts w:cs="Arial"/>
          <w:rtl/>
          <w:lang w:bidi="fa"/>
        </w:rPr>
        <w:t xml:space="preserve"> 17:00 </w:t>
      </w:r>
      <w:r>
        <w:rPr>
          <w:rFonts w:cs="Arial" w:hint="cs"/>
          <w:rtl/>
          <w:lang w:bidi="fa"/>
        </w:rPr>
        <w:t>تا</w:t>
      </w:r>
      <w:r>
        <w:rPr>
          <w:rFonts w:cs="Arial"/>
          <w:rtl/>
          <w:lang w:bidi="fa"/>
        </w:rPr>
        <w:t xml:space="preserve"> 17:30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شرکت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کنندگان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قهوه</w:t>
      </w:r>
      <w:r>
        <w:rPr>
          <w:rFonts w:cs="Arial"/>
          <w:rtl/>
          <w:lang w:bidi="fa"/>
        </w:rPr>
        <w:t>/</w:t>
      </w:r>
      <w:r>
        <w:rPr>
          <w:rFonts w:cs="Arial" w:hint="cs"/>
          <w:rtl/>
          <w:lang w:bidi="fa"/>
        </w:rPr>
        <w:t>چای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میان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وعده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ارائه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شود</w:t>
      </w:r>
      <w:r>
        <w:rPr>
          <w:rFonts w:cs="Arial"/>
          <w:rtl/>
          <w:lang w:bidi="fa"/>
        </w:rPr>
        <w:t>.</w:t>
      </w:r>
    </w:p>
    <w:p w14:paraId="62F0B692" w14:textId="77777777" w:rsidR="005F1B4A" w:rsidRDefault="005F1B4A" w:rsidP="005F1B4A">
      <w:pPr>
        <w:bidi/>
        <w:rPr>
          <w:rFonts w:cs="Arial"/>
          <w:lang w:bidi="fa"/>
        </w:rPr>
      </w:pPr>
    </w:p>
    <w:p w14:paraId="25F5001D" w14:textId="3329BAD1" w:rsidR="005F1B4A" w:rsidRDefault="005F1B4A" w:rsidP="005F1B4A">
      <w:pPr>
        <w:bidi/>
      </w:pPr>
      <w:r>
        <w:rPr>
          <w:rFonts w:cs="Arial" w:hint="cs"/>
          <w:rtl/>
          <w:lang w:bidi="fa"/>
        </w:rPr>
        <w:t>رویداد</w:t>
      </w:r>
      <w:r>
        <w:rPr>
          <w:rFonts w:cs="Arial"/>
          <w:rtl/>
          <w:lang w:bidi="fa"/>
        </w:rPr>
        <w:t>(</w:t>
      </w:r>
      <w:r>
        <w:rPr>
          <w:rFonts w:cs="Arial" w:hint="cs"/>
          <w:rtl/>
          <w:lang w:bidi="fa"/>
        </w:rPr>
        <w:t>ها</w:t>
      </w:r>
      <w:r>
        <w:rPr>
          <w:rFonts w:cs="Arial"/>
          <w:rtl/>
          <w:lang w:bidi="fa"/>
        </w:rPr>
        <w:t xml:space="preserve">) </w:t>
      </w:r>
      <w:r>
        <w:rPr>
          <w:rFonts w:cs="Arial" w:hint="cs"/>
          <w:rtl/>
          <w:lang w:bidi="fa"/>
        </w:rPr>
        <w:t>توسط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سازمان</w:t>
      </w:r>
      <w:r>
        <w:rPr>
          <w:rFonts w:cs="Arial"/>
          <w:rtl/>
          <w:lang w:bidi="fa"/>
        </w:rPr>
        <w:t xml:space="preserve">‌های </w:t>
      </w:r>
      <w:r>
        <w:t>x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سازماندهی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شود</w:t>
      </w:r>
      <w:r>
        <w:rPr>
          <w:rFonts w:cs="Arial"/>
          <w:rtl/>
          <w:lang w:bidi="fa"/>
        </w:rPr>
        <w:t>.</w:t>
      </w:r>
    </w:p>
    <w:p w14:paraId="0AC71688" w14:textId="77777777" w:rsidR="001C5AA1" w:rsidRPr="005F1B4A" w:rsidRDefault="001C5AA1" w:rsidP="00434650">
      <w:pPr>
        <w:spacing w:after="0"/>
        <w:ind w:left="284" w:right="560"/>
        <w:rPr>
          <w:sz w:val="24"/>
          <w:szCs w:val="24"/>
        </w:rPr>
      </w:pPr>
    </w:p>
    <w:p w14:paraId="08D12664" w14:textId="05AB3FFC" w:rsidR="00434650" w:rsidRPr="007F5646" w:rsidRDefault="00434650">
      <w:pPr>
        <w:rPr>
          <w:sz w:val="24"/>
          <w:szCs w:val="24"/>
          <w:lang w:val="se-NO"/>
        </w:rPr>
      </w:pPr>
      <w:r w:rsidRPr="007F5646">
        <w:rPr>
          <w:sz w:val="24"/>
          <w:szCs w:val="24"/>
          <w:lang w:val="se-NO"/>
        </w:rPr>
        <w:br w:type="page"/>
      </w:r>
    </w:p>
    <w:p w14:paraId="1ACE598D" w14:textId="1E23DC59" w:rsidR="00B31B46" w:rsidRDefault="00B31B46" w:rsidP="00B31B46">
      <w:pPr>
        <w:pStyle w:val="Otsikko1"/>
        <w:bidi/>
        <w:rPr>
          <w:lang w:val="se-NO"/>
        </w:rPr>
      </w:pPr>
      <w:r w:rsidRPr="00B31B46">
        <w:rPr>
          <w:lang w:val="se-NO"/>
        </w:rPr>
        <w:lastRenderedPageBreak/>
        <w:t>سوالات بحث</w:t>
      </w:r>
      <w:r>
        <w:rPr>
          <w:lang w:val="se-NO"/>
        </w:rPr>
        <w:t xml:space="preserve"> / </w:t>
      </w:r>
      <w:r w:rsidR="001C5AA1" w:rsidRPr="007F5646">
        <w:rPr>
          <w:lang w:val="se-NO"/>
        </w:rPr>
        <w:t xml:space="preserve">KYSYMYKSET </w:t>
      </w:r>
    </w:p>
    <w:p w14:paraId="555DCA04" w14:textId="77777777" w:rsidR="00B31B46" w:rsidRPr="00B31B46" w:rsidRDefault="00B31B46" w:rsidP="00B31B46">
      <w:pPr>
        <w:bidi/>
        <w:rPr>
          <w:lang w:val="se-NO"/>
        </w:rPr>
      </w:pPr>
    </w:p>
    <w:p w14:paraId="43AB1045" w14:textId="77777777" w:rsidR="00B31B46" w:rsidRPr="00B31B46" w:rsidRDefault="00B31B46" w:rsidP="00B31B46">
      <w:pPr>
        <w:bidi/>
        <w:rPr>
          <w:lang w:val="se-NO"/>
        </w:rPr>
      </w:pPr>
      <w:r>
        <w:rPr>
          <w:rFonts w:cs="Arial" w:hint="cs"/>
          <w:rtl/>
          <w:lang w:bidi="fa"/>
        </w:rPr>
        <w:t>اشتراک</w:t>
      </w:r>
    </w:p>
    <w:p w14:paraId="149BF4EB" w14:textId="77777777" w:rsidR="00B31B46" w:rsidRPr="00B31B46" w:rsidRDefault="00B31B46" w:rsidP="00B31B46">
      <w:pPr>
        <w:bidi/>
        <w:rPr>
          <w:lang w:val="se-NO"/>
        </w:rPr>
      </w:pPr>
      <w:r>
        <w:rPr>
          <w:rFonts w:cs="Arial"/>
          <w:rtl/>
          <w:lang w:bidi="fa"/>
        </w:rPr>
        <w:t xml:space="preserve">1. </w:t>
      </w:r>
      <w:r>
        <w:rPr>
          <w:rFonts w:cs="Arial" w:hint="cs"/>
          <w:rtl/>
          <w:lang w:bidi="fa"/>
        </w:rPr>
        <w:t>اشکال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عبارتند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: 1)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زندگی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خود،</w:t>
      </w:r>
      <w:r>
        <w:rPr>
          <w:rFonts w:cs="Arial"/>
          <w:rtl/>
          <w:lang w:bidi="fa"/>
        </w:rPr>
        <w:t xml:space="preserve"> 2)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اجتماع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اطراف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3)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جامعه</w:t>
      </w:r>
      <w:r>
        <w:rPr>
          <w:rFonts w:cs="Arial"/>
          <w:rtl/>
          <w:lang w:bidi="fa"/>
        </w:rPr>
        <w:t xml:space="preserve">. </w:t>
      </w:r>
      <w:r>
        <w:rPr>
          <w:rFonts w:cs="Arial" w:hint="cs"/>
          <w:rtl/>
          <w:lang w:bidi="fa"/>
        </w:rPr>
        <w:t>سوال</w:t>
      </w:r>
      <w:r>
        <w:rPr>
          <w:rFonts w:cs="Arial"/>
          <w:rtl/>
          <w:lang w:bidi="fa"/>
        </w:rPr>
        <w:t xml:space="preserve">: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اشکال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چگونه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توصیف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کنید؟</w:t>
      </w:r>
    </w:p>
    <w:p w14:paraId="3E0FAAA5" w14:textId="77777777" w:rsidR="00B31B46" w:rsidRPr="00B31B46" w:rsidRDefault="00B31B46" w:rsidP="00B31B46">
      <w:pPr>
        <w:bidi/>
        <w:rPr>
          <w:lang w:val="se-NO"/>
        </w:rPr>
      </w:pPr>
      <w:r>
        <w:rPr>
          <w:rFonts w:cs="Arial"/>
          <w:rtl/>
          <w:lang w:bidi="fa"/>
        </w:rPr>
        <w:t xml:space="preserve">2.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احساس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کنید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چندین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جامعه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تعلق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دارید؟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کجا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چگونه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نشان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دهد؟</w:t>
      </w:r>
    </w:p>
    <w:p w14:paraId="7A125C85" w14:textId="77777777" w:rsidR="00B31B46" w:rsidRPr="00B31B46" w:rsidRDefault="00B31B46" w:rsidP="00B31B46">
      <w:pPr>
        <w:bidi/>
        <w:rPr>
          <w:lang w:val="se-NO"/>
        </w:rPr>
      </w:pPr>
      <w:r>
        <w:rPr>
          <w:rFonts w:cs="Arial"/>
          <w:rtl/>
          <w:lang w:bidi="fa"/>
        </w:rPr>
        <w:t xml:space="preserve">3.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تصمیم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گیری</w:t>
      </w:r>
      <w:r>
        <w:rPr>
          <w:rFonts w:cs="Arial"/>
          <w:rtl/>
          <w:lang w:bidi="fa"/>
        </w:rPr>
        <w:t>‌ها (</w:t>
      </w:r>
      <w:r>
        <w:rPr>
          <w:rFonts w:cs="Arial" w:hint="cs"/>
          <w:rtl/>
          <w:lang w:bidi="fa"/>
        </w:rPr>
        <w:t>مثلاً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دادن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انتخابات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شهرداری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>/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مجلس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نامزد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شدن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عنوان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نامزد</w:t>
      </w:r>
      <w:r>
        <w:rPr>
          <w:rFonts w:cs="Arial"/>
          <w:rtl/>
          <w:lang w:bidi="fa"/>
        </w:rPr>
        <w:t xml:space="preserve">)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فعالیت</w:t>
      </w:r>
      <w:r>
        <w:rPr>
          <w:rFonts w:cs="Arial"/>
          <w:rtl/>
          <w:lang w:bidi="fa"/>
        </w:rPr>
        <w:t xml:space="preserve">‌های </w:t>
      </w:r>
      <w:r>
        <w:rPr>
          <w:rFonts w:cs="Arial" w:hint="cs"/>
          <w:rtl/>
          <w:lang w:bidi="fa"/>
        </w:rPr>
        <w:t>انجمن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شرکت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کنید؟</w:t>
      </w:r>
    </w:p>
    <w:p w14:paraId="2D745FB1" w14:textId="77777777" w:rsidR="00B31B46" w:rsidRPr="00B31B46" w:rsidRDefault="00B31B46" w:rsidP="00B31B46">
      <w:pPr>
        <w:bidi/>
        <w:rPr>
          <w:rFonts w:cs="Arial"/>
          <w:lang w:val="se-NO" w:bidi="fa"/>
        </w:rPr>
      </w:pPr>
      <w:r>
        <w:rPr>
          <w:rFonts w:cs="Arial"/>
          <w:rtl/>
          <w:lang w:bidi="fa"/>
        </w:rPr>
        <w:t xml:space="preserve">4.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فرصتی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اشتراک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نفوذ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منطقه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چنین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است،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نوع؟</w:t>
      </w:r>
    </w:p>
    <w:p w14:paraId="6487C910" w14:textId="77777777" w:rsidR="00B31B46" w:rsidRPr="00B31B46" w:rsidRDefault="00B31B46" w:rsidP="00B31B46">
      <w:pPr>
        <w:bidi/>
        <w:rPr>
          <w:rFonts w:cs="Arial"/>
          <w:lang w:val="se-NO" w:bidi="fa"/>
        </w:rPr>
      </w:pPr>
    </w:p>
    <w:p w14:paraId="48395AC1" w14:textId="77777777" w:rsidR="00B31B46" w:rsidRPr="00B31B46" w:rsidRDefault="00B31B46" w:rsidP="00B31B46">
      <w:pPr>
        <w:bidi/>
        <w:rPr>
          <w:b/>
          <w:bCs/>
          <w:lang w:val="se-NO"/>
        </w:rPr>
      </w:pPr>
      <w:r w:rsidRPr="00B31B46">
        <w:rPr>
          <w:rFonts w:ascii="Arial" w:hAnsi="Arial" w:cs="Arial"/>
          <w:b/>
          <w:bCs/>
          <w:lang w:val="se-NO"/>
        </w:rPr>
        <w:t>نگرش</w:t>
      </w:r>
      <w:r w:rsidRPr="00B31B46">
        <w:rPr>
          <w:b/>
          <w:bCs/>
          <w:lang w:val="se-NO"/>
        </w:rPr>
        <w:t xml:space="preserve"> </w:t>
      </w:r>
      <w:r w:rsidRPr="00B31B46">
        <w:rPr>
          <w:rFonts w:ascii="Arial" w:hAnsi="Arial" w:cs="Arial"/>
          <w:b/>
          <w:bCs/>
          <w:lang w:val="se-NO"/>
        </w:rPr>
        <w:t>ها</w:t>
      </w:r>
    </w:p>
    <w:p w14:paraId="5B5B8630" w14:textId="77777777" w:rsidR="00B31B46" w:rsidRPr="00B31B46" w:rsidRDefault="00B31B46" w:rsidP="00B31B46">
      <w:pPr>
        <w:bidi/>
        <w:rPr>
          <w:lang w:val="se-NO"/>
        </w:rPr>
      </w:pPr>
      <w:r>
        <w:rPr>
          <w:rFonts w:cs="Arial"/>
          <w:rtl/>
          <w:lang w:bidi="fa"/>
        </w:rPr>
        <w:t xml:space="preserve">1.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اعتماد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اعتمادی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تجربه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کرده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مشاهده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کرده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اید؟</w:t>
      </w:r>
    </w:p>
    <w:p w14:paraId="6137C4BD" w14:textId="77777777" w:rsidR="00B31B46" w:rsidRPr="00B31B46" w:rsidRDefault="00B31B46" w:rsidP="00B31B46">
      <w:pPr>
        <w:bidi/>
        <w:rPr>
          <w:lang w:val="se-NO"/>
        </w:rPr>
      </w:pPr>
      <w:r>
        <w:rPr>
          <w:rFonts w:cs="Arial"/>
          <w:rtl/>
          <w:lang w:bidi="fa"/>
        </w:rPr>
        <w:t xml:space="preserve">-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صورت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اعتمادی،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توسط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کسی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نسبت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کسی؟</w:t>
      </w:r>
    </w:p>
    <w:p w14:paraId="338376AE" w14:textId="77777777" w:rsidR="00B31B46" w:rsidRPr="00B31B46" w:rsidRDefault="00B31B46" w:rsidP="00B31B46">
      <w:pPr>
        <w:bidi/>
        <w:rPr>
          <w:lang w:val="se-NO"/>
        </w:rPr>
      </w:pPr>
      <w:r>
        <w:rPr>
          <w:rFonts w:cs="Arial"/>
          <w:rtl/>
          <w:lang w:bidi="fa"/>
        </w:rPr>
        <w:t xml:space="preserve">2.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تعصبی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نسبت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شما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وجود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دارد؟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پیش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داوری</w:t>
      </w:r>
      <w:r>
        <w:rPr>
          <w:rFonts w:cs="Arial"/>
          <w:rtl/>
          <w:lang w:bidi="fa"/>
        </w:rPr>
        <w:t xml:space="preserve">‌ها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موقعیت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ها</w:t>
      </w:r>
      <w:r>
        <w:rPr>
          <w:rFonts w:cs="Arial"/>
          <w:rtl/>
          <w:lang w:bidi="fa"/>
        </w:rPr>
        <w:t>/</w:t>
      </w:r>
      <w:r>
        <w:rPr>
          <w:rFonts w:cs="Arial" w:hint="cs"/>
          <w:rtl/>
          <w:lang w:bidi="fa"/>
        </w:rPr>
        <w:t>مهم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هایی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</w:p>
    <w:p w14:paraId="556CB9E4" w14:textId="77777777" w:rsidR="00B31B46" w:rsidRDefault="00B31B46" w:rsidP="00B31B46">
      <w:pPr>
        <w:bidi/>
        <w:rPr>
          <w:rFonts w:cs="Arial"/>
          <w:rtl/>
          <w:lang w:bidi="fa"/>
        </w:rPr>
      </w:pPr>
      <w:r>
        <w:rPr>
          <w:rFonts w:cs="Arial" w:hint="cs"/>
          <w:rtl/>
          <w:lang w:bidi="fa"/>
        </w:rPr>
        <w:t>مکان</w:t>
      </w:r>
      <w:r>
        <w:rPr>
          <w:rFonts w:cs="Arial"/>
          <w:rtl/>
          <w:lang w:bidi="fa"/>
        </w:rPr>
        <w:t>‌ها (</w:t>
      </w:r>
      <w:r>
        <w:rPr>
          <w:rFonts w:cs="Arial" w:hint="cs"/>
          <w:rtl/>
          <w:lang w:bidi="fa"/>
        </w:rPr>
        <w:t>مثال</w:t>
      </w:r>
      <w:r>
        <w:rPr>
          <w:rFonts w:cs="Arial"/>
          <w:rtl/>
          <w:lang w:bidi="fa"/>
        </w:rPr>
        <w:t>)</w:t>
      </w:r>
      <w:r>
        <w:rPr>
          <w:rFonts w:cs="Arial" w:hint="cs"/>
          <w:rtl/>
          <w:lang w:bidi="fa"/>
        </w:rPr>
        <w:t>؟</w:t>
      </w:r>
    </w:p>
    <w:p w14:paraId="47244103" w14:textId="77777777" w:rsidR="00B31B46" w:rsidRDefault="00B31B46" w:rsidP="00B31B46">
      <w:pPr>
        <w:bidi/>
        <w:rPr>
          <w:rFonts w:cs="Arial"/>
          <w:rtl/>
          <w:lang w:bidi="fa"/>
        </w:rPr>
      </w:pPr>
    </w:p>
    <w:p w14:paraId="54DEDA1E" w14:textId="77777777" w:rsidR="00B31B46" w:rsidRPr="00B31B46" w:rsidRDefault="00B31B46" w:rsidP="00B31B46">
      <w:pPr>
        <w:bidi/>
        <w:rPr>
          <w:b/>
          <w:bCs/>
          <w:lang w:val="se-NO"/>
        </w:rPr>
      </w:pPr>
      <w:r w:rsidRPr="00B31B46">
        <w:rPr>
          <w:b/>
          <w:bCs/>
          <w:lang w:val="se-NO"/>
        </w:rPr>
        <w:t>احساس امنیت</w:t>
      </w:r>
    </w:p>
    <w:p w14:paraId="04629C6D" w14:textId="77777777" w:rsidR="00B31B46" w:rsidRPr="00B31B46" w:rsidRDefault="00B31B46" w:rsidP="00B31B46">
      <w:pPr>
        <w:bidi/>
        <w:rPr>
          <w:lang w:val="se-NO"/>
        </w:rPr>
      </w:pPr>
      <w:r>
        <w:rPr>
          <w:rFonts w:cs="Arial"/>
          <w:rtl/>
          <w:lang w:bidi="fa"/>
        </w:rPr>
        <w:t xml:space="preserve">1.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تجربه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مشاهداتی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مبنی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اینکه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هر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منطقه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مکانی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شهر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شما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یکی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افراد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گروهتان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ناامن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باشد؟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بله،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لطفا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جزئیات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بیشتر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توضیح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دهید</w:t>
      </w:r>
      <w:r>
        <w:rPr>
          <w:rFonts w:cs="Arial"/>
          <w:rtl/>
          <w:lang w:bidi="fa"/>
        </w:rPr>
        <w:t>.</w:t>
      </w:r>
    </w:p>
    <w:p w14:paraId="5617A7CF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2.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تجربه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مشاهدات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شخصی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مورد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تبعیض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علیه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دیگران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دارید؟</w:t>
      </w:r>
      <w:r>
        <w:rPr>
          <w:rFonts w:cs="Arial"/>
          <w:rtl/>
          <w:lang w:bidi="fa"/>
        </w:rPr>
        <w:t xml:space="preserve"> (</w:t>
      </w:r>
      <w:r>
        <w:rPr>
          <w:rFonts w:cs="Arial" w:hint="cs"/>
          <w:rtl/>
          <w:lang w:bidi="fa"/>
        </w:rPr>
        <w:t>تحصیل،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زندگی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کاری،</w:t>
      </w:r>
    </w:p>
    <w:p w14:paraId="648DA277" w14:textId="77777777" w:rsidR="00B31B46" w:rsidRDefault="00B31B46" w:rsidP="00B31B46">
      <w:pPr>
        <w:bidi/>
      </w:pPr>
      <w:r>
        <w:rPr>
          <w:rFonts w:cs="Arial" w:hint="cs"/>
          <w:rtl/>
          <w:lang w:bidi="fa"/>
        </w:rPr>
        <w:t>خدمات،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رستوران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ها،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فضاهای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عمومی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وسایل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حمل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نقل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غیره</w:t>
      </w:r>
      <w:r>
        <w:rPr>
          <w:rFonts w:cs="Arial"/>
          <w:rtl/>
          <w:lang w:bidi="fa"/>
        </w:rPr>
        <w:t>)</w:t>
      </w:r>
    </w:p>
    <w:p w14:paraId="289E8925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3.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احساس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کنید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آنچه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هستید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پذیرفته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شده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اید؟</w:t>
      </w:r>
    </w:p>
    <w:p w14:paraId="65002914" w14:textId="77777777" w:rsidR="00B31B46" w:rsidRDefault="00B31B46" w:rsidP="00B31B46">
      <w:pPr>
        <w:bidi/>
        <w:rPr>
          <w:rFonts w:cs="Arial"/>
          <w:rtl/>
          <w:lang w:bidi="fa"/>
        </w:rPr>
      </w:pPr>
      <w:r>
        <w:rPr>
          <w:rFonts w:cs="Arial"/>
          <w:rtl/>
          <w:lang w:bidi="fa"/>
        </w:rPr>
        <w:t xml:space="preserve">4.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حقوق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دانید؟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بله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توانید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مثال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بزنید؟</w:t>
      </w:r>
    </w:p>
    <w:p w14:paraId="5234DFE6" w14:textId="77777777" w:rsidR="00B31B46" w:rsidRDefault="00B31B46" w:rsidP="00B31B46">
      <w:pPr>
        <w:bidi/>
        <w:rPr>
          <w:rFonts w:cs="Arial"/>
          <w:lang w:bidi="fa"/>
        </w:rPr>
      </w:pPr>
    </w:p>
    <w:p w14:paraId="6070CF05" w14:textId="77777777" w:rsidR="00B31B46" w:rsidRDefault="00B31B46" w:rsidP="00B31B46">
      <w:pPr>
        <w:bidi/>
        <w:rPr>
          <w:rFonts w:cs="Arial"/>
          <w:lang w:bidi="fa"/>
        </w:rPr>
      </w:pPr>
    </w:p>
    <w:p w14:paraId="517E4927" w14:textId="77777777" w:rsidR="00B31B46" w:rsidRPr="00F36085" w:rsidRDefault="00B31B46" w:rsidP="00B31B46">
      <w:pPr>
        <w:bidi/>
        <w:rPr>
          <w:b/>
          <w:bCs/>
        </w:rPr>
      </w:pPr>
      <w:proofErr w:type="spellStart"/>
      <w:r w:rsidRPr="00F36085">
        <w:rPr>
          <w:rFonts w:ascii="Arial" w:hAnsi="Arial" w:cs="Arial"/>
          <w:b/>
          <w:bCs/>
        </w:rPr>
        <w:lastRenderedPageBreak/>
        <w:t>تعامل</w:t>
      </w:r>
      <w:proofErr w:type="spellEnd"/>
    </w:p>
    <w:p w14:paraId="74C94BC2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1.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منطقه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مسکونی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شما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ترکیبی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مساوی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افراد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</w:t>
      </w:r>
      <w:r>
        <w:rPr>
          <w:rFonts w:cs="Arial"/>
          <w:rtl/>
          <w:lang w:bidi="fa"/>
        </w:rPr>
        <w:t xml:space="preserve">‌های </w:t>
      </w:r>
      <w:r>
        <w:rPr>
          <w:rFonts w:cs="Arial" w:hint="cs"/>
          <w:rtl/>
          <w:lang w:bidi="fa"/>
        </w:rPr>
        <w:t>مختلف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جمعیتی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است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تحت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سلطه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یک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خاص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است؟</w:t>
      </w:r>
    </w:p>
    <w:p w14:paraId="696C5593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- </w:t>
      </w:r>
      <w:r>
        <w:rPr>
          <w:rFonts w:cs="Arial" w:hint="cs"/>
          <w:rtl/>
          <w:lang w:bidi="fa"/>
        </w:rPr>
        <w:t>آرزوی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خودتان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برای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ترکیب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ساکنان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منطقه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مسکونی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چیست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چرا؟</w:t>
      </w:r>
    </w:p>
    <w:p w14:paraId="7C1BCB3B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2.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دوستانی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</w:t>
      </w:r>
      <w:r>
        <w:rPr>
          <w:rFonts w:cs="Arial"/>
          <w:rtl/>
          <w:lang w:bidi="fa"/>
        </w:rPr>
        <w:t xml:space="preserve">‌های </w:t>
      </w:r>
      <w:r>
        <w:rPr>
          <w:rFonts w:cs="Arial" w:hint="cs"/>
          <w:rtl/>
          <w:lang w:bidi="fa"/>
        </w:rPr>
        <w:t>جمعیتی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مختلف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فقط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خودتان؟</w:t>
      </w:r>
    </w:p>
    <w:p w14:paraId="515086AD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- </w:t>
      </w:r>
      <w:r>
        <w:rPr>
          <w:rFonts w:cs="Arial" w:hint="cs"/>
          <w:rtl/>
          <w:lang w:bidi="fa"/>
        </w:rPr>
        <w:t>اگر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فقط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مورد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خودتان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باشد،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افکاری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ایجاد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کند؟</w:t>
      </w:r>
    </w:p>
    <w:p w14:paraId="194B7896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3.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اوقات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فراغت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گذرانید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سرگرمی</w:t>
      </w:r>
      <w:r>
        <w:rPr>
          <w:rFonts w:cs="Arial"/>
          <w:rtl/>
          <w:lang w:bidi="fa"/>
        </w:rPr>
        <w:t xml:space="preserve">‌های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عمدتاً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گذرانید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افراد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پیشینه</w:t>
      </w:r>
      <w:r>
        <w:rPr>
          <w:rFonts w:cs="Arial"/>
          <w:rtl/>
          <w:lang w:bidi="fa"/>
        </w:rPr>
        <w:t xml:space="preserve">‌های </w:t>
      </w:r>
      <w:r>
        <w:rPr>
          <w:rFonts w:cs="Arial" w:hint="cs"/>
          <w:rtl/>
          <w:lang w:bidi="fa"/>
        </w:rPr>
        <w:t>مختلف؟</w:t>
      </w:r>
    </w:p>
    <w:p w14:paraId="7F5DCEE1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- </w:t>
      </w:r>
      <w:r>
        <w:rPr>
          <w:rFonts w:cs="Arial" w:hint="cs"/>
          <w:rtl/>
          <w:lang w:bidi="fa"/>
        </w:rPr>
        <w:t>اگر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فقط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گروه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خودتان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باشد،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مورد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آن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چه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فکر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کنید؟</w:t>
      </w:r>
    </w:p>
    <w:p w14:paraId="4CD69D60" w14:textId="77777777" w:rsidR="00B31B46" w:rsidRDefault="00B31B46" w:rsidP="00B31B46">
      <w:pPr>
        <w:bidi/>
      </w:pPr>
      <w:r>
        <w:rPr>
          <w:rFonts w:cs="Arial"/>
          <w:rtl/>
          <w:lang w:bidi="fa"/>
        </w:rPr>
        <w:t xml:space="preserve">4.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مواقعی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که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به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آن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نیاز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دارید،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حمایت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دریافت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کنید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و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آیا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آن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را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ارائه</w:t>
      </w:r>
      <w:r>
        <w:rPr>
          <w:rFonts w:cs="Arial"/>
          <w:rtl/>
          <w:lang w:bidi="fa"/>
        </w:rPr>
        <w:t xml:space="preserve"> می</w:t>
      </w:r>
      <w:r>
        <w:rPr>
          <w:rFonts w:cs="Arial" w:hint="cs"/>
          <w:rtl/>
          <w:lang w:bidi="fa"/>
        </w:rPr>
        <w:t>دهید؟</w:t>
      </w:r>
    </w:p>
    <w:p w14:paraId="60604DA8" w14:textId="77777777" w:rsidR="00B31B46" w:rsidRDefault="00B31B46" w:rsidP="00B31B46">
      <w:pPr>
        <w:bidi/>
        <w:rPr>
          <w:rFonts w:cs="Arial"/>
          <w:rtl/>
          <w:lang w:bidi="fa"/>
        </w:rPr>
      </w:pPr>
      <w:r>
        <w:rPr>
          <w:rFonts w:cs="Arial" w:hint="cs"/>
          <w:rtl/>
          <w:lang w:bidi="fa"/>
        </w:rPr>
        <w:t>حمایت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از</w:t>
      </w:r>
      <w:r>
        <w:rPr>
          <w:rFonts w:cs="Arial"/>
          <w:rtl/>
          <w:lang w:bidi="fa"/>
        </w:rPr>
        <w:t xml:space="preserve"> </w:t>
      </w:r>
      <w:r>
        <w:rPr>
          <w:rFonts w:cs="Arial" w:hint="cs"/>
          <w:rtl/>
          <w:lang w:bidi="fa"/>
        </w:rPr>
        <w:t>دیگران؟</w:t>
      </w:r>
    </w:p>
    <w:p w14:paraId="69900171" w14:textId="77777777" w:rsidR="00B31B46" w:rsidRPr="00F36085" w:rsidRDefault="00B31B46" w:rsidP="00B31B46">
      <w:pPr>
        <w:bidi/>
        <w:rPr>
          <w:b/>
          <w:bCs/>
        </w:rPr>
      </w:pPr>
      <w:proofErr w:type="spellStart"/>
      <w:r w:rsidRPr="00F36085">
        <w:rPr>
          <w:b/>
          <w:bCs/>
        </w:rPr>
        <w:t>سوال</w:t>
      </w:r>
      <w:proofErr w:type="spellEnd"/>
      <w:r w:rsidRPr="00F36085">
        <w:rPr>
          <w:b/>
          <w:bCs/>
        </w:rPr>
        <w:t xml:space="preserve"> </w:t>
      </w:r>
      <w:proofErr w:type="spellStart"/>
      <w:r w:rsidRPr="00F36085">
        <w:rPr>
          <w:b/>
          <w:bCs/>
        </w:rPr>
        <w:t>خلاصه</w:t>
      </w:r>
      <w:proofErr w:type="spellEnd"/>
    </w:p>
    <w:p w14:paraId="54943CF7" w14:textId="77777777" w:rsidR="00B31B46" w:rsidRDefault="00B31B46" w:rsidP="00B31B46">
      <w:pPr>
        <w:bidi/>
      </w:pPr>
      <w:proofErr w:type="spellStart"/>
      <w:r>
        <w:t>باید</w:t>
      </w:r>
      <w:proofErr w:type="spellEnd"/>
      <w:r>
        <w:rPr>
          <w:rFonts w:hint="cs"/>
          <w:rtl/>
        </w:rPr>
        <w:t xml:space="preserve"> چه </w:t>
      </w:r>
      <w:proofErr w:type="spellStart"/>
      <w:r>
        <w:t>کرد</w:t>
      </w:r>
      <w:proofErr w:type="spellEnd"/>
      <w:r>
        <w:t xml:space="preserve"> و </w:t>
      </w:r>
      <w:proofErr w:type="spellStart"/>
      <w:r>
        <w:t>توسط</w:t>
      </w:r>
      <w:proofErr w:type="spellEnd"/>
      <w:r>
        <w:t xml:space="preserve"> </w:t>
      </w:r>
      <w:proofErr w:type="spellStart"/>
      <w:r>
        <w:t>چه</w:t>
      </w:r>
      <w:proofErr w:type="spellEnd"/>
      <w:r>
        <w:t xml:space="preserve"> </w:t>
      </w:r>
      <w:proofErr w:type="spellStart"/>
      <w:r>
        <w:t>کسی</w:t>
      </w:r>
      <w:proofErr w:type="spellEnd"/>
      <w:r>
        <w:t xml:space="preserve">، </w:t>
      </w:r>
      <w:proofErr w:type="spellStart"/>
      <w:r>
        <w:t>تا</w:t>
      </w:r>
      <w:proofErr w:type="spellEnd"/>
      <w:r>
        <w:t xml:space="preserve"> </w:t>
      </w:r>
      <w:proofErr w:type="spellStart"/>
      <w:r>
        <w:t>روابط</w:t>
      </w:r>
      <w:proofErr w:type="spellEnd"/>
      <w:r>
        <w:t xml:space="preserve"> </w:t>
      </w:r>
      <w:proofErr w:type="spellStart"/>
      <w:r>
        <w:t>بین</w:t>
      </w:r>
      <w:proofErr w:type="spellEnd"/>
      <w:r>
        <w:t xml:space="preserve"> </w:t>
      </w:r>
      <w:proofErr w:type="spellStart"/>
      <w:r>
        <w:t>افراد</w:t>
      </w:r>
      <w:proofErr w:type="spellEnd"/>
      <w:r>
        <w:t xml:space="preserve"> </w:t>
      </w:r>
      <w:proofErr w:type="spellStart"/>
      <w:r>
        <w:t>از</w:t>
      </w:r>
      <w:proofErr w:type="spellEnd"/>
      <w:r>
        <w:t xml:space="preserve"> </w:t>
      </w:r>
      <w:proofErr w:type="spellStart"/>
      <w:r>
        <w:t>گروه</w:t>
      </w:r>
      <w:proofErr w:type="spellEnd"/>
      <w:r>
        <w:rPr>
          <w:rtl/>
          <w:lang w:bidi="fa"/>
        </w:rPr>
        <w:t xml:space="preserve">‌های </w:t>
      </w:r>
      <w:proofErr w:type="spellStart"/>
      <w:r>
        <w:t>مختلف</w:t>
      </w:r>
      <w:proofErr w:type="spellEnd"/>
      <w:r>
        <w:t xml:space="preserve"> </w:t>
      </w:r>
      <w:proofErr w:type="spellStart"/>
      <w:r>
        <w:t>جمعیتی</w:t>
      </w:r>
      <w:proofErr w:type="spellEnd"/>
      <w:r>
        <w:t xml:space="preserve"> </w:t>
      </w:r>
      <w:proofErr w:type="spellStart"/>
      <w:r>
        <w:t>برای</w:t>
      </w:r>
      <w:proofErr w:type="spellEnd"/>
      <w:r>
        <w:t xml:space="preserve"> </w:t>
      </w:r>
      <w:proofErr w:type="spellStart"/>
      <w:r>
        <w:t>همه</w:t>
      </w:r>
      <w:proofErr w:type="spellEnd"/>
      <w:r>
        <w:t xml:space="preserve"> </w:t>
      </w:r>
      <w:proofErr w:type="spellStart"/>
      <w:r>
        <w:t>بهتر</w:t>
      </w:r>
      <w:proofErr w:type="spellEnd"/>
      <w:r>
        <w:t xml:space="preserve"> </w:t>
      </w:r>
      <w:proofErr w:type="spellStart"/>
      <w:r>
        <w:t>شود</w:t>
      </w:r>
      <w:proofErr w:type="spellEnd"/>
      <w:r>
        <w:t>؟</w:t>
      </w:r>
    </w:p>
    <w:p w14:paraId="6201BC33" w14:textId="794E32C3" w:rsidR="00434650" w:rsidRPr="00B31B46" w:rsidRDefault="00434650" w:rsidP="00434650">
      <w:pPr>
        <w:pStyle w:val="Otsikko1"/>
      </w:pPr>
    </w:p>
    <w:p w14:paraId="2B726C68" w14:textId="77777777" w:rsidR="00434650" w:rsidRPr="007F5646" w:rsidRDefault="00434650" w:rsidP="00434650">
      <w:pPr>
        <w:rPr>
          <w:lang w:val="se-NO"/>
        </w:rPr>
      </w:pPr>
    </w:p>
    <w:p w14:paraId="0E643886" w14:textId="77777777" w:rsidR="007F5646" w:rsidRPr="001C5AA1" w:rsidRDefault="007F5646" w:rsidP="001C5AA1">
      <w:pPr>
        <w:rPr>
          <w:sz w:val="24"/>
          <w:szCs w:val="24"/>
          <w:lang w:val="se-NO"/>
        </w:rPr>
      </w:pPr>
    </w:p>
    <w:p w14:paraId="61EA9BB5" w14:textId="77777777" w:rsidR="007F5646" w:rsidRDefault="007F5646">
      <w:pPr>
        <w:rPr>
          <w:rFonts w:asciiTheme="majorHAnsi" w:eastAsiaTheme="majorEastAsia" w:hAnsiTheme="majorHAnsi" w:cstheme="majorBidi"/>
          <w:b/>
          <w:bCs/>
          <w:color w:val="0F4761" w:themeColor="accent1" w:themeShade="BF"/>
          <w:sz w:val="28"/>
          <w:szCs w:val="28"/>
          <w:lang w:val="et-EE"/>
        </w:rPr>
      </w:pPr>
      <w:r>
        <w:rPr>
          <w:lang w:val="et-EE"/>
        </w:rPr>
        <w:br w:type="page"/>
      </w:r>
    </w:p>
    <w:p w14:paraId="1A67F5E9" w14:textId="739CD630" w:rsidR="005F1B4A" w:rsidRPr="00B31B46" w:rsidRDefault="005F1B4A" w:rsidP="00B31B46">
      <w:pPr>
        <w:pStyle w:val="Otsikko1"/>
        <w:shd w:val="clear" w:color="auto" w:fill="FFFFFF" w:themeFill="background1"/>
        <w:bidi/>
        <w:rPr>
          <w:color w:val="156082" w:themeColor="accent1"/>
          <w:lang w:val="et-EE"/>
        </w:rPr>
      </w:pPr>
      <w:r>
        <w:rPr>
          <w:lang w:val="et-EE"/>
        </w:rPr>
        <w:lastRenderedPageBreak/>
        <w:t xml:space="preserve">/ </w:t>
      </w:r>
      <w:r w:rsidR="001C5AA1" w:rsidRPr="005F1B4A">
        <w:rPr>
          <w:color w:val="156082" w:themeColor="accent1"/>
          <w:lang w:val="et-EE"/>
        </w:rPr>
        <w:t>OHJEISTUS PEREHDYTYKSEE</w:t>
      </w:r>
      <w:r>
        <w:rPr>
          <w:color w:val="156082" w:themeColor="accent1"/>
          <w:lang w:val="et-EE"/>
        </w:rPr>
        <w:t>N</w:t>
      </w:r>
      <w:r w:rsidRPr="005F1B4A">
        <w:rPr>
          <w:rFonts w:hint="cs"/>
          <w:color w:val="156082" w:themeColor="accent1"/>
          <w:rtl/>
        </w:rPr>
        <w:t xml:space="preserve"> </w:t>
      </w:r>
      <w:r w:rsidRPr="005F1B4A">
        <w:rPr>
          <w:rFonts w:hint="cs"/>
          <w:color w:val="156082" w:themeColor="accent1"/>
          <w:rtl/>
        </w:rPr>
        <w:t>راهنمایی</w:t>
      </w:r>
      <w:r w:rsidRPr="005F1B4A">
        <w:rPr>
          <w:color w:val="156082" w:themeColor="accent1"/>
          <w:rtl/>
          <w:lang w:bidi="fa"/>
        </w:rPr>
        <w:t>‌های دیدار</w:t>
      </w:r>
      <w:r w:rsidRPr="005F1B4A">
        <w:rPr>
          <w:color w:val="156082" w:themeColor="accent1"/>
          <w:lang w:val="et-EE"/>
        </w:rPr>
        <w:t xml:space="preserve"> </w:t>
      </w:r>
      <w:r w:rsidRPr="005F1B4A">
        <w:rPr>
          <w:rFonts w:ascii="Arial" w:hAnsi="Arial" w:cs="Arial"/>
          <w:color w:val="156082" w:themeColor="accent1"/>
          <w:lang w:val="et-EE"/>
        </w:rPr>
        <w:t>جهت</w:t>
      </w:r>
      <w:r w:rsidRPr="005F1B4A">
        <w:rPr>
          <w:color w:val="156082" w:themeColor="accent1"/>
          <w:lang w:val="et-EE"/>
        </w:rPr>
        <w:t xml:space="preserve"> </w:t>
      </w:r>
      <w:r w:rsidRPr="005F1B4A">
        <w:rPr>
          <w:rFonts w:ascii="Arial" w:hAnsi="Arial" w:cs="Arial"/>
          <w:color w:val="156082" w:themeColor="accent1"/>
          <w:lang w:val="et-EE"/>
        </w:rPr>
        <w:t>یابی</w:t>
      </w:r>
    </w:p>
    <w:p w14:paraId="68A41A7D" w14:textId="77777777" w:rsidR="005F1B4A" w:rsidRPr="00B31B46" w:rsidRDefault="005F1B4A" w:rsidP="005F1B4A">
      <w:pPr>
        <w:pStyle w:val="Otsikko1"/>
        <w:shd w:val="clear" w:color="auto" w:fill="FFFFFF" w:themeFill="background1"/>
        <w:bidi/>
        <w:rPr>
          <w:rFonts w:asciiTheme="minorHAnsi" w:eastAsiaTheme="minorHAnsi" w:hAnsiTheme="minorHAnsi" w:cstheme="minorBidi"/>
          <w:color w:val="auto"/>
          <w:sz w:val="22"/>
          <w:szCs w:val="22"/>
          <w:lang w:val="et-EE"/>
        </w:rPr>
      </w:pP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1.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جمع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آوری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معلومات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به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صورت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دیدار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بحث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و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گفتگو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و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به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زبان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مادری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صورت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 xml:space="preserve"> می</w:t>
      </w:r>
      <w:r w:rsidRPr="00B31B46">
        <w:rPr>
          <w:rFonts w:asciiTheme="minorHAnsi" w:eastAsiaTheme="minorHAnsi" w:hAnsiTheme="minorHAnsi" w:cs="Arial" w:hint="cs"/>
          <w:color w:val="auto"/>
          <w:sz w:val="22"/>
          <w:szCs w:val="22"/>
          <w:rtl/>
        </w:rPr>
        <w:t>گیرد</w:t>
      </w:r>
      <w:r w:rsidRPr="00B31B46">
        <w:rPr>
          <w:rFonts w:asciiTheme="minorHAnsi" w:eastAsiaTheme="minorHAnsi" w:hAnsiTheme="minorHAnsi" w:cs="Arial"/>
          <w:color w:val="auto"/>
          <w:sz w:val="22"/>
          <w:szCs w:val="22"/>
          <w:rtl/>
        </w:rPr>
        <w:t>.</w:t>
      </w:r>
    </w:p>
    <w:p w14:paraId="7A9919FA" w14:textId="77777777" w:rsidR="005F1B4A" w:rsidRPr="005F1B4A" w:rsidRDefault="005F1B4A" w:rsidP="005F1B4A">
      <w:pPr>
        <w:pStyle w:val="Otsikko1"/>
        <w:shd w:val="clear" w:color="auto" w:fill="FFFFFF" w:themeFill="background1"/>
        <w:bidi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t-EE"/>
        </w:rPr>
      </w:pPr>
      <w:r w:rsidRPr="005F1B4A">
        <w:rPr>
          <w:rFonts w:asciiTheme="minorHAnsi" w:eastAsiaTheme="minorHAnsi" w:hAnsiTheme="minorHAnsi" w:cs="Arial" w:hint="eastAsia"/>
          <w:b w:val="0"/>
          <w:bCs w:val="0"/>
          <w:color w:val="auto"/>
          <w:sz w:val="22"/>
          <w:szCs w:val="22"/>
          <w:rtl/>
        </w:rPr>
        <w:t>•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مهم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است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رویداد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را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فضایی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تعاملی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و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امن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تبدیل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کنیم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هر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شرکت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کننده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در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آن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قرار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گیرد</w:t>
      </w:r>
    </w:p>
    <w:p w14:paraId="5E869397" w14:textId="77777777" w:rsidR="005F1B4A" w:rsidRPr="005F1B4A" w:rsidRDefault="005F1B4A" w:rsidP="005F1B4A">
      <w:pPr>
        <w:pStyle w:val="Otsikko1"/>
        <w:shd w:val="clear" w:color="auto" w:fill="FFFFFF" w:themeFill="background1"/>
        <w:bidi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t-EE"/>
        </w:rPr>
      </w:pP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می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توانند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تجربیات،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مشاهدات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و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دیدگاه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‌های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خود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را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اشتراک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بگذارند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>.</w:t>
      </w:r>
    </w:p>
    <w:p w14:paraId="6BD8E6CA" w14:textId="77777777" w:rsidR="005F1B4A" w:rsidRPr="005F1B4A" w:rsidRDefault="005F1B4A" w:rsidP="005F1B4A">
      <w:pPr>
        <w:pStyle w:val="Otsikko1"/>
        <w:shd w:val="clear" w:color="auto" w:fill="FFFFFF" w:themeFill="background1"/>
        <w:bidi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t-EE"/>
        </w:rPr>
      </w:pPr>
      <w:r w:rsidRPr="005F1B4A">
        <w:rPr>
          <w:rFonts w:asciiTheme="minorHAnsi" w:eastAsiaTheme="minorHAnsi" w:hAnsiTheme="minorHAnsi" w:cs="Arial" w:hint="eastAsia"/>
          <w:b w:val="0"/>
          <w:bCs w:val="0"/>
          <w:color w:val="auto"/>
          <w:sz w:val="22"/>
          <w:szCs w:val="22"/>
          <w:rtl/>
        </w:rPr>
        <w:t>•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هدف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توافق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نیست،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بلکه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هدف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سازنده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بودن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بحث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است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>.</w:t>
      </w:r>
    </w:p>
    <w:p w14:paraId="7B1AB28A" w14:textId="77777777" w:rsidR="005F1B4A" w:rsidRPr="005F1B4A" w:rsidRDefault="005F1B4A" w:rsidP="005F1B4A">
      <w:pPr>
        <w:pStyle w:val="Otsikko1"/>
        <w:shd w:val="clear" w:color="auto" w:fill="FFFFFF" w:themeFill="background1"/>
        <w:bidi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t-EE"/>
        </w:rPr>
      </w:pPr>
      <w:r w:rsidRPr="005F1B4A">
        <w:rPr>
          <w:rFonts w:asciiTheme="minorHAnsi" w:eastAsiaTheme="minorHAnsi" w:hAnsiTheme="minorHAnsi" w:cs="Arial" w:hint="eastAsia"/>
          <w:b w:val="0"/>
          <w:bCs w:val="0"/>
          <w:color w:val="auto"/>
          <w:sz w:val="22"/>
          <w:szCs w:val="22"/>
          <w:rtl/>
        </w:rPr>
        <w:t>•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بحث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و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گفتگو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برای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حداکثر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حداکثر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برگزار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می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شود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.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در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گروه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‌های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کوچک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12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نفره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>.</w:t>
      </w:r>
    </w:p>
    <w:p w14:paraId="4A404C59" w14:textId="77777777" w:rsidR="005F1B4A" w:rsidRPr="005F1B4A" w:rsidRDefault="005F1B4A" w:rsidP="005F1B4A">
      <w:pPr>
        <w:pStyle w:val="Otsikko1"/>
        <w:shd w:val="clear" w:color="auto" w:fill="FFFFFF" w:themeFill="background1"/>
        <w:bidi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t-EE"/>
        </w:rPr>
      </w:pPr>
      <w:r w:rsidRPr="005F1B4A">
        <w:rPr>
          <w:rFonts w:asciiTheme="minorHAnsi" w:eastAsiaTheme="minorHAnsi" w:hAnsiTheme="minorHAnsi" w:cs="Arial" w:hint="eastAsia"/>
          <w:b w:val="0"/>
          <w:bCs w:val="0"/>
          <w:color w:val="auto"/>
          <w:sz w:val="22"/>
          <w:szCs w:val="22"/>
          <w:rtl/>
        </w:rPr>
        <w:t>•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هر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گروه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کوچک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یک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رهبر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بحث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و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یک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کاتب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دارد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>.</w:t>
      </w:r>
    </w:p>
    <w:p w14:paraId="1FBDC1AF" w14:textId="77777777" w:rsidR="005F1B4A" w:rsidRPr="005F1B4A" w:rsidRDefault="005F1B4A" w:rsidP="005F1B4A">
      <w:pPr>
        <w:pStyle w:val="Otsikko1"/>
        <w:shd w:val="clear" w:color="auto" w:fill="FFFFFF" w:themeFill="background1"/>
        <w:bidi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t-EE"/>
        </w:rPr>
      </w:pPr>
      <w:r w:rsidRPr="005F1B4A">
        <w:rPr>
          <w:rFonts w:asciiTheme="minorHAnsi" w:eastAsiaTheme="minorHAnsi" w:hAnsiTheme="minorHAnsi" w:cs="Arial" w:hint="eastAsia"/>
          <w:b w:val="0"/>
          <w:bCs w:val="0"/>
          <w:color w:val="auto"/>
          <w:sz w:val="22"/>
          <w:szCs w:val="22"/>
          <w:rtl/>
        </w:rPr>
        <w:t>•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اگر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شرکت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کنندگان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بیشتری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وجود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دارد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>:</w:t>
      </w:r>
    </w:p>
    <w:p w14:paraId="4DBC17C3" w14:textId="77777777" w:rsidR="005F1B4A" w:rsidRPr="005F1B4A" w:rsidRDefault="005F1B4A" w:rsidP="005F1B4A">
      <w:pPr>
        <w:pStyle w:val="Otsikko1"/>
        <w:shd w:val="clear" w:color="auto" w:fill="FFFFFF" w:themeFill="background1"/>
        <w:bidi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t-EE"/>
        </w:rPr>
      </w:pPr>
      <w:r w:rsidRPr="005F1B4A">
        <w:rPr>
          <w:rFonts w:asciiTheme="minorHAnsi" w:eastAsiaTheme="minorHAnsi" w:hAnsiTheme="minorHAnsi" w:cs="Arial" w:hint="eastAsia"/>
          <w:b w:val="0"/>
          <w:bCs w:val="0"/>
          <w:color w:val="auto"/>
          <w:sz w:val="22"/>
          <w:szCs w:val="22"/>
          <w:rtl/>
        </w:rPr>
        <w:t>•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خوب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است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دو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مربی،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دو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کاتب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داشته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باشید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و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به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گروه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‌های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کوچک</w:t>
      </w:r>
      <w:r w:rsidRPr="005F1B4A">
        <w:rPr>
          <w:rFonts w:asciiTheme="minorHAnsi" w:eastAsiaTheme="minorHAnsi" w:hAnsiTheme="minorHAnsi" w:cs="Arial"/>
          <w:b w:val="0"/>
          <w:bCs w:val="0"/>
          <w:color w:val="auto"/>
          <w:sz w:val="22"/>
          <w:szCs w:val="22"/>
          <w:rtl/>
        </w:rPr>
        <w:t xml:space="preserve"> </w:t>
      </w:r>
      <w:r w:rsidRPr="005F1B4A">
        <w:rPr>
          <w:rFonts w:asciiTheme="minorHAnsi" w:eastAsiaTheme="minorHAnsi" w:hAnsiTheme="minorHAnsi" w:cs="Arial" w:hint="cs"/>
          <w:b w:val="0"/>
          <w:bCs w:val="0"/>
          <w:color w:val="auto"/>
          <w:sz w:val="22"/>
          <w:szCs w:val="22"/>
          <w:rtl/>
        </w:rPr>
        <w:t>یا</w:t>
      </w:r>
    </w:p>
    <w:p w14:paraId="43E86EBA" w14:textId="77777777" w:rsidR="005F1B4A" w:rsidRPr="005F1B4A" w:rsidRDefault="005F1B4A" w:rsidP="005F1B4A">
      <w:pPr>
        <w:shd w:val="clear" w:color="auto" w:fill="FFFFFF" w:themeFill="background1"/>
        <w:bidi/>
        <w:rPr>
          <w:rFonts w:cs="Arial"/>
          <w:rtl/>
        </w:rPr>
      </w:pPr>
      <w:r w:rsidRPr="005F1B4A">
        <w:rPr>
          <w:rFonts w:cs="Arial"/>
          <w:rtl/>
        </w:rPr>
        <w:t xml:space="preserve">- </w:t>
      </w:r>
      <w:r w:rsidRPr="005F1B4A">
        <w:rPr>
          <w:rFonts w:cs="Arial" w:hint="cs"/>
          <w:rtl/>
        </w:rPr>
        <w:t>رویداد</w:t>
      </w:r>
      <w:r w:rsidRPr="005F1B4A">
        <w:rPr>
          <w:rFonts w:cs="Arial"/>
          <w:rtl/>
        </w:rPr>
        <w:t xml:space="preserve"> </w:t>
      </w:r>
      <w:r w:rsidRPr="005F1B4A">
        <w:rPr>
          <w:rFonts w:cs="Arial" w:hint="cs"/>
          <w:rtl/>
        </w:rPr>
        <w:t>دیگری</w:t>
      </w:r>
      <w:r w:rsidRPr="005F1B4A">
        <w:rPr>
          <w:rFonts w:cs="Arial"/>
          <w:rtl/>
        </w:rPr>
        <w:t xml:space="preserve"> </w:t>
      </w:r>
      <w:r w:rsidRPr="005F1B4A">
        <w:rPr>
          <w:rFonts w:cs="Arial" w:hint="cs"/>
          <w:rtl/>
        </w:rPr>
        <w:t>را</w:t>
      </w:r>
      <w:r w:rsidRPr="005F1B4A">
        <w:rPr>
          <w:rFonts w:cs="Arial"/>
          <w:rtl/>
        </w:rPr>
        <w:t xml:space="preserve"> </w:t>
      </w:r>
      <w:r w:rsidRPr="005F1B4A">
        <w:rPr>
          <w:rFonts w:cs="Arial" w:hint="cs"/>
          <w:rtl/>
        </w:rPr>
        <w:t>در</w:t>
      </w:r>
      <w:r w:rsidRPr="005F1B4A">
        <w:rPr>
          <w:rFonts w:cs="Arial"/>
          <w:rtl/>
        </w:rPr>
        <w:t xml:space="preserve"> </w:t>
      </w:r>
      <w:r w:rsidRPr="005F1B4A">
        <w:rPr>
          <w:rFonts w:cs="Arial" w:hint="cs"/>
          <w:rtl/>
        </w:rPr>
        <w:t>زمان</w:t>
      </w:r>
      <w:r w:rsidRPr="005F1B4A">
        <w:rPr>
          <w:rFonts w:cs="Arial"/>
          <w:rtl/>
        </w:rPr>
        <w:t xml:space="preserve"> </w:t>
      </w:r>
      <w:r w:rsidRPr="005F1B4A">
        <w:rPr>
          <w:rFonts w:cs="Arial" w:hint="cs"/>
          <w:rtl/>
        </w:rPr>
        <w:t>دیگری</w:t>
      </w:r>
      <w:r w:rsidRPr="005F1B4A">
        <w:rPr>
          <w:rFonts w:cs="Arial"/>
          <w:rtl/>
        </w:rPr>
        <w:t xml:space="preserve"> </w:t>
      </w:r>
      <w:r w:rsidRPr="005F1B4A">
        <w:rPr>
          <w:rFonts w:cs="Arial" w:hint="cs"/>
          <w:rtl/>
        </w:rPr>
        <w:t>سازماندهی</w:t>
      </w:r>
      <w:r w:rsidRPr="005F1B4A">
        <w:rPr>
          <w:rFonts w:cs="Arial"/>
          <w:rtl/>
        </w:rPr>
        <w:t xml:space="preserve"> </w:t>
      </w:r>
      <w:r w:rsidRPr="005F1B4A">
        <w:rPr>
          <w:rFonts w:cs="Arial" w:hint="cs"/>
          <w:rtl/>
        </w:rPr>
        <w:t>کنید</w:t>
      </w:r>
      <w:r w:rsidRPr="005F1B4A">
        <w:rPr>
          <w:rFonts w:cs="Arial"/>
          <w:rtl/>
        </w:rPr>
        <w:t>.</w:t>
      </w:r>
    </w:p>
    <w:p w14:paraId="46ECBC12" w14:textId="77777777" w:rsidR="005F1B4A" w:rsidRPr="005F1B4A" w:rsidRDefault="005F1B4A" w:rsidP="005F1B4A">
      <w:pPr>
        <w:shd w:val="clear" w:color="auto" w:fill="FFFFFF" w:themeFill="background1"/>
        <w:bidi/>
        <w:rPr>
          <w:rtl/>
        </w:rPr>
      </w:pPr>
    </w:p>
    <w:p w14:paraId="02F7EAF7" w14:textId="77777777" w:rsidR="005F1B4A" w:rsidRPr="005F1B4A" w:rsidRDefault="005F1B4A" w:rsidP="005F1B4A">
      <w:pPr>
        <w:shd w:val="clear" w:color="auto" w:fill="FFFFFF" w:themeFill="background1"/>
        <w:bidi/>
      </w:pPr>
      <w:r w:rsidRPr="005F1B4A">
        <w:rPr>
          <w:rFonts w:cs="Arial"/>
          <w:rtl/>
        </w:rPr>
        <w:t>2</w:t>
      </w:r>
      <w:r w:rsidRPr="00B31B46">
        <w:rPr>
          <w:rFonts w:cs="Arial"/>
          <w:b/>
          <w:bCs/>
          <w:rtl/>
        </w:rPr>
        <w:t xml:space="preserve">. </w:t>
      </w:r>
      <w:r w:rsidRPr="00B31B46">
        <w:rPr>
          <w:rFonts w:cs="Arial" w:hint="cs"/>
          <w:b/>
          <w:bCs/>
          <w:rtl/>
        </w:rPr>
        <w:t>راهنمایی</w:t>
      </w:r>
      <w:r w:rsidRPr="00B31B46">
        <w:rPr>
          <w:rFonts w:cs="Arial"/>
          <w:b/>
          <w:bCs/>
          <w:rtl/>
        </w:rPr>
        <w:t xml:space="preserve"> </w:t>
      </w:r>
      <w:r w:rsidRPr="00B31B46">
        <w:rPr>
          <w:rFonts w:cs="Arial" w:hint="cs"/>
          <w:b/>
          <w:bCs/>
          <w:rtl/>
        </w:rPr>
        <w:t>برای</w:t>
      </w:r>
      <w:r w:rsidRPr="00B31B46">
        <w:rPr>
          <w:rFonts w:cs="Arial"/>
          <w:b/>
          <w:bCs/>
          <w:rtl/>
        </w:rPr>
        <w:t xml:space="preserve"> </w:t>
      </w:r>
      <w:r w:rsidRPr="00B31B46">
        <w:rPr>
          <w:rFonts w:cs="Arial" w:hint="cs"/>
          <w:b/>
          <w:bCs/>
          <w:rtl/>
        </w:rPr>
        <w:t>مربی</w:t>
      </w:r>
    </w:p>
    <w:p w14:paraId="7BFDB2D5" w14:textId="77777777" w:rsidR="005F1B4A" w:rsidRPr="00901376" w:rsidRDefault="005F1B4A" w:rsidP="005F1B4A">
      <w:pPr>
        <w:shd w:val="clear" w:color="auto" w:fill="FFFFFF" w:themeFill="background1"/>
        <w:bidi/>
      </w:pPr>
      <w:r w:rsidRPr="005F1B4A">
        <w:rPr>
          <w:rFonts w:cs="Arial" w:hint="cs"/>
          <w:rtl/>
        </w:rPr>
        <w:t>بحث</w:t>
      </w:r>
      <w:r w:rsidRPr="005F1B4A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تشکر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از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شرکت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شروع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کنید</w:t>
      </w:r>
    </w:p>
    <w:p w14:paraId="4EC2A2EC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eastAsia"/>
          <w:rtl/>
        </w:rPr>
        <w:t>•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مورد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هدف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رویداد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بگویید</w:t>
      </w:r>
      <w:r w:rsidRPr="00901376">
        <w:rPr>
          <w:rFonts w:cs="Arial"/>
          <w:rtl/>
        </w:rPr>
        <w:t xml:space="preserve">: </w:t>
      </w:r>
      <w:r w:rsidRPr="00901376">
        <w:rPr>
          <w:rFonts w:cs="Arial" w:hint="cs"/>
          <w:rtl/>
        </w:rPr>
        <w:t>فرصتی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برای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تأثیرگذاری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تحقق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برابری</w:t>
      </w:r>
    </w:p>
    <w:p w14:paraId="1BF106C9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cs"/>
          <w:rtl/>
        </w:rPr>
        <w:t>برای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همه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ساکنان،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نژادپرستی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تبعیض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وجود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نخواهد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داشت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همه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یکدیگر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زندگی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خواهند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کرد</w:t>
      </w:r>
    </w:p>
    <w:p w14:paraId="089E18B3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cs"/>
          <w:rtl/>
        </w:rPr>
        <w:t>اعتماد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کردن</w:t>
      </w:r>
    </w:p>
    <w:p w14:paraId="3426500A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eastAsia"/>
          <w:rtl/>
        </w:rPr>
        <w:t>•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تجربیات،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مشاهدات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دیدگاه</w:t>
      </w:r>
      <w:r>
        <w:rPr>
          <w:rFonts w:cs="Arial"/>
          <w:rtl/>
        </w:rPr>
        <w:t xml:space="preserve">‌های </w:t>
      </w:r>
      <w:r w:rsidRPr="00901376">
        <w:rPr>
          <w:rFonts w:cs="Arial" w:hint="cs"/>
          <w:rtl/>
        </w:rPr>
        <w:t>خود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تصمیم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گیرندگان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بعدی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اشتراک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بگذارید</w:t>
      </w:r>
    </w:p>
    <w:p w14:paraId="3CD94E46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/>
          <w:rtl/>
        </w:rPr>
        <w:t>(</w:t>
      </w:r>
      <w:r w:rsidRPr="00901376">
        <w:rPr>
          <w:rFonts w:cs="Arial" w:hint="cs"/>
          <w:rtl/>
        </w:rPr>
        <w:t>شهرداران،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سیاستمداران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شهر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غیره</w:t>
      </w:r>
      <w:r w:rsidRPr="00901376">
        <w:rPr>
          <w:rFonts w:cs="Arial"/>
          <w:rtl/>
        </w:rPr>
        <w:t xml:space="preserve">) </w:t>
      </w:r>
      <w:r w:rsidRPr="00901376">
        <w:rPr>
          <w:rFonts w:cs="Arial" w:hint="cs"/>
          <w:rtl/>
        </w:rPr>
        <w:t>چگونه</w:t>
      </w:r>
      <w:r>
        <w:rPr>
          <w:rFonts w:cs="Arial"/>
          <w:rtl/>
        </w:rPr>
        <w:t xml:space="preserve"> می</w:t>
      </w:r>
      <w:r w:rsidRPr="00901376">
        <w:rPr>
          <w:rFonts w:cs="Arial" w:hint="cs"/>
          <w:rtl/>
        </w:rPr>
        <w:t>توان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روابط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اساس</w:t>
      </w:r>
      <w:r w:rsidRPr="00901376"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 w:rsidRPr="00901376">
        <w:rPr>
          <w:rFonts w:cs="Arial" w:hint="cs"/>
          <w:rtl/>
        </w:rPr>
        <w:t>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ارائه</w:t>
      </w:r>
      <w:r>
        <w:rPr>
          <w:rFonts w:cs="Arial"/>
          <w:rtl/>
        </w:rPr>
        <w:t xml:space="preserve"> می</w:t>
      </w:r>
      <w:r w:rsidRPr="00901376">
        <w:rPr>
          <w:rFonts w:cs="Arial" w:hint="cs"/>
          <w:rtl/>
        </w:rPr>
        <w:t>دهید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بهبود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بخشید</w:t>
      </w:r>
    </w:p>
    <w:p w14:paraId="779CA792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eastAsia"/>
          <w:rtl/>
        </w:rPr>
        <w:t>•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خوب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است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همه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شرکت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صحبت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تشویق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کنید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عین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حال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یاد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داشته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باشید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نیازی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سوال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از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کسی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ندارید</w:t>
      </w:r>
    </w:p>
    <w:p w14:paraId="4FD58B91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cs"/>
          <w:rtl/>
        </w:rPr>
        <w:lastRenderedPageBreak/>
        <w:t>با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قدرت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پاسخ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دهد</w:t>
      </w:r>
    </w:p>
    <w:p w14:paraId="4E581982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eastAsia"/>
          <w:rtl/>
        </w:rPr>
        <w:t>•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هر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تجربه،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مشاهده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بینشی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شرکت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مطرح</w:t>
      </w:r>
      <w:r>
        <w:rPr>
          <w:rFonts w:cs="Arial"/>
          <w:rtl/>
        </w:rPr>
        <w:t xml:space="preserve"> می</w:t>
      </w:r>
      <w:r w:rsidRPr="00901376">
        <w:rPr>
          <w:rFonts w:cs="Arial" w:hint="cs"/>
          <w:rtl/>
        </w:rPr>
        <w:t>کنند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اشتراک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بگذارید</w:t>
      </w:r>
      <w:r w:rsidRPr="00901376">
        <w:rPr>
          <w:rFonts w:cs="Arial"/>
          <w:rtl/>
        </w:rPr>
        <w:t xml:space="preserve">. </w:t>
      </w:r>
      <w:r w:rsidRPr="00901376">
        <w:rPr>
          <w:rFonts w:cs="Arial" w:hint="cs"/>
          <w:rtl/>
        </w:rPr>
        <w:t>هیچ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پاسخ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درست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یا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غلطی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وجود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ندارد</w:t>
      </w:r>
      <w:r w:rsidRPr="00901376">
        <w:rPr>
          <w:rFonts w:cs="Arial"/>
          <w:rtl/>
        </w:rPr>
        <w:t>.</w:t>
      </w:r>
    </w:p>
    <w:p w14:paraId="24D77648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eastAsia"/>
          <w:rtl/>
        </w:rPr>
        <w:t>•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ایده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خوبی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است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شرکت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یادآوری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شود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بدون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نام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شرکت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یا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سایر</w:t>
      </w:r>
      <w:r w:rsidRPr="00901376"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قابل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شناسایی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شخصی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جمع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آوری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تصمیم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گیرندگان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گزارش</w:t>
      </w:r>
      <w:r>
        <w:rPr>
          <w:rFonts w:cs="Arial"/>
          <w:rtl/>
        </w:rPr>
        <w:t xml:space="preserve"> می</w:t>
      </w:r>
      <w:r w:rsidRPr="00901376">
        <w:rPr>
          <w:rFonts w:cs="Arial" w:hint="cs"/>
          <w:rtl/>
        </w:rPr>
        <w:t>شود</w:t>
      </w:r>
      <w:r w:rsidRPr="00901376">
        <w:rPr>
          <w:rFonts w:cs="Arial"/>
          <w:rtl/>
        </w:rPr>
        <w:t>.</w:t>
      </w:r>
    </w:p>
    <w:p w14:paraId="78E16AC4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eastAsia"/>
          <w:rtl/>
        </w:rPr>
        <w:t>•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برای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اطمینان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از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جمع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آوری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تمام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سوالات،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برنامه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دنبال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کنید</w:t>
      </w:r>
    </w:p>
    <w:p w14:paraId="7AC9CD65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cs"/>
          <w:rtl/>
        </w:rPr>
        <w:t>بازدید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کنید</w:t>
      </w:r>
      <w:r w:rsidRPr="00901376">
        <w:rPr>
          <w:rFonts w:cs="Arial"/>
          <w:rtl/>
        </w:rPr>
        <w:t xml:space="preserve">. </w:t>
      </w:r>
      <w:r w:rsidRPr="00901376">
        <w:rPr>
          <w:rFonts w:cs="Arial" w:hint="cs"/>
          <w:rtl/>
        </w:rPr>
        <w:t>این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بحث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چهار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موضوع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دارد</w:t>
      </w:r>
      <w:r w:rsidRPr="00901376">
        <w:rPr>
          <w:rFonts w:cs="Arial"/>
          <w:rtl/>
        </w:rPr>
        <w:t xml:space="preserve">: </w:t>
      </w:r>
      <w:r w:rsidRPr="00901376">
        <w:rPr>
          <w:rFonts w:cs="Arial" w:hint="cs"/>
          <w:rtl/>
        </w:rPr>
        <w:t>شمول،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نگرش،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احساس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امنیت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تعامل</w:t>
      </w:r>
      <w:r w:rsidRPr="00901376">
        <w:rPr>
          <w:rFonts w:cs="Arial"/>
          <w:rtl/>
        </w:rPr>
        <w:t>.</w:t>
      </w:r>
    </w:p>
    <w:p w14:paraId="2AD9A6FC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/>
          <w:rtl/>
        </w:rPr>
        <w:t>(</w:t>
      </w:r>
      <w:r w:rsidRPr="00901376">
        <w:rPr>
          <w:rFonts w:cs="Arial" w:hint="cs"/>
          <w:rtl/>
        </w:rPr>
        <w:t>حدود</w:t>
      </w:r>
      <w:r w:rsidRPr="00901376">
        <w:rPr>
          <w:rFonts w:cs="Arial"/>
          <w:rtl/>
        </w:rPr>
        <w:t xml:space="preserve"> 30 </w:t>
      </w:r>
      <w:r w:rsidRPr="00901376">
        <w:rPr>
          <w:rFonts w:cs="Arial" w:hint="cs"/>
          <w:rtl/>
        </w:rPr>
        <w:t>دقیقه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برای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هر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موضوع</w:t>
      </w:r>
      <w:r w:rsidRPr="00901376">
        <w:rPr>
          <w:rFonts w:cs="Arial"/>
          <w:rtl/>
        </w:rPr>
        <w:t>.)</w:t>
      </w:r>
    </w:p>
    <w:p w14:paraId="7AE7DECB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eastAsia"/>
          <w:rtl/>
        </w:rPr>
        <w:t>•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اگر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شرکت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کمتر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از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نیم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ساعت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سؤالات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موضوعی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پاسخ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دهند،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موضوع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بعدی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یا</w:t>
      </w:r>
    </w:p>
    <w:p w14:paraId="2C5B1C5D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cs"/>
          <w:rtl/>
        </w:rPr>
        <w:t>آن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کوتاه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نگه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دارید،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تقریبا</w:t>
      </w:r>
      <w:r w:rsidRPr="00901376">
        <w:rPr>
          <w:rFonts w:cs="Arial"/>
          <w:rtl/>
        </w:rPr>
        <w:t xml:space="preserve"> 5 </w:t>
      </w:r>
      <w:r w:rsidRPr="00901376">
        <w:rPr>
          <w:rFonts w:cs="Arial" w:hint="cs"/>
          <w:rtl/>
        </w:rPr>
        <w:t>دقیقه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استراحت</w:t>
      </w:r>
    </w:p>
    <w:p w14:paraId="3E5BF720" w14:textId="77777777" w:rsidR="005F1B4A" w:rsidRPr="00901376" w:rsidRDefault="005F1B4A" w:rsidP="005F1B4A">
      <w:pPr>
        <w:shd w:val="clear" w:color="auto" w:fill="FFFFFF" w:themeFill="background1"/>
        <w:bidi/>
      </w:pPr>
      <w:r w:rsidRPr="00901376">
        <w:rPr>
          <w:rFonts w:cs="Arial" w:hint="eastAsia"/>
          <w:rtl/>
        </w:rPr>
        <w:t>•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پایان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بحث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از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شرکت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تشکر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کنید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آنها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بگویید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علاقه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مندان</w:t>
      </w:r>
      <w:r w:rsidRPr="00901376">
        <w:rPr>
          <w:rFonts w:cs="Arial"/>
          <w:rtl/>
        </w:rPr>
        <w:t xml:space="preserve"> (</w:t>
      </w:r>
      <w:r w:rsidRPr="00901376">
        <w:rPr>
          <w:rFonts w:cs="Arial" w:hint="cs"/>
          <w:rtl/>
        </w:rPr>
        <w:t>محدود</w:t>
      </w:r>
      <w:r w:rsidRPr="00901376">
        <w:rPr>
          <w:rFonts w:cs="Arial"/>
          <w:rtl/>
        </w:rPr>
        <w:t xml:space="preserve">: 2-4 </w:t>
      </w:r>
      <w:r w:rsidRPr="00901376">
        <w:rPr>
          <w:rFonts w:cs="Arial" w:hint="cs"/>
          <w:rtl/>
        </w:rPr>
        <w:t>نفر</w:t>
      </w:r>
      <w:r w:rsidRPr="00901376">
        <w:rPr>
          <w:rFonts w:cs="Arial"/>
          <w:rtl/>
        </w:rPr>
        <w:t>)</w:t>
      </w:r>
      <w:r>
        <w:rPr>
          <w:rFonts w:cs="Arial"/>
          <w:rtl/>
        </w:rPr>
        <w:t xml:space="preserve"> می</w:t>
      </w:r>
      <w:r w:rsidRPr="00901376">
        <w:rPr>
          <w:rFonts w:cs="Arial" w:hint="cs"/>
          <w:rtl/>
        </w:rPr>
        <w:t>توانند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وارد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شوند</w:t>
      </w:r>
      <w:r w:rsidRPr="00901376">
        <w:rPr>
          <w:rFonts w:cs="Arial"/>
          <w:rtl/>
        </w:rPr>
        <w:t>.</w:t>
      </w:r>
    </w:p>
    <w:p w14:paraId="69244A35" w14:textId="77777777" w:rsidR="005F1B4A" w:rsidRPr="00901376" w:rsidRDefault="005F1B4A" w:rsidP="005F1B4A">
      <w:pPr>
        <w:shd w:val="clear" w:color="auto" w:fill="FFFFFF" w:themeFill="background1"/>
        <w:bidi/>
      </w:pPr>
      <w:r>
        <w:rPr>
          <w:rFonts w:cs="Arial" w:hint="cs"/>
          <w:rtl/>
        </w:rPr>
        <w:t>همچنان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در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رویدادی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که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بعداً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برای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تصمیم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گیرندگان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سازماندهی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شد،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شرکت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کنید</w:t>
      </w:r>
    </w:p>
    <w:p w14:paraId="303FCD50" w14:textId="77777777" w:rsidR="005F1B4A" w:rsidRPr="00901376" w:rsidRDefault="005F1B4A" w:rsidP="005F1B4A">
      <w:pPr>
        <w:shd w:val="clear" w:color="auto" w:fill="FFFFFF" w:themeFill="background1"/>
        <w:bidi/>
        <w:rPr>
          <w:rFonts w:cs="Arial"/>
          <w:rtl/>
        </w:rPr>
      </w:pPr>
      <w:r w:rsidRPr="00901376">
        <w:rPr>
          <w:rFonts w:cs="Arial" w:hint="cs"/>
          <w:rtl/>
        </w:rPr>
        <w:t>نتایج</w:t>
      </w:r>
      <w:r w:rsidRPr="00901376">
        <w:rPr>
          <w:rFonts w:cs="Arial"/>
          <w:rtl/>
        </w:rPr>
        <w:t xml:space="preserve"> </w:t>
      </w:r>
      <w:r w:rsidRPr="00901376">
        <w:rPr>
          <w:rFonts w:cs="Arial" w:hint="cs"/>
          <w:rtl/>
        </w:rPr>
        <w:t>بحث</w:t>
      </w:r>
      <w:r>
        <w:rPr>
          <w:rFonts w:cs="Arial"/>
          <w:rtl/>
        </w:rPr>
        <w:t xml:space="preserve">‌ها </w:t>
      </w:r>
      <w:r w:rsidRPr="00901376">
        <w:rPr>
          <w:rFonts w:cs="Arial" w:hint="cs"/>
          <w:rtl/>
        </w:rPr>
        <w:t>پردازش</w:t>
      </w:r>
      <w:r>
        <w:rPr>
          <w:rFonts w:cs="Arial"/>
          <w:rtl/>
        </w:rPr>
        <w:t xml:space="preserve"> می</w:t>
      </w:r>
      <w:r w:rsidRPr="00901376">
        <w:rPr>
          <w:rFonts w:cs="Arial" w:hint="cs"/>
          <w:rtl/>
        </w:rPr>
        <w:t>شود</w:t>
      </w:r>
    </w:p>
    <w:p w14:paraId="1AB44BC8" w14:textId="77777777" w:rsidR="005F1B4A" w:rsidRPr="005D288B" w:rsidRDefault="005F1B4A" w:rsidP="005F1B4A">
      <w:pPr>
        <w:shd w:val="clear" w:color="auto" w:fill="FFFFFF" w:themeFill="background1"/>
        <w:bidi/>
        <w:rPr>
          <w:b/>
          <w:bCs/>
        </w:rPr>
      </w:pP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917231" wp14:editId="0CD6AB9A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5715" t="4445" r="635" b="1905"/>
                <wp:wrapNone/>
                <wp:docPr id="769592751" name="Freeform 2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B4554" id="Freeform 2945" o:spid="_x0000_s1026" style="position:absolute;margin-left:0;margin-top:934.95pt;width:37pt;height:3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81F8B5" wp14:editId="6F2EEF59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4445" b="4445"/>
                <wp:wrapNone/>
                <wp:docPr id="1907298882" name="Freeform 2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BCF62" id="Freeform 2946" o:spid="_x0000_s1026" style="position:absolute;margin-left:623.95pt;margin-top:0;width:1188pt;height:920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A120FD" wp14:editId="1E7B8D43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301490" cy="471805"/>
                <wp:effectExtent l="0" t="0" r="0" b="0"/>
                <wp:wrapNone/>
                <wp:docPr id="604426696" name="Suorakulmi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61E3D1" w14:textId="77777777" w:rsidR="005F1B4A" w:rsidRDefault="005F1B4A" w:rsidP="005F1B4A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lang w:val="tg-Cyrl-TJ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szCs w:val="36"/>
                                <w:vertAlign w:val="superscript"/>
                                <w:lang w:val="tg-Cyrl-TJ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120FD" id="Suorakulmio 33" o:spid="_x0000_s1026" style="position:absolute;left:0;text-align:left;margin-left:10.1pt;margin-top:945.85pt;width:338.7pt;height:37.15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WChAEAAAQDAAAOAAAAZHJzL2Uyb0RvYy54bWysUsFu2zAMvQ/oPwi6N3LabGuNOMWAosWA&#10;YivQ7QMUWYqNWaJAqrHz96MUJx2229ALQYrU4+Mj13eTH8TeIvUQGrlcVFLYYKDtw66RP388XN5I&#10;QUmHVg8QbCMPluTd5uLDeoy1vYIOhtaiYJBA9Rgb2aUUa6XIdNZrWkC0gZMO0OvEIe5Ui3pkdD+o&#10;q6r6pEbANiIYS8Sv98ek3BR856xJ350jm8TQSOaWisVit9mqzVrXO9Sx681MQ/8HC6/7wE3PUPc6&#10;afGK/T9QvjcIBC4tDHgFzvXGlhl4mmX11zQvnY62zMLiUDzLRO8Ha77tX+IzZuoUn8D8IlZEjZHq&#10;cyYHNNdMDn2uZeJiKioeziraKQnDj6vrarm6ZbEN51aflzfVxyyz0vXpd0RKjxa8yE4jkbdUxNP7&#10;J0rH0lPJTObYPzNJ03bikuxuoT08oxh5e40MfF5SDF8Di5MXfXLw5Gxn5zjql9cED31p9gY1N2Op&#10;C935LPIu/4xL1dvxbn4DAAD//wMAUEsDBBQABgAIAAAAIQArbxI83gAAAAwBAAAPAAAAZHJzL2Rv&#10;d25yZXYueG1sTI/LTsMwEEX3SPyDNUjsqN0s0iTEqRBSJUBsmvYD3HjyEH5EttuEv2dYwXLuHN05&#10;U+9Xa9gNQ5y8k7DdCGDoOq8nN0g4nw5PBbCYlNPKeIcSvjHCvrm/q1Wl/eKOeGvTwKjExUpJGFOa&#10;K85jN6JVceNndLTrfbAq0RgGroNaqNwangmRc6smRxdGNePriN1Xe7US+Kk9LEVrgvAfWf9p3t+O&#10;PXopHx/Wl2dgCdf0B8OvPqlDQ04Xf3U6MiMhExmRlBfldgeMiLzc5cAuFJV5LoA3Nf//RPMDAAD/&#10;/wMAUEsBAi0AFAAGAAgAAAAhALaDOJL+AAAA4QEAABMAAAAAAAAAAAAAAAAAAAAAAFtDb250ZW50&#10;X1R5cGVzXS54bWxQSwECLQAUAAYACAAAACEAOP0h/9YAAACUAQAACwAAAAAAAAAAAAAAAAAvAQAA&#10;X3JlbHMvLnJlbHNQSwECLQAUAAYACAAAACEAgpdFgoQBAAAEAwAADgAAAAAAAAAAAAAAAAAuAgAA&#10;ZHJzL2Uyb0RvYy54bWxQSwECLQAUAAYACAAAACEAK28SPN4AAAAMAQAADwAAAAAAAAAAAAAAAADe&#10;AwAAZHJzL2Rvd25yZXYueG1sUEsFBgAAAAAEAAQA8wAAAOkEAAAAAA==&#10;" filled="f" stroked="f">
                <v:textbox style="mso-fit-shape-to-text:t" inset="0,0,0,0">
                  <w:txbxContent>
                    <w:p w14:paraId="4361E3D1" w14:textId="77777777" w:rsidR="005F1B4A" w:rsidRDefault="005F1B4A" w:rsidP="005F1B4A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</w:pP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  <w:lang w:val="tg-Cyrl-TJ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szCs w:val="36"/>
                          <w:vertAlign w:val="superscript"/>
                          <w:lang w:val="tg-Cyrl-TJ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E706DB" wp14:editId="2DFEA5EC">
                <wp:simplePos x="0" y="0"/>
                <wp:positionH relativeFrom="column">
                  <wp:posOffset>1294765</wp:posOffset>
                </wp:positionH>
                <wp:positionV relativeFrom="paragraph">
                  <wp:posOffset>9404985</wp:posOffset>
                </wp:positionV>
                <wp:extent cx="3506470" cy="411480"/>
                <wp:effectExtent l="0" t="0" r="0" b="0"/>
                <wp:wrapNone/>
                <wp:docPr id="1925585949" name="Suorakulmi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6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6D9A9A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Jos osallistujia on enemmän: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706DB" id="Suorakulmio 32" o:spid="_x0000_s1027" style="position:absolute;left:0;text-align:left;margin-left:101.95pt;margin-top:740.55pt;width:276.1pt;height:32.4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AyiAEAAAsDAAAOAAAAZHJzL2Uyb0RvYy54bWysUttO4zAQfUfiHyy/b52yXUBR0woJgZAQ&#10;IMF+gOvYjUXssTymSf9+x25aEPu22hdrbj5z5sws16Pr2U5HtOAbPp9VnGmvoLV+2/Dfb3c/rjnD&#10;JH0re/C64XuNfL06P1sOodYX0EHf6sgIxGM9hIZ3KYVaCFSddhJnELSnpIHoZCI3bkUb5UDorhcX&#10;VXUpBohtiKA0IkVvD0m+KvjGaJWejUGdWN9w4pbKG8u7ya9YLWW9jTJ0Vk005D+wcNJ6anqCupVJ&#10;so9o/4JyVkVAMGmmwAkwxipdZqBp5tW3aV47GXSZhcTBcJIJ/x+setq9hpeYqWN4BPWOpIgYAtan&#10;THZwqhlNdLmWiLOxqLg/qajHxBQFf/6qLhdXJLai3GI+X1wXmYWsj79DxHSvwbFsNDzSlop4cveI&#10;KfeX9bFkInPon5mkcTMy29Kt5d3lyAba/UtkAy2x4Z6ujLP+wZNGed9HIx6NzWQcJr75SHBnS89P&#10;qKknKV6oTNeRV/rVL1WfN7z6AwAA//8DAFBLAwQUAAYACAAAACEA7FH9puEAAAANAQAADwAAAGRy&#10;cy9kb3ducmV2LnhtbEyPzU7DMBCE70i8g7VI3Kid0JQ0xKkQUiVAXJryAG68+RH+iWK3CW/PcqK3&#10;3Z3R7DflbrGGXXAKg3cSkpUAhq7xenCdhK/j/iEHFqJyWhnvUMIPBthVtzelKrSf3QEvdewYhbhQ&#10;KAl9jGPBeWh6tCqs/IiOtNZPVkVap47rSc0Ubg1PhdhwqwZHH3o14muPzXd9thL4sd7PeW0m4T/S&#10;9tO8vx1a9FLe3y0vz8AiLvHfDH/4hA4VMZ382enAjIRUPG7JSsI6TxJgZHnKNjSc6JStsy3wquTX&#10;LapfAAAA//8DAFBLAQItABQABgAIAAAAIQC2gziS/gAAAOEBAAATAAAAAAAAAAAAAAAAAAAAAABb&#10;Q29udGVudF9UeXBlc10ueG1sUEsBAi0AFAAGAAgAAAAhADj9If/WAAAAlAEAAAsAAAAAAAAAAAAA&#10;AAAALwEAAF9yZWxzLy5yZWxzUEsBAi0AFAAGAAgAAAAhAFSfwDKIAQAACwMAAA4AAAAAAAAAAAAA&#10;AAAALgIAAGRycy9lMm9Eb2MueG1sUEsBAi0AFAAGAAgAAAAhAOxR/abhAAAADQEAAA8AAAAAAAAA&#10;AAAAAAAA4gMAAGRycy9kb3ducmV2LnhtbFBLBQYAAAAABAAEAPMAAADwBAAAAAA=&#10;" filled="f" stroked="f">
                <v:textbox style="mso-fit-shape-to-text:t" inset="0,0,0,0">
                  <w:txbxContent>
                    <w:p w14:paraId="1D6D9A9A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Jos osallistujia on enemmän: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302893" wp14:editId="5B916113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5168900" cy="411480"/>
                <wp:effectExtent l="0" t="0" r="0" b="0"/>
                <wp:wrapNone/>
                <wp:docPr id="1951699007" name="Suorakulmi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9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D0B8FA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olla kaksi ohjaajaa, kaksi kirjuria ja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02893" id="Suorakulmio 31" o:spid="_x0000_s1028" style="position:absolute;left:0;text-align:left;margin-left:101.95pt;margin-top:778.55pt;width:407pt;height:32.4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xI1iAEAAAsDAAAOAAAAZHJzL2Uyb0RvYy54bWysUttqGzEQfQ/0H4Tea+2aJDiL16YQUgIh&#10;DaT5AFkreUVXF2YU7/rvM5LXTmnfSl+GuenMmTNabyc3sIMGtMG3vF5UnGmvQmf9vuVvPx++rjjD&#10;JH0nh+B1y48a+Xbz5Wo9xkYvQx+GTgMjEI/NGFvepxQbIVD12klchKg9FU0AJxOFsBcdyJHQ3SCW&#10;VXUrxgBdhKA0ImXvT0W+KfjGaJV+GIM6saHlxC0VC8XushWbtWz2IGNv1UxD/gMLJ62noReoe5kk&#10;ewf7F5SzCgIGkxYqOBGMsUqXHWibuvpjm9deRl12IXEwXmTC/werng+v8QUydYxPQf1CUkSMEZtL&#10;JQc490wGXO4l4mwqKh4vKuopMUXJm/p2dVeR2Ipq13V9vSoyC9mcX0fA9F0Hx7LTcqArFfHk4QlT&#10;ni+bc8tM5jQ/M0nTbmK2a/ky3y5ndqE7vgAb6Ygt9/TLOBsePWmU73124OzsZue08bf3FB5smfkJ&#10;Nc8kxQuV+Xfkk/4el67PP7z5AAAA//8DAFBLAwQUAAYACAAAACEAn764iuAAAAAOAQAADwAAAGRy&#10;cy9kb3ducmV2LnhtbEyPy07DMBBF90j8gzVI7KidoL5CnAohVQLEpmk/wI0nD+FHZLtN+HumK9jN&#10;zL26c265m61hVwxx8E5CthDA0DVeD66TcDrunzbAYlJOK+MdSvjBCLvq/q5UhfaTO+C1Th2jEBcL&#10;JaFPaSw4j02PVsWFH9GR1vpgVaI1dFwHNVG4NTwXYsWtGhx96NWIbz023/XFSuDHej9tahOE/8zb&#10;L/PxfmjRS/n4ML++AEs4pz8z3PAJHSpiOvuL05EZCbl43pKVhOVynQG7WUS2ptuZplWebYFXJf9f&#10;o/oFAAD//wMAUEsBAi0AFAAGAAgAAAAhALaDOJL+AAAA4QEAABMAAAAAAAAAAAAAAAAAAAAAAFtD&#10;b250ZW50X1R5cGVzXS54bWxQSwECLQAUAAYACAAAACEAOP0h/9YAAACUAQAACwAAAAAAAAAAAAAA&#10;AAAvAQAAX3JlbHMvLnJlbHNQSwECLQAUAAYACAAAACEANOMSNYgBAAALAwAADgAAAAAAAAAAAAAA&#10;AAAuAgAAZHJzL2Uyb0RvYy54bWxQSwECLQAUAAYACAAAACEAn764iuAAAAAOAQAADwAAAAAAAAAA&#10;AAAAAADiAwAAZHJzL2Rvd25yZXYueG1sUEsFBgAAAAAEAAQA8wAAAO8EAAAAAA==&#10;" filled="f" stroked="f">
                <v:textbox style="mso-fit-shape-to-text:t" inset="0,0,0,0">
                  <w:txbxContent>
                    <w:p w14:paraId="10D0B8FA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olla kaksi ohjaajaa, kaksi kirjuria ja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45EF4A" wp14:editId="5CF9DE78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2931160" cy="411480"/>
                <wp:effectExtent l="0" t="0" r="0" b="0"/>
                <wp:wrapNone/>
                <wp:docPr id="554511282" name="Suorakulmi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116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4F6AF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jakaantua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pienryhmiin tai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5EF4A" id="Suorakulmio 30" o:spid="_x0000_s1029" style="position:absolute;left:0;text-align:left;margin-left:121.95pt;margin-top:806.55pt;width:230.8pt;height:32.4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75iAEAAAsDAAAOAAAAZHJzL2Uyb0RvYy54bWysUttq4zAQfS/0H4TeG8VpKa2JUwqlpVB2&#10;A9l+gCJLsVjrwowaO3+/I8VJS/dt2Zdhbjpz5oyWD6Pr2V4D2uAbXs3mnGmvQmv9ruHvv56v7jjD&#10;JH0r++B1ww8a+cPq8mI5xFovQhf6VgMjEI/1EBvepRRrIVB12kmchag9FU0AJxOFsBMtyIHQXS8W&#10;8/mtGAK0EYLSiJR9Ohb5quAbo1X6aQzqxPqGE7dULBS7zVaslrLegYydVRMN+Q8snLSehp6hnmSS&#10;7APsX1DOKggYTJqp4EQwxipddqBtqvm3bTadjLrsQuJgPMuE/w9W/dhv4hoydYxvQf1GUkQMEetz&#10;JQc49YwGXO4l4mwsKh7OKuoxMUXJxf11Vd2S2IpqN1V1c1dkFrI+vY6A6UUHx7LTcKArFfHk/g1T&#10;ni/rU8tE5jg/M0njdmS2bfh1vl3ObEN7WAMb6IgN9/TLOOtfPWmU731y4ORsJ+e48eNHCs+2zPyE&#10;mmaS4oXK9DvySb/GpevzD6/+AAAA//8DAFBLAwQUAAYACAAAACEAcUrONuEAAAANAQAADwAAAGRy&#10;cy9kb3ducmV2LnhtbEyPy07DMBBF90j8gzVI7KiTlDZtiFMhpEqA2DTlA9x48hB+RLbbhL9nuqLL&#10;mXt050y5m41mF/RhcFZAukiAoW2cGmwn4Pu4f9oAC1FaJbWzKOAXA+yq+7tSFspN9oCXOnaMSmwo&#10;pIA+xrHgPDQ9GhkWbkRLWeu8kZFG33Hl5UTlRvMsSdbcyMHShV6O+NZj81OfjQB+rPfTptY+cZ9Z&#10;+6U/3g8tOiEeH+bXF2AR5/gPw1Wf1KEip5M7WxWYFpA9L7eEUrBOlykwQvJktQJ2uq7yfAu8Kvnt&#10;F9UfAAAA//8DAFBLAQItABQABgAIAAAAIQC2gziS/gAAAOEBAAATAAAAAAAAAAAAAAAAAAAAAABb&#10;Q29udGVudF9UeXBlc10ueG1sUEsBAi0AFAAGAAgAAAAhADj9If/WAAAAlAEAAAsAAAAAAAAAAAAA&#10;AAAALwEAAF9yZWxzLy5yZWxzUEsBAi0AFAAGAAgAAAAhAGAWDvmIAQAACwMAAA4AAAAAAAAAAAAA&#10;AAAALgIAAGRycy9lMm9Eb2MueG1sUEsBAi0AFAAGAAgAAAAhAHFKzjbhAAAADQEAAA8AAAAAAAAA&#10;AAAAAAAA4gMAAGRycy9kb3ducmV2LnhtbFBLBQYAAAAABAAEAPMAAADwBAAAAAA=&#10;" filled="f" stroked="f">
                <v:textbox style="mso-fit-shape-to-text:t" inset="0,0,0,0">
                  <w:txbxContent>
                    <w:p w14:paraId="3254F6AF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jakaantua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pienryhmiin tai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D893B5" wp14:editId="27A77919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5493385" cy="411480"/>
                <wp:effectExtent l="0" t="0" r="0" b="0"/>
                <wp:wrapNone/>
                <wp:docPr id="1737817633" name="Suorakulmi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338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886355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 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-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järjestää toinen tilaisuus toisena ajankohtana.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893B5" id="Suorakulmio 29" o:spid="_x0000_s1030" style="position:absolute;left:0;text-align:left;margin-left:121.95pt;margin-top:834.55pt;width:432.55pt;height:32.4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N5PiAEAAAsDAAAOAAAAZHJzL2Uyb0RvYy54bWysUttqGzEQfQ/kH4Tea9mJE5zF61AILoHQ&#10;BpJ8gKyVvCKrCzOKd/33GclrO7RvJS/D3HTmzBkt7wfXsZ0GtMHXfDaZcqa9Co3125q/va5/LDjD&#10;JH0ju+B1zfca+f3q8mLZx0pfhTZ0jQZGIB6rPta8TSlWQqBqtZM4CVF7KpoATiYKYSsakD2hu05c&#10;Tae3og/QRAhKI1L24VDkq4JvjFbpjzGoE+tqTtxSsVDsJluxWspqCzK2Vo005H+wcNJ6GnqCepBJ&#10;sg+w/0A5qyBgMGmighPBGKt02YG2mU3/2uallVGXXUgcjCeZ8Ptg1e/dS3yGTB3jU1DvSIqIPmJ1&#10;quQAx57BgMu9RJwNRcX9SUU9JKYoeTO/u75e3HCmqDafzeaLIrOQ1fF1BEy/dHAsOzUHulIRT+6e&#10;MOX5sjq2jGQO8zOTNGwGZhtCzrfLmU1o9s/AejpizT39Ms66R08a5XsfHTg6m9E5bPzzI4W1LTPP&#10;UONMUrxQGX9HPunXuHSd//DqEwAA//8DAFBLAwQUAAYACAAAACEAcZQ3IeAAAAAOAQAADwAAAGRy&#10;cy9kb3ducmV2LnhtbEyPzU7DMBCE70i8g7VIvVE7KQpNiFMhpEoFcWnKA7jx5kf4J4rdJrw92xPc&#10;djSj2W/K3WINu+IUBu8kJGsBDF3j9eA6CV+n/eMWWIjKaWW8Qwk/GGBX3d+VqtB+dke81rFjVOJC&#10;oST0MY4F56Hp0aqw9iM68lo/WRVJTh3Xk5qp3BqeCpFxqwZHH3o14luPzXd9sRL4qd7P29pMwn+k&#10;7ad5Pxxb9FKuHpbXF2ARl/gXhhs+oUNFTGd/cTowIyF92uQUJSPL8gTYLZKInPad6XrekMurkv+f&#10;Uf0CAAD//wMAUEsBAi0AFAAGAAgAAAAhALaDOJL+AAAA4QEAABMAAAAAAAAAAAAAAAAAAAAAAFtD&#10;b250ZW50X1R5cGVzXS54bWxQSwECLQAUAAYACAAAACEAOP0h/9YAAACUAQAACwAAAAAAAAAAAAAA&#10;AAAvAQAAX3JlbHMvLnJlbHNQSwECLQAUAAYACAAAACEAF3TeT4gBAAALAwAADgAAAAAAAAAAAAAA&#10;AAAuAgAAZHJzL2Uyb0RvYy54bWxQSwECLQAUAAYACAAAACEAcZQ3IeAAAAAOAQAADwAAAAAAAAAA&#10;AAAAAADiAwAAZHJzL2Rvd25yZXYueG1sUEsFBgAAAAAEAAQA8wAAAO8EAAAAAA==&#10;" filled="f" stroked="f">
                <v:textbox style="mso-fit-shape-to-text:t" inset="0,0,0,0">
                  <w:txbxContent>
                    <w:p w14:paraId="00886355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 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-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järjestää toinen tilaisuus toisena ajankohtana.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DD6EC0" wp14:editId="6FEE9E34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1951990" cy="411480"/>
                <wp:effectExtent l="0" t="0" r="0" b="0"/>
                <wp:wrapNone/>
                <wp:docPr id="1331203775" name="Suorakulmi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99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7597F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2. </w:t>
                            </w: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Ohje ohjaajalle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D6EC0" id="Suorakulmio 28" o:spid="_x0000_s1031" style="position:absolute;left:0;text-align:left;margin-left:705pt;margin-top:130.85pt;width:153.7pt;height:32.4pt;z-index:251703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nTiAEAAAsDAAAOAAAAZHJzL2Uyb0RvYy54bWysUttq4zAQfS/0H4TeG8UlXRoTpxRKS6Hs&#10;Ftp+gCJLsVjrwowaO3+/I8VJSvdt2Zdhbjpz5oxWd6Pr2U4D2uAbXs3mnGmvQmv9tuEf749Xt5xh&#10;kr6VffC64XuN/G59ebEaYq2vQxf6VgMjEI/1EBvepRRrIVB12kmchag9FU0AJxOFsBUtyIHQXS+u&#10;5/MfYgjQRghKI1L24VDk64JvjFbplzGoE+sbTtxSsVDsJluxXsl6CzJ2Vk005D+wcNJ6GnqCepBJ&#10;sk+wf0E5qyBgMGmmghPBGKt02YG2qebftnnrZNRlFxIH40km/H+w6ufuLb5Cpo7xJajfSIqIIWJ9&#10;quQAp57RgMu9RJyNRcX9SUU9JqYoWS1vquWSxFZUW1TV4rbILGR9fB0B05MOjmWn4UBXKuLJ3Qum&#10;PF/Wx5aJzGF+ZpLGzchs2/CbfLuc2YR2/wpsoCM23NMv46x/9qRRvvfRgaOzmZzDxvefKTzaMvMM&#10;Nc0kxQuV6Xfkk36NS9f5D6//AAAA//8DAFBLAwQUAAYACAAAACEAej95u+AAAAANAQAADwAAAGRy&#10;cy9kb3ducmV2LnhtbEyPzU7DMBCE70i8g7WVuFE7oSRViFMhpEqAuDTlAdx486Pa6yh2m/D2uCc4&#10;jmY08025W6xhV5z84EhCshbAkBqnB+okfB/3j1tgPijSyjhCCT/oYVfd35Wq0G6mA17r0LFYQr5Q&#10;EvoQxoJz3/RolV+7ESl6rZusClFOHdeTmmO5NTwVIuNWDRQXejXiW4/Nub5YCfxY7+dtbSbhPtP2&#10;y3y8H1p0Uj6sltcXYAGX8BeGG35EhyoyndyFtGcm6k0i4pkgIc2SHNgtkif5BthJwlOaPQOvSv7/&#10;RfULAAD//wMAUEsBAi0AFAAGAAgAAAAhALaDOJL+AAAA4QEAABMAAAAAAAAAAAAAAAAAAAAAAFtD&#10;b250ZW50X1R5cGVzXS54bWxQSwECLQAUAAYACAAAACEAOP0h/9YAAACUAQAACwAAAAAAAAAAAAAA&#10;AAAvAQAAX3JlbHMvLnJlbHNQSwECLQAUAAYACAAAACEAYXGp04gBAAALAwAADgAAAAAAAAAAAAAA&#10;AAAuAgAAZHJzL2Uyb0RvYy54bWxQSwECLQAUAAYACAAAACEAej95u+AAAAANAQAADwAAAAAAAAAA&#10;AAAAAADiAwAAZHJzL2Rvd25yZXYueG1sUEsFBgAAAAAEAAQA8wAAAO8EAAAAAA==&#10;" filled="f" stroked="f">
                <v:textbox style="mso-fit-shape-to-text:t" inset="0,0,0,0">
                  <w:txbxContent>
                    <w:p w14:paraId="0B57597F" w14:textId="77777777" w:rsidR="005F1B4A" w:rsidRDefault="005F1B4A" w:rsidP="005F1B4A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2.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>Ohje ohjaajalle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3824A8" wp14:editId="74E30CEE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526280" cy="411480"/>
                <wp:effectExtent l="0" t="0" r="0" b="0"/>
                <wp:wrapNone/>
                <wp:docPr id="312918557" name="Suorakulmi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2628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117A8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Aloita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keskustelu kiittämällä osallistujia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824A8" id="Suorakulmio 27" o:spid="_x0000_s1032" style="position:absolute;left:0;text-align:left;margin-left:705pt;margin-top:158.55pt;width:356.4pt;height:32.4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jahgEAAAsDAAAOAAAAZHJzL2Uyb0RvYy54bWysUttqGzEQfS/0H4Te67WNa8LitQmElEJo&#10;A2k/QNZKXpGVRswo3vXfdySvnZK8hbwMc9OZM2e02Y2+F0eD5CA0cjGbS2GChtaFQyP//rn/diMF&#10;JRVa1UMwjTwZkrvt1y+bIdZmCR30rUHBIIHqITaySynWVUW6M17RDKIJXLSAXiUO8VC1qAZG9321&#10;nM/X1QDYRgRtiDh7dy7KbcG31uj021oySfSNZG6pWCx2n2213aj6gCp2Tk801AdYeOUCD71C3amk&#10;xAu6d1DeaQQCm2YafAXWOm3KDrzNYv5mm6dORVN2YXEoXmWiz4PVv45P8REzdYoPoJ+JFamGSPW1&#10;kgOaekaLPvcycTEWFU9XFc2YhObk6vtyvbxhsTXXVovFiv0MqurL64iUfhjwIjuNRL5SEU8dHyid&#10;Wy8tE5nz/MwkjftRuLaR6wyaM3toT48oBj5iIwP/Min6n4E1yve+OHhx9pNz3vj2JcG9KzNfoaaZ&#10;rHhhPf2OfNL/49L1+oe3/wAAAP//AwBQSwMEFAAGAAgAAAAhACIlgBrfAAAADQEAAA8AAABkcnMv&#10;ZG93bnJldi54bWxMj81OwzAQhO9IvIO1SNyo7YAghDgVQqoEiEtTHsCNNz/CP5HtNuHtWU5wnNnR&#10;7Hz1dnWWnTGmKXgFciOAoe+Cmfyg4POwuymBpay90TZ4VPCNCbbN5UWtKxMWv8dzmwdGJT5VWsGY&#10;81xxnroRnU6bMKOnWx+i05lkHLiJeqFyZ3khxD13evL0YdQzvozYfbUnp4Af2t1StjaK8F70H/bt&#10;dd9jUOr6an1+ApZxzX9h+J1P06GhTcdw8iYxS/pOCoLJCm7lgwRGkUIWBeEcySrlI/Cm5v8pmh8A&#10;AAD//wMAUEsBAi0AFAAGAAgAAAAhALaDOJL+AAAA4QEAABMAAAAAAAAAAAAAAAAAAAAAAFtDb250&#10;ZW50X1R5cGVzXS54bWxQSwECLQAUAAYACAAAACEAOP0h/9YAAACUAQAACwAAAAAAAAAAAAAAAAAv&#10;AQAAX3JlbHMvLnJlbHNQSwECLQAUAAYACAAAACEAVIQ42oYBAAALAwAADgAAAAAAAAAAAAAAAAAu&#10;AgAAZHJzL2Uyb0RvYy54bWxQSwECLQAUAAYACAAAACEAIiWAGt8AAAANAQAADwAAAAAAAAAAAAAA&#10;AADgAwAAZHJzL2Rvd25yZXYueG1sUEsFBgAAAAAEAAQA8wAAAOwEAAAAAA==&#10;" filled="f" stroked="f">
                <v:textbox style="mso-fit-shape-to-text:t" inset="0,0,0,0">
                  <w:txbxContent>
                    <w:p w14:paraId="311117A8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Aloita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keskustelu kiittämällä osallistujia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7406BD" wp14:editId="0F33594E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5573395" cy="411480"/>
                <wp:effectExtent l="0" t="0" r="0" b="0"/>
                <wp:wrapNone/>
                <wp:docPr id="1073451020" name="Suorakulmi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339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C5680C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Kerro tilaisuuden tarkoituksesta: mahdollisuus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406BD" id="Suorakulmio 26" o:spid="_x0000_s1033" style="position:absolute;left:0;text-align:left;margin-left:705pt;margin-top:196.55pt;width:438.85pt;height:32.4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FsigEAAAsDAAAOAAAAZHJzL2Uyb0RvYy54bWysUttOGzEQfUfiHyy/N04gKbDKBlVCICRU&#10;kIAPcLx21mLtsTxOdvP3HTubgOhb1ZfR3HzmzBkvbwfXsZ2OaMHXfDaZcqa9gsb6Tc3f3+5/XHOG&#10;SfpGduB1zfca+e3q/GzZh0pfQAtdoyMjEI9VH2rephQqIVC12kmcQNCeigaik4nCuBFNlD2hu05c&#10;TKc/RQ+xCRGURqTs3aHIVwXfGK3SszGoE+tqTtxSsbHYdbZitZTVJsrQWjXSkP/AwknraegJ6k4m&#10;ybbR/gXlrIqAYNJEgRNgjFW67EDbzKbftnltZdBlFxIHw0km/H+w6vfuNbzETB3DE6gPJEVEH7A6&#10;VXKAY89gosu9RJwNRcX9SUU9JKYouVhcXV7eLDhTVJvPZvPrIrOQ1fF1iJgeNDiWnZpHulIRT+6e&#10;MOX5sjq2jGQO8zOTNKwHZpuaX+Xb5cwamv1LZD0dseaefhln3aMnjfK9j048OuvROWz8a5vg3paZ&#10;n1DjTFK8UBl/Rz7p17h0ff7h1R8AAAD//wMAUEsDBBQABgAIAAAAIQDS4N2m4QAAAA0BAAAPAAAA&#10;ZHJzL2Rvd25yZXYueG1sTI/NTsMwEITvSLyDtUjcqJ20kDTEqRBSJUBcmvIAbrz5EfY6it0mvD3m&#10;RI+jGc18U+4Wa9gFJz84kpCsBDCkxumBOglfx/1DDswHRVoZRyjhBz3sqtubUhXazXTASx06FkvI&#10;F0pCH8JYcO6bHq3yKzciRa91k1UhyqnjelJzLLeGp0I8casGigu9GvG1x+a7PlsJ/Fjv57w2k3Af&#10;aftp3t8OLTop7++Wl2dgAZfwH4Y//IgOVWQ6uTNpz0zUm0TEM0HCertOgMVImuZZBuwkYfOYbYFX&#10;Jb9+Uf0CAAD//wMAUEsBAi0AFAAGAAgAAAAhALaDOJL+AAAA4QEAABMAAAAAAAAAAAAAAAAAAAAA&#10;AFtDb250ZW50X1R5cGVzXS54bWxQSwECLQAUAAYACAAAACEAOP0h/9YAAACUAQAACwAAAAAAAAAA&#10;AAAAAAAvAQAAX3JlbHMvLnJlbHNQSwECLQAUAAYACAAAACEAA73RbIoBAAALAwAADgAAAAAAAAAA&#10;AAAAAAAuAgAAZHJzL2Uyb0RvYy54bWxQSwECLQAUAAYACAAAACEA0uDdpuEAAAANAQAADwAAAAAA&#10;AAAAAAAAAADkAwAAZHJzL2Rvd25yZXYueG1sUEsFBgAAAAAEAAQA8wAAAPIEAAAAAA==&#10;" filled="f" stroked="f">
                <v:textbox style="mso-fit-shape-to-text:t" inset="0,0,0,0">
                  <w:txbxContent>
                    <w:p w14:paraId="77C5680C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Kerro tilaisuuden tarkoituksesta: mahdollisuus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F5B43E" wp14:editId="50107D1F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5814695" cy="1783080"/>
                <wp:effectExtent l="0" t="0" r="0" b="0"/>
                <wp:wrapNone/>
                <wp:docPr id="1053146498" name="Suorakulmi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4695" cy="178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359F03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vaikuttaa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siihen, että yhdenvertaisuus toteutuisi </w:t>
                            </w:r>
                          </w:p>
                          <w:p w14:paraId="0322280F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kaikkien asukkaiden kohdalla, että ei olisi rasismia </w:t>
                            </w:r>
                          </w:p>
                          <w:p w14:paraId="50678590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syrjintää ja, että kaikki eläisivät yhdessä toisiinsa </w:t>
                            </w:r>
                          </w:p>
                          <w:p w14:paraId="2E7BD569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luottaen.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B43E" id="Suorakulmio 25" o:spid="_x0000_s1034" style="position:absolute;left:0;text-align:left;margin-left:725pt;margin-top:224.55pt;width:457.85pt;height:140.4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SMiwEAAAwDAAAOAAAAZHJzL2Uyb0RvYy54bWysUttOGzEQfUfqP1h+b7yhBbarbFAlRIWE&#10;AIn2AxyvnbW69lgek938PWNnExC8VX0Zzc1nzpzx6npyA9vpiBZ8y5eLijPtFXTWb1v+5/ft15oz&#10;TNJ3cgCvW77XyK/XX85WY2j0OfQwdDoyAvHYjKHlfUqhEQJVr53EBQTtqWggOpkojFvRRTkSuhvE&#10;eVVdihFiFyIojUjZm0ORrwu+MVqlR2NQJza0nLilYmOxm2zFeiWbbZSht2qmIf+BhZPW09AT1I1M&#10;kr1E+wnKWRUBwaSFAifAGKt02YG2WVYftnnuZdBlFxIHw0km/H+w6mH3HJ5ipo7hHtRfJEXEGLA5&#10;VXKAc89kosu9RJxNRcX9SUU9JaYoeVEvv1/+uOBMUW15VX+r6qKzkM3xeYiYfmlwLDstj3Smop7c&#10;3WPKBGRzbJnZHAhkKmnaTMx2La/z8XJmA93+KbKRrthyT9+Ms+HOk0j54EcnHp3N7BxW/vmS4NaW&#10;mW9Q80ySvFCZv0e+6fu4dL194vUrAAAA//8DAFBLAwQUAAYACAAAACEAkNEfsuEAAAANAQAADwAA&#10;AGRycy9kb3ducmV2LnhtbEyPy07DMBRE90j8g3UrsaN2Q/pIiFMhpEqA2DTlA9z45qHa11HsNuHv&#10;MStYjmY0c6bYz9awG46+dyRhtRTAkGqne2olfJ0OjztgPijSyjhCCd/oYV/e3xUq126iI96q0LJY&#10;Qj5XEroQhpxzX3dolV+6ASl6jRutClGOLdejmmK5NTwRYsOt6ikudGrA1w7rS3W1EvipOky7yozC&#10;fSTNp3l/OzbopHxYzC/PwALO4S8Mv/gRHcrIdHZX0p6ZqNO1iGeChDTNVsBiJHnarLfAzhK2SZYB&#10;Lwv+/0X5AwAA//8DAFBLAQItABQABgAIAAAAIQC2gziS/gAAAOEBAAATAAAAAAAAAAAAAAAAAAAA&#10;AABbQ29udGVudF9UeXBlc10ueG1sUEsBAi0AFAAGAAgAAAAhADj9If/WAAAAlAEAAAsAAAAAAAAA&#10;AAAAAAAALwEAAF9yZWxzLy5yZWxzUEsBAi0AFAAGAAgAAAAhAGXfNIyLAQAADAMAAA4AAAAAAAAA&#10;AAAAAAAALgIAAGRycy9lMm9Eb2MueG1sUEsBAi0AFAAGAAgAAAAhAJDRH7LhAAAADQEAAA8AAAAA&#10;AAAAAAAAAAAA5QMAAGRycy9kb3ducmV2LnhtbFBLBQYAAAAABAAEAPMAAADzBAAAAAA=&#10;" filled="f" stroked="f">
                <v:textbox style="mso-fit-shape-to-text:t" inset="0,0,0,0">
                  <w:txbxContent>
                    <w:p w14:paraId="6B359F03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vaikuttaa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siihen, että yhdenvertaisuus toteutuisi </w:t>
                      </w:r>
                    </w:p>
                    <w:p w14:paraId="0322280F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kaikkien asukkaiden kohdalla, että ei olisi rasismia </w:t>
                      </w:r>
                    </w:p>
                    <w:p w14:paraId="50678590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syrjintää ja, että kaikki eläisivät yhdessä toisiinsa </w:t>
                      </w:r>
                    </w:p>
                    <w:p w14:paraId="2E7BD569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luottaen.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9CFCDC" wp14:editId="589D3B4B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6120130" cy="721995"/>
                <wp:effectExtent l="0" t="0" r="0" b="0"/>
                <wp:wrapNone/>
                <wp:docPr id="666165173" name="Suorakulmi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6DD6E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Pääsevät kertomaan kokemuksistaan, havainnoistaan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CFCDC" id="Suorakulmio 24" o:spid="_x0000_s1035" style="position:absolute;left:0;text-align:left;margin-left:705pt;margin-top:346.55pt;width:481.9pt;height:56.85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VHhwEAAAsDAAAOAAAAZHJzL2Uyb0RvYy54bWysUttuEzEQfUfiHyy/EydBFLLKpkKqipAq&#10;qNTyAY7XzlqsPdaMm938PWNnkyJ4Q7yM5uYzZ854ezuFQRwtkofYytViKYWNBjofD6388Xz/7pMU&#10;lHXs9ADRtvJkSd7u3r7Zjqmxa+hh6CwKBonUjKmVfc6pUYpMb4OmBSQbuegAg84c4kF1qEdGD4Na&#10;L5c3agTsEoKxRJy9OxflruI7Z03+7hzZLIZWMrdcLVa7L1bttro5oE69NzMN/Q8sgvaRh16h7nTW&#10;4gX9X1DBGwQClxcGggLnvLF1B95mtfxjm6deJ1t3YXEoXWWi/wdrvh2f0iMW6pQewPwkVkSNiZpr&#10;pQQ090wOQ+ll4mKqKp6uKtopC8PJmxWv8p7FNlz7uF5tNh+KzEo3l9cJKX+xEERxWol8pSqePj5Q&#10;PrdeWmYy5/mFSZ72k/BdKzcFtGT20J0eUYx8xFZG/mVSDF8ja1TufXHw4uxn57zx55cM977OfIWa&#10;Z7LilfX8O8pJf49r1+sf3v0CAAD//wMAUEsDBBQABgAIAAAAIQDMkUlf4AAAAA0BAAAPAAAAZHJz&#10;L2Rvd25yZXYueG1sTI/LTsMwEEX3SPyDNZXYUTsJCiHEqRBSJUBsmvIBbjx5qH5EsduEv2dYwfJq&#10;ru6cU+1Wa9gV5zB6JyHZCmDoWq9H10v4Ou7vC2AhKqeV8Q4lfGOAXX17U6lS+8Ud8NrEntGIC6WS&#10;MMQ4lZyHdkCrwtZP6OjW+dmqSHHuuZ7VQuPW8FSInFs1OvowqAlfB2zPzcVK4MdmvxSNmYX/SLtP&#10;8/526NBLebdZX56BRVzjXxl+8QkdamI6+YvTgRnKD4kgmSghf8oSYFRJs8eMdE4SCpEXwOuK/7eo&#10;fwAAAP//AwBQSwECLQAUAAYACAAAACEAtoM4kv4AAADhAQAAEwAAAAAAAAAAAAAAAAAAAAAAW0Nv&#10;bnRlbnRfVHlwZXNdLnhtbFBLAQItABQABgAIAAAAIQA4/SH/1gAAAJQBAAALAAAAAAAAAAAAAAAA&#10;AC8BAABfcmVscy8ucmVsc1BLAQItABQABgAIAAAAIQBcm8VHhwEAAAsDAAAOAAAAAAAAAAAAAAAA&#10;AC4CAABkcnMvZTJvRG9jLnhtbFBLAQItABQABgAIAAAAIQDMkUlf4AAAAA0BAAAPAAAAAAAAAAAA&#10;AAAAAOEDAABkcnMvZG93bnJldi54bWxQSwUGAAAAAAQABADzAAAA7gQAAAAA&#10;" filled="f" stroked="f">
                <v:textbox style="mso-fit-shape-to-text:t" inset="0,0,0,0">
                  <w:txbxContent>
                    <w:p w14:paraId="5FB6DD6E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Pääsevät kertomaan kokemuksistaan, havainnoistaan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F88F01" wp14:editId="3492DC46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5870575" cy="1325880"/>
                <wp:effectExtent l="0" t="0" r="0" b="0"/>
                <wp:wrapNone/>
                <wp:docPr id="1367829423" name="Suorakulmi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0575" cy="132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59BF53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näkemyksistään ja myöhemmin päättäjät </w:t>
                            </w:r>
                          </w:p>
                          <w:p w14:paraId="5F0D7804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(kaupunginjohtajat, kaupungin poliitikot jne) miten </w:t>
                            </w:r>
                          </w:p>
                          <w:p w14:paraId="22C21961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parantaa suhteita teidän antamien tietojen pohjalta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88F01" id="Suorakulmio 23" o:spid="_x0000_s1036" style="position:absolute;left:0;text-align:left;margin-left:725pt;margin-top:374.55pt;width:462.25pt;height:104.4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TxIiAEAAA0DAAAOAAAAZHJzL2Uyb0RvYy54bWysUttq4zAQfV/YfxB6b+SkZBtMnFIoLYWy&#10;LXT7AYosxaKWRmjU2Pn7jhQnXdq3ZV+GuenMmTNaX4+uZ3sd0YJv+HxWcaa9gtb6XcNf/9xdrDjD&#10;JH0re/C64QeN/Hrz88d6CLVeQAd9qyMjEI/1EBrepRRqIVB12kmcQdCeigaik4nCuBNtlAOhu14s&#10;quqXGCC2IYLSiJS9PRb5puAbo1V6MgZ1Yn3DiVsqNha7zVZs1rLeRRk6qyYa8h9YOGk9DT1D3cok&#10;2Xu036CcVREQTJopcAKMsUqXHWibefVlm5dOBl12IXEwnGXC/werfu9fwnPM1DE8gnpDUkQMAetz&#10;JQc49YwmutxLxNlYVDycVdRjYoqSy9VVtbxacqaoNr9cLFerorOQ9el5iJjuNTiWnYZHOlNRT+4f&#10;MWUCsj61TGyOBDKVNG5HZluCLqg5tYX28BzZQGdsuKd/xln/4EmlfPGTE0/OdnKOO9+8J7izZegn&#10;1DSUNC9cpv+Rj/p3XLo+f/HmAwAA//8DAFBLAwQUAAYACAAAACEAmxf3tuEAAAANAQAADwAAAGRy&#10;cy9kb3ducmV2LnhtbEyPy07DMBRE90j8g3UrsaN2Q0KaEKdCSJUAsWnKB7jxzUP1I7LdJvw9ZkWX&#10;oxnNnKl2i1bkis6P1nDYrBkQNK2Vo+k5fB/3j1sgPggjhbIGOfygh119f1eJUtrZHPDahJ7EEuNL&#10;wWEIYSop9e2AWvi1ndBEr7NOixCl66l0Yo7lWtGEsWeqxWjiwiAmfBuwPTcXzYEem/28bZRj9jPp&#10;vtTH+6FDy/nDanl9ARJwCf9h+MOP6FBHppO9GOmJijrNWDwTOORpsQESI8lTnmZAThyKLC+A1hW9&#10;fVH/AgAA//8DAFBLAQItABQABgAIAAAAIQC2gziS/gAAAOEBAAATAAAAAAAAAAAAAAAAAAAAAABb&#10;Q29udGVudF9UeXBlc10ueG1sUEsBAi0AFAAGAAgAAAAhADj9If/WAAAAlAEAAAsAAAAAAAAAAAAA&#10;AAAALwEAAF9yZWxzLy5yZWxzUEsBAi0AFAAGAAgAAAAhAHulPEiIAQAADQMAAA4AAAAAAAAAAAAA&#10;AAAALgIAAGRycy9lMm9Eb2MueG1sUEsBAi0AFAAGAAgAAAAhAJsX97bhAAAADQEAAA8AAAAAAAAA&#10;AAAAAAAA4gMAAGRycy9kb3ducmV2LnhtbFBLBQYAAAAABAAEAPMAAADwBAAAAAA=&#10;" filled="f" stroked="f">
                <v:textbox style="mso-fit-shape-to-text:t" inset="0,0,0,0">
                  <w:txbxContent>
                    <w:p w14:paraId="0559BF53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näkemyksistään ja myöhemmin päättäjät </w:t>
                      </w:r>
                    </w:p>
                    <w:p w14:paraId="5F0D7804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(kaupunginjohtajat, kaupungin poliitikot jne) miten </w:t>
                      </w:r>
                    </w:p>
                    <w:p w14:paraId="22C21961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parantaa suhteita teidän antamien tietojen pohjalta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194B24" wp14:editId="42645229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5842000" cy="411480"/>
                <wp:effectExtent l="0" t="0" r="0" b="0"/>
                <wp:wrapNone/>
                <wp:docPr id="1370963994" name="Suorakulmi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54759C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kannustaa kaikkia osallistujia puhumaan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94B24" id="Suorakulmio 22" o:spid="_x0000_s1037" style="position:absolute;left:0;text-align:left;margin-left:705pt;margin-top:468.55pt;width:460pt;height:32.4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aBhgEAAAwDAAAOAAAAZHJzL2Uyb0RvYy54bWysUl1LKzEQfRf8DyHvNl3pvZSlWxFEEeQq&#10;eP0BaTbpBjcfzMTu9t87SbdV9E18CfOVM2fOzOpqdD3baUAbfMOr2Zwz7VVord82/OX/7cWSM0zS&#10;t7IPXjd8r5Ffrc/PVkOs9WXoQt9qYATisR5iw7uUYi0Eqk47ibMQtaekCeBkIhe2ogU5ELrrxeV8&#10;/lcMAdoIQWlEit4cknxd8I3RKj0agzqxvuHELZUXyrvJr1ivZL0FGTurJhryByyctJ6anqBuZJLs&#10;Dew3KGcVBAwmzVRwIhhjlS4z0DTV/Ms0z52MusxC4mA8yYS/B6v+7Z7jE2TqGB+CekVSRAwR61Mm&#10;OzjVjAZcriXibCwq7k8q6jExRcE/ywVthsRWlFtU1WJZZBayPv6OgOlOB8ey0XCgLRXx5O4BU+4v&#10;62PJRObQPzNJ42ZktqVbq/LycmgT2v0TsIG22HBPZ8ZZf+9JpLzwowFHYzMZh5Gv31K4taXpB9TU&#10;lCQvXKbzyDv97JeqjyNevwMAAP//AwBQSwMEFAAGAAgAAAAhAAT0Sj7fAAAADgEAAA8AAABkcnMv&#10;ZG93bnJldi54bWxMj81OwzAQhO9IvIO1SNyonQTRNsSpEFIlQFya8gBuvPkR/olstwlvz/YEx9kZ&#10;zX5T7RZr2AVDHL2TkK0EMHSt16PrJXwd9w8bYDEpp5XxDiX8YIRdfXtTqVL72R3w0qSeUYmLpZIw&#10;pDSVnMd2QKviyk/oyOt8sCqRDD3XQc1Ubg3PhXjiVo2OPgxqwtcB2+/mbCXwY7OfN40Jwn/k3ad5&#10;fzt06KW8v1tenoElXNJfGK74hA41MZ382enIDOnHTNCYJGFbrDNgFMmL4no6kSlEtgVeV/z/jPoX&#10;AAD//wMAUEsBAi0AFAAGAAgAAAAhALaDOJL+AAAA4QEAABMAAAAAAAAAAAAAAAAAAAAAAFtDb250&#10;ZW50X1R5cGVzXS54bWxQSwECLQAUAAYACAAAACEAOP0h/9YAAACUAQAACwAAAAAAAAAAAAAAAAAv&#10;AQAAX3JlbHMvLnJlbHNQSwECLQAUAAYACAAAACEAkIH2gYYBAAAMAwAADgAAAAAAAAAAAAAAAAAu&#10;AgAAZHJzL2Uyb0RvYy54bWxQSwECLQAUAAYACAAAACEABPRKPt8AAAAOAQAADwAAAAAAAAAAAAAA&#10;AADgAwAAZHJzL2Rvd25yZXYueG1sUEsFBgAAAAAEAAQA8wAAAOwEAAAAAA==&#10;" filled="f" stroked="f">
                <v:textbox style="mso-fit-shape-to-text:t" inset="0,0,0,0">
                  <w:txbxContent>
                    <w:p w14:paraId="0B54759C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kannustaa kaikkia osallistujia puhumaan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B0BD93" wp14:editId="206564B4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5471160" cy="868680"/>
                <wp:effectExtent l="0" t="0" r="0" b="0"/>
                <wp:wrapNone/>
                <wp:docPr id="828951164" name="Suorakulmi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1160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308D35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samalla muistaa, että ei tarvitse ketään pyytää </w:t>
                            </w:r>
                          </w:p>
                          <w:p w14:paraId="5BA5F22F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vastaamaan väkisin.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0BD93" id="Suorakulmio 21" o:spid="_x0000_s1038" style="position:absolute;left:0;text-align:left;margin-left:725pt;margin-top:496.55pt;width:430.8pt;height:68.4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eMiAEAAAwDAAAOAAAAZHJzL2Uyb0RvYy54bWysUlFrGzEMfh/sPxi/L05Cl5Ujl1IoHYOy&#10;Fbr9AMdn58zOlpHc3OXfT3Yu6djexjgQkqX79OmTtndTGMTRInmIrVwtllLYaKDz8dDKH98fP9xK&#10;QVnHTg8QbStPluTd7v277Zgau4Yehs6iYJBIzZha2eecGqXI9DZoWkCykZMOMOjMIR5Uh3pk9DCo&#10;9XK5USNglxCMJeLXh3NS7iq+c9bkb86RzWJoJXPL1WK1+2LVbqubA+rUezPT0P/AImgfuekV6kFn&#10;LV7R/wUVvEEgcHlhIChwzhtbZ+BpVss/pnnpdbJ1FhaH0lUm+n+w5uvxJT1joU7pCcxPYkXUmKi5&#10;ZkpAc83kMJRaJi6mquLpqqKdsjD8+PHm02q1YbEN5243/FWZlW4ufyek/NlCEMVpJfKWqnj6+ES5&#10;9NfNpWQmc+5fmORpPwnf8a2ty/LK0x660zOKkbfYyshnJsXwJbJIZeEXBy/OfnbOI9+/Znj0tekb&#10;1NyUJa9c5vMoO/09rlVvR7z7BQAA//8DAFBLAwQUAAYACAAAACEA7zBDa+AAAAAOAQAADwAAAGRy&#10;cy9kb3ducmV2LnhtbEyPy07DMBRE90j8g3WR2FHbKVRNiFMhpEqA2DTtB7jxzUP4EcVuE/6eywqW&#10;oxnNnCl3i7PsilMcglcgVwIY+iaYwXcKTsf9wxZYTNobbYNHBd8YYVfd3pS6MGH2B7zWqWNU4mOh&#10;FfQpjQXnsenR6bgKI3ry2jA5nUhOHTeTnqncWZ4JseFOD54Wej3ia4/NV31xCvix3s/b2k4ifGTt&#10;p31/O7QYlLq/W16egSVc0l8YfvEJHSpiOoeLN5FZ0o9Pgs4kBXm+lsAokq2l3AA7kymzPAdelfz/&#10;jeoHAAD//wMAUEsBAi0AFAAGAAgAAAAhALaDOJL+AAAA4QEAABMAAAAAAAAAAAAAAAAAAAAAAFtD&#10;b250ZW50X1R5cGVzXS54bWxQSwECLQAUAAYACAAAACEAOP0h/9YAAACUAQAACwAAAAAAAAAAAAAA&#10;AAAvAQAAX3JlbHMvLnJlbHNQSwECLQAUAAYACAAAACEAAJv3jIgBAAAMAwAADgAAAAAAAAAAAAAA&#10;AAAuAgAAZHJzL2Uyb0RvYy54bWxQSwECLQAUAAYACAAAACEA7zBDa+AAAAAOAQAADwAAAAAAAAAA&#10;AAAAAADiAwAAZHJzL2Rvd25yZXYueG1sUEsFBgAAAAAEAAQA8wAAAO8EAAAAAA==&#10;" filled="f" stroked="f">
                <v:textbox style="mso-fit-shape-to-text:t" inset="0,0,0,0">
                  <w:txbxContent>
                    <w:p w14:paraId="42308D35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samalla muistaa, että ei tarvitse ketään pyytää </w:t>
                      </w:r>
                    </w:p>
                    <w:p w14:paraId="5BA5F22F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vastaamaan väkisin.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D51EFC" wp14:editId="4712A255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6120130" cy="1534795"/>
                <wp:effectExtent l="0" t="0" r="0" b="0"/>
                <wp:wrapNone/>
                <wp:docPr id="1976387162" name="Suorakulmi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153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48DD4E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Kerro, että jokaista kokemusta, havaintoa ja näkemystä, </w:t>
                            </w:r>
                          </w:p>
                          <w:p w14:paraId="6E5E9FD9" w14:textId="77777777" w:rsidR="005F1B4A" w:rsidRDefault="005F1B4A" w:rsidP="005F1B4A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minkä osallistujat tuovat esiin. Ei ole oikeita tai vääriä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51EFC" id="Suorakulmio 20" o:spid="_x0000_s1039" style="position:absolute;left:0;text-align:left;margin-left:705pt;margin-top:562.55pt;width:481.9pt;height:120.85pt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WLiQEAAA0DAAAOAAAAZHJzL2Uyb0RvYy54bWysUttuEzEQfUfiHyy/EycNLbDKpkKqipAq&#10;qNTyAY7XzlqsPdaMm938PWNnkyJ4Q7yM5uYzZ854czuFQRwskofYytViKYWNBjof96388Xz/7qMU&#10;lHXs9ADRtvJoSd5u377ZjKmxV9DD0FkUDBKpGVMr+5xToxSZ3gZNC0g2ctEBBp05xL3qUI+MHgZ1&#10;tVzeqBGwSwjGEnH27lSU24rvnDX5u3NksxhaydxytVjtrli13ehmjzr13sw09D+wCNpHHnqButNZ&#10;ixf0f0EFbxAIXF4YCAqc88bWHXib1fKPbZ56nWzdhcWhdJGJ/h+s+XZ4So9YqFN6APOTWBE1Jmou&#10;lRLQ3DM5DKWXiYupqni8qGinLAwnb1a8yprFNlxbXa/ff/h0XXRWujk/T0j5i4UgitNK5DNV9fTh&#10;gfKp9dwyszkRKFTytJuE7xh6XVBLagfd8RHFyGdsZeR/JsXwNbJK5eJnB8/ObnZOO39+yXDv69BX&#10;qHkoa15pz/+jHPX3uHa9/uLtLwAAAP//AwBQSwMEFAAGAAgAAAAhAD5xWYLhAAAADwEAAA8AAABk&#10;cnMvZG93bnJldi54bWxMj81OwzAQhO9IvIO1SL1ROwmEKMSpEFKlgrg05QHcePMj/BPFbhPenuUE&#10;t53d0ex81W61hl1xDqN3EpKtAIau9Xp0vYTP0/6+ABaicloZ71DCNwbY1bc3lSq1X9wRr03sGYW4&#10;UCoJQ4xTyXloB7QqbP2Ejm6dn62KJOee61ktFG4NT4XIuVWjow+DmvB1wParuVgJ/NTsl6Ixs/Dv&#10;afdh3g7HDr2Um7v15RlYxDX+meG3PlWHmjqd/cXpwAzph0QQTKQpSR8TYORJs6eMeM60y/K8AF5X&#10;/D9H/QMAAP//AwBQSwECLQAUAAYACAAAACEAtoM4kv4AAADhAQAAEwAAAAAAAAAAAAAAAAAAAAAA&#10;W0NvbnRlbnRfVHlwZXNdLnhtbFBLAQItABQABgAIAAAAIQA4/SH/1gAAAJQBAAALAAAAAAAAAAAA&#10;AAAAAC8BAABfcmVscy8ucmVsc1BLAQItABQABgAIAAAAIQD5mbWLiQEAAA0DAAAOAAAAAAAAAAAA&#10;AAAAAC4CAABkcnMvZTJvRG9jLnhtbFBLAQItABQABgAIAAAAIQA+cVmC4QAAAA8BAAAPAAAAAAAA&#10;AAAAAAAAAOMDAABkcnMvZG93bnJldi54bWxQSwUGAAAAAAQABADzAAAA8QQAAAAA&#10;" filled="f" stroked="f">
                <v:textbox style="mso-fit-shape-to-text:t" inset="0,0,0,0">
                  <w:txbxContent>
                    <w:p w14:paraId="0848DD4E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Kerro, että jokaista kokemusta, havaintoa ja näkemystä, </w:t>
                      </w:r>
                    </w:p>
                    <w:p w14:paraId="6E5E9FD9" w14:textId="77777777" w:rsidR="005F1B4A" w:rsidRDefault="005F1B4A" w:rsidP="005F1B4A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minkä osallistujat tuovat esiin. Ei ole oikeita tai vääriä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EA693A" wp14:editId="2BD3A173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1196340" cy="411480"/>
                <wp:effectExtent l="0" t="0" r="0" b="0"/>
                <wp:wrapNone/>
                <wp:docPr id="1488109703" name="Suorakulmi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34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72F9C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vastauksia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A693A" id="Suorakulmio 19" o:spid="_x0000_s1040" style="position:absolute;left:0;text-align:left;margin-left:725pt;margin-top:618.55pt;width:94.2pt;height:32.4pt;z-index:251712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oFiAEAAAwDAAAOAAAAZHJzL2Uyb0RvYy54bWysUttq4zAQfS/sPwi9N4rbUFoTpxRKSqF0&#10;C91+gCJLsah1YUaJnb/vSHHSZfdt2Zdhbjpz5oyW96Pr2V4D2uAbXs3mnGmvQmv9tuEfv9aXt5xh&#10;kr6VffC64QeN/H7142I5xFpfhS70rQZGIB7rITa8SynWQqDqtJM4C1F7KpoATiYKYStakAOhu15c&#10;zec3YgjQRghKI1L28Vjkq4JvjFbppzGoE+sbTtxSsVDsJluxWsp6CzJ2Vk005D+wcNJ6GnqGepRJ&#10;sh3Yv6CcVRAwmDRTwYlgjFW67EDbVPM/tnnvZNRlFxIH41km/H+w6nX/Ht8gU8f4EtQnkiJiiFif&#10;KznAqWc04HIvEWdjUfFwVlGPiSlKVtXdzfWCxFZUW1TV4rbILGR9eh0B05MOjmWn4UBXKuLJ/Qum&#10;PF/Wp5aJzHF+ZpLGzchsS2MW+Xg5tQnt4Q3YQFdsuKdvxln/7EmkfPCTAydnMznHlR92KaxtGfoN&#10;NQ0lyQuX6Xvkm/4el67vT7z6AgAA//8DAFBLAwQUAAYACAAAACEAWziy7OEAAAAPAQAADwAAAGRy&#10;cy9kb3ducmV2LnhtbEyPzU7DMBCE70i8g7VI3KidpJQQ4lQIqRIgLk15ADfe/Aj/RLHbhLdne6K3&#10;Ge1o9ptyu1jDzjiFwTsJyUoAQ9d4PbhOwvdh95ADC1E5rYx3KOEXA2yr25tSFdrPbo/nOnaMSlwo&#10;lIQ+xrHgPDQ9WhVWfkRHt9ZPVkWyU8f1pGYqt4anQmy4VYOjD70a8a3H5qc+WQn8UO/mvDaT8J9p&#10;+2U+3vcteinv75bXF2ARl/gfhgs+oUNFTEd/cjowQ379KGhMJJVmTwmwS2aT5WtgR1KZSJ6BVyW/&#10;3lH9AQAA//8DAFBLAQItABQABgAIAAAAIQC2gziS/gAAAOEBAAATAAAAAAAAAAAAAAAAAAAAAABb&#10;Q29udGVudF9UeXBlc10ueG1sUEsBAi0AFAAGAAgAAAAhADj9If/WAAAAlAEAAAsAAAAAAAAAAAAA&#10;AAAALwEAAF9yZWxzLy5yZWxzUEsBAi0AFAAGAAgAAAAhAGjYigWIAQAADAMAAA4AAAAAAAAAAAAA&#10;AAAALgIAAGRycy9lMm9Eb2MueG1sUEsBAi0AFAAGAAgAAAAhAFs4suzhAAAADwEAAA8AAAAAAAAA&#10;AAAAAAAA4gMAAGRycy9kb3ducmV2LnhtbFBLBQYAAAAABAAEAPMAAADwBAAAAAA=&#10;" filled="f" stroked="f">
                <v:textbox style="mso-fit-shape-to-text:t" inset="0,0,0,0">
                  <w:txbxContent>
                    <w:p w14:paraId="3F272F9C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vastauksia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58846" wp14:editId="30A9DAEB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6120130" cy="721995"/>
                <wp:effectExtent l="0" t="0" r="0" b="0"/>
                <wp:wrapNone/>
                <wp:docPr id="1201210005" name="Suorakulmi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5A3D2D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On hyvä muistuttaa osallistujia, että tietoa kerätään ja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8846" id="Suorakulmio 18" o:spid="_x0000_s1041" style="position:absolute;left:0;text-align:left;margin-left:705pt;margin-top:656.55pt;width:481.9pt;height:56.85pt;z-index:251713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k/hwEAAAwDAAAOAAAAZHJzL2Uyb0RvYy54bWysUttqGzEQfS/0H4Tea9kuTZvF61AIKYXQ&#10;BpJ+gKyVvCIrjZhRvOu/70heO6V9K3kRc9OZM2dmczOFQRwskofYytViKYWNBjof96389XT34YsU&#10;lHXs9ADRtvJoSd5s37/bjKmxa+hh6CwKBonUjKmVfc6pUYpMb4OmBSQbOekAg87s4l51qEdGD4Na&#10;L5dXagTsEoKxRBy9PSXltuI7Z03+6RzZLIZWMrdcX6zvrrxqu9HNHnXqvZlp6P9gEbSP3PQCdauz&#10;Fi/o/4EK3iAQuLwwEBQ4542tM/A0q+Vf0zz2Otk6C4tD6SITvR2s+XF4TA9YqFO6B/NMrIgaEzWX&#10;THForpkchlLLxMVUVTxeVLRTFoaDVyse5SOLbTj3eb26vv5UZFa6Of9OSPmbhSCK0UrkLVXx9OGe&#10;8qn0XDKTOfUvTPK0m4Tv+NYqagntoDs+oBh5i62MfGZSDN8ji1QWfjbwbOxm4zTy15cMd742fYWa&#10;m7LklfZ8HmWnf/q16vWIt78BAAD//wMAUEsDBBQABgAIAAAAIQDqkkva3wAAAA8BAAAPAAAAZHJz&#10;L2Rvd25yZXYueG1sTE/LasMwELwX8g9iA701UuySGtdyKIVAW3qJ0w9QrPWD6mEkJXb/vptTy15m&#10;mGF2ptov1rArhjh6J2G7EcDQtV6PrpfwdTo8FMBiUk4r4x1K+MEI+3p1V6lS+9kd8dqknlGIi6WS&#10;MKQ0lZzHdkCr4sZP6EjrfLAqEQ0910HNFG4Nz4TYcatGRx8GNeHrgO13c7ES+Kk5zEVjgvAfWfdp&#10;3t+OHXop79fLyzOwhEv6M8OtPlWHmjqd/cXpyAzxx62gMYlQTgeMPFn+lNOe803NdgXwuuL/d9S/&#10;AAAA//8DAFBLAQItABQABgAIAAAAIQC2gziS/gAAAOEBAAATAAAAAAAAAAAAAAAAAAAAAABbQ29u&#10;dGVudF9UeXBlc10ueG1sUEsBAi0AFAAGAAgAAAAhADj9If/WAAAAlAEAAAsAAAAAAAAAAAAAAAAA&#10;LwEAAF9yZWxzLy5yZWxzUEsBAi0AFAAGAAgAAAAhAAPfeT+HAQAADAMAAA4AAAAAAAAAAAAAAAAA&#10;LgIAAGRycy9lMm9Eb2MueG1sUEsBAi0AFAAGAAgAAAAhAOqSS9rfAAAADwEAAA8AAAAAAAAAAAAA&#10;AAAA4QMAAGRycy9kb3ducmV2LnhtbFBLBQYAAAAABAAEAPMAAADtBAAAAAA=&#10;" filled="f" stroked="f">
                <v:textbox style="mso-fit-shape-to-text:t" inset="0,0,0,0">
                  <w:txbxContent>
                    <w:p w14:paraId="5D5A3D2D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On hyvä muistuttaa osallistujia, että tietoa kerätään ja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403C03" wp14:editId="5E4B4CB4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6086475" cy="868680"/>
                <wp:effectExtent l="0" t="0" r="0" b="0"/>
                <wp:wrapNone/>
                <wp:docPr id="545856616" name="Suorakulmi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E9C874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siitä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raportoidaan päättäjille ilman osallistujien nimiä </w:t>
                            </w:r>
                          </w:p>
                          <w:p w14:paraId="48BBF391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tai muitakaan henkilöä tunnistettavia tietoja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03C03" id="Suorakulmio 17" o:spid="_x0000_s1042" style="position:absolute;left:0;text-align:left;margin-left:725pt;margin-top:684.55pt;width:479.25pt;height:68.4pt;z-index:251714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ubiAEAAAwDAAAOAAAAZHJzL2Uyb0RvYy54bWysUlFr4zAMfj/YfzB+X52NW1ZC03EwNgbj&#10;NtjtB7iO3ZiLLWN5TfrvT3bTbmxv4wgIyVI+ffqk1c3kBrbTES34ll8sKs60V9BZv23565+78yVn&#10;mKTv5ABet3yvkd+sz36sxtDoS+hh6HRkBOKxGUPL+5RCIwSqXjuJCwjaU9JAdDJRGLeii3IkdDeI&#10;y6qqxQixCxGURqTX20OSrwu+MVqlJ2NQJza0nLilYmOxm2zFeiWbbZSht2qmIb/BwknrqekJ6lYm&#10;yd6i/QLlrIqAYNJCgRNgjFW6zEDTXFSfpnnpZdBlFhIHw0km/H+w6vfuJTzHTB3DI6i/SIqIMWBz&#10;yuQA55rJRJdriTibior7k4p6SkzRY10t65/XV5wpyi1r+orMQjbHv0PEdK/Bsey0PNKWinhy94gp&#10;95fNsWQmc+ifmaRpMzHb0a3VeXn5aQPd/jmykbbYck9nxtnw4EmkvPCjE4/OZnYOI/96S3BnS9N3&#10;qLkpSV64zOeRd/oxLlXvR7z+BwAA//8DAFBLAwQUAAYACAAAACEAc2/Ls+EAAAAPAQAADwAAAGRy&#10;cy9kb3ducmV2LnhtbEyPzU7DMBCE70i8g7VI3Kjd0FRpiFMhpEqAuDTlAdx48yP8E9luE96e5QS3&#10;nd3R7DfVfrGGXTHE0TsJ65UAhq71enS9hM/T4aEAFpNyWhnvUMI3RtjXtzeVKrWf3RGvTeoZhbhY&#10;KglDSlPJeWwHtCqu/ISObp0PViWSoec6qJnCreGZEFtu1ejow6AmfBmw/WouVgI/NYe5aEwQ/j3r&#10;Pszb67FDL+X93fL8BCzhkv7M8ItP6FAT09lfnI7MkN7kgsokmh63uzUw8mQbUeTAzrTLRb4DXlf8&#10;f4/6BwAA//8DAFBLAQItABQABgAIAAAAIQC2gziS/gAAAOEBAAATAAAAAAAAAAAAAAAAAAAAAABb&#10;Q29udGVudF9UeXBlc10ueG1sUEsBAi0AFAAGAAgAAAAhADj9If/WAAAAlAEAAAsAAAAAAAAAAAAA&#10;AAAALwEAAF9yZWxzLy5yZWxzUEsBAi0AFAAGAAgAAAAhADZsi5uIAQAADAMAAA4AAAAAAAAAAAAA&#10;AAAALgIAAGRycy9lMm9Eb2MueG1sUEsBAi0AFAAGAAgAAAAhAHNvy7PhAAAADwEAAA8AAAAAAAAA&#10;AAAAAAAA4gMAAGRycy9kb3ducmV2LnhtbFBLBQYAAAAABAAEAPMAAADwBAAAAAA=&#10;" filled="f" stroked="f">
                <v:textbox style="mso-fit-shape-to-text:t" inset="0,0,0,0">
                  <w:txbxContent>
                    <w:p w14:paraId="69E9C874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siitä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raportoidaan päättäjille ilman osallistujien nimiä </w:t>
                      </w:r>
                    </w:p>
                    <w:p w14:paraId="48BBF391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tai muitakaan henkilöä tunnistettavia tietoja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9CA7AEC" wp14:editId="37DA67EE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6106160" cy="411480"/>
                <wp:effectExtent l="0" t="0" r="0" b="0"/>
                <wp:wrapNone/>
                <wp:docPr id="1480577027" name="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616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7BCAF4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Seuraa aikataulua, jotta kaikki kysymykset keretään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A7AEC" id="Suorakulmio 16" o:spid="_x0000_s1043" style="position:absolute;left:0;text-align:left;margin-left:705pt;margin-top:750.55pt;width:480.8pt;height:32.4pt;z-index:251715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dq9iAEAAAwDAAAOAAAAZHJzL2Uyb0RvYy54bWysUttq4zAQfV/oPwi9N7JLyRYTJyyUlkJp&#10;C939AEWWYrGWRmjU2Pn7jhQnLe3bsi9ibjpz5sysNpMb2F5HtOBbXi8qzrRX0Fm/a/mf33eXN5xh&#10;kr6TA3jd8oNGvllf/FiNodFX0MPQ6cgIxGMzhpb3KYVGCFS9dhIXELSnpIHoZCI37kQX5UjobhBX&#10;VbUUI8QuRFAakaK3xyRfF3xjtErPxqBObGg5cUvljeXd5lesV7LZRRl6q2Ya8h9YOGk9NT1D3cok&#10;2Vu036CcVREQTFoocAKMsUqXGWiauvoyzWsvgy6zkDgYzjLh/4NVT/vX8BIzdQyPoP4iKSLGgM05&#10;kx2cayYTXa4l4mwqKh7OKuopMUXBZV0t6yWJrSh3XdfXN0VmIZvT7xAx3WtwLBstj7SlIp7cP2LK&#10;/WVzKpnJHPtnJmnaTsx2dGs/8/JyaAvd4SWykbbYck9nxtnw4EmkvPCTEU/GdjaOI/96S3BnS9MP&#10;qLkpSV64zOeRd/rZL1UfR7x+BwAA//8DAFBLAwQUAAYACAAAACEAoEg1/eEAAAAPAQAADwAAAGRy&#10;cy9kb3ducmV2LnhtbEyPzU7DMBCE70i8g7VI3KjtQEMJcSqEVAkQl6Y8gBtvfoR/othtwtuzPcFt&#10;Z3c0+025XZxlZ5ziELwCuRLA0DfBDL5T8HXY3W2AxaS90TZ4VPCDEbbV9VWpCxNmv8dznTpGIT4W&#10;WkGf0lhwHpsenY6rMKKnWxsmpxPJqeNm0jOFO8szIXLu9ODpQ69HfO2x+a5PTgE/1Lt5U9tJhI+s&#10;/bTvb/sWg1K3N8vLM7CES/ozwwWf0KEipmM4eROZJf0gBZVJNK2FlMDIk90/yhzY8bLL10/Aq5L/&#10;71H9AgAA//8DAFBLAQItABQABgAIAAAAIQC2gziS/gAAAOEBAAATAAAAAAAAAAAAAAAAAAAAAABb&#10;Q29udGVudF9UeXBlc10ueG1sUEsBAi0AFAAGAAgAAAAhADj9If/WAAAAlAEAAAsAAAAAAAAAAAAA&#10;AAAALwEAAF9yZWxzLy5yZWxzUEsBAi0AFAAGAAgAAAAhAPYd2r2IAQAADAMAAA4AAAAAAAAAAAAA&#10;AAAALgIAAGRycy9lMm9Eb2MueG1sUEsBAi0AFAAGAAgAAAAhAKBINf3hAAAADwEAAA8AAAAAAAAA&#10;AAAAAAAA4gMAAGRycy9kb3ducmV2LnhtbFBLBQYAAAAABAAEAPMAAADwBAAAAAA=&#10;" filled="f" stroked="f">
                <v:textbox style="mso-fit-shape-to-text:t" inset="0,0,0,0">
                  <w:txbxContent>
                    <w:p w14:paraId="6D7BCAF4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Seuraa aikataulua, jotta kaikki kysymykset keretään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D1F824" wp14:editId="22295F63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5521325" cy="1325880"/>
                <wp:effectExtent l="0" t="0" r="0" b="0"/>
                <wp:wrapNone/>
                <wp:docPr id="1749892737" name="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325" cy="132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25E535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käydä.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Keskustelussa on neljä aihetta: osallisuus, </w:t>
                            </w:r>
                          </w:p>
                          <w:p w14:paraId="65D6F1C0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asenteet, turvallisuuden tunne ja vuorovaikutus  </w:t>
                            </w:r>
                          </w:p>
                          <w:p w14:paraId="0205483E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(n. 30 minuuttia per aihe.)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1F824" id="Suorakulmio 15" o:spid="_x0000_s1044" style="position:absolute;left:0;text-align:left;margin-left:725pt;margin-top:778.55pt;width:434.75pt;height:104.4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XjhwEAAA0DAAAOAAAAZHJzL2Uyb0RvYy54bWysUttqGzEQfS/0H4Tea9kuLmbxOhRCSiG0&#10;gbQfIGslr+hKI2YU7/rvO5LXTknfSl+GuenMmTPa3U1hECeL5CG2crVYSmGjgc7HYyt//nj4sJWC&#10;so6dHiDaVp4tybv9+3e7MTV2DT0MnUXBIJGaMbWyzzk1SpHpbdC0gGQjFx1g0JlDPKoO9cjoYVDr&#10;5fKTGgG7hGAsEWfvL0W5r/jOWZO/O0c2i6GVzC1Xi9UeilX7nW6OqFPvzUxD/wOLoH3koTeoe521&#10;eEH/F1TwBoHA5YWBoMA5b2zdgbdZLd9s89zrZOsuLA6lm0z0/2DNt9NzesJCndIjmF/EiqgxUXOr&#10;lIDmnslhKL1MXExVxfNNRTtlYTi52axXH9cbKQzXirfdVp2Vbq7PE1L+YiGI4rQS+UxVPX16pFwI&#10;6ObaMrO5EChU8nSYhO8YeluuV1IH6M5PKEY+Yysj/zMphq+RVSoXvzp4dQ6zc9n580uGB1+HvkLN&#10;Q1nzymX+H+Wof8a16/UX738DAAD//wMAUEsDBBQABgAIAAAAIQDS+4Bd4gAAAA8BAAAPAAAAZHJz&#10;L2Rvd25yZXYueG1sTI/LTsMwEEX3SPyDNUjsqJOA+0jjVAipEiA2TfkAN5k8VD8i223C3zOs6G7u&#10;zNWdc4vdbDS7og+DsxLSRQIMbe2awXYSvo/7pzWwEJVtlHYWJfxggF15f1eovHGTPeC1ih2jEBty&#10;JaGPccw5D3WPRoWFG9HSrXXeqEjSd7zxaqJwo3mWJEtu1GDpQ69GfOuxPlcXI4Efq/20rrRP3GfW&#10;fumP90OLTsrHh/l1CyziHP/N8IdP6FAS08ldbBOYJv0iEioTaRJilQIjT/acbgSwE+1WS7EBXhb8&#10;tkf5CwAA//8DAFBLAQItABQABgAIAAAAIQC2gziS/gAAAOEBAAATAAAAAAAAAAAAAAAAAAAAAABb&#10;Q29udGVudF9UeXBlc10ueG1sUEsBAi0AFAAGAAgAAAAhADj9If/WAAAAlAEAAAsAAAAAAAAAAAAA&#10;AAAALwEAAF9yZWxzLy5yZWxzUEsBAi0AFAAGAAgAAAAhAJcuFeOHAQAADQMAAA4AAAAAAAAAAAAA&#10;AAAALgIAAGRycy9lMm9Eb2MueG1sUEsBAi0AFAAGAAgAAAAhANL7gF3iAAAADwEAAA8AAAAAAAAA&#10;AAAAAAAA4QMAAGRycy9kb3ducmV2LnhtbFBLBQYAAAAABAAEAPMAAADwBAAAAAA=&#10;" filled="f" stroked="f">
                <v:textbox style="mso-fit-shape-to-text:t" inset="0,0,0,0">
                  <w:txbxContent>
                    <w:p w14:paraId="4125E535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käydä.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Keskustelussa on neljä aihetta: osallisuus, </w:t>
                      </w:r>
                    </w:p>
                    <w:p w14:paraId="65D6F1C0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asenteet, turvallisuuden tunne ja vuorovaikutus  </w:t>
                      </w:r>
                    </w:p>
                    <w:p w14:paraId="0205483E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(n. 30 minuuttia per aihe.)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83D186E" wp14:editId="4ADF0808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5968365" cy="868680"/>
                <wp:effectExtent l="0" t="0" r="0" b="0"/>
                <wp:wrapNone/>
                <wp:docPr id="961790799" name="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8365" cy="868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11ECF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Jos aiheen kysymyksiin osallistujat vastaavat alle </w:t>
                            </w:r>
                          </w:p>
                          <w:p w14:paraId="68F7AC16" w14:textId="77777777" w:rsidR="005F1B4A" w:rsidRDefault="005F1B4A" w:rsidP="005F1B4A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puolessa tunnissa, siirryt seuraavaan aiheeseen tai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D186E" id="Suorakulmio 14" o:spid="_x0000_s1045" style="position:absolute;left:0;text-align:left;margin-left:1256.4pt;margin-top:130.55pt;width:469.95pt;height:68.4pt;z-index:251717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YUFiQEAAAwDAAAOAAAAZHJzL2Uyb0RvYy54bWysUlFrGzEMfh/sPxi/L05bGtIjl1IoHYOy&#10;Fbr9AMdn58zOlpHc3OXfT3Yu6djexjgQkqX79OmTNvdTGMTBInmIrbxaLKWw0UDn476VP74/fVpL&#10;QVnHTg8QbSuPluT99uOHzZgaew09DJ1FwSCRmjG1ss85NUqR6W3QtIBkIycdYNCZQ9yrDvXI6GFQ&#10;18vlSo2AXUIwlohfH09Jua34zlmTvzlHNouhlcwtV4vV7opV241u9qhT781MQ/8Di6B95KYXqEed&#10;tXhD/xdU8AaBwOWFgaDAOW9snYGnuVr+Mc1rr5Ots7A4lC4y0f+DNV8Pr+kFC3VKz2B+EiuixkTN&#10;JVMCmmsmh6HUMnExVRWPFxXtlIXhx9u71fpmdSuF4dx6xV+VWenm/HdCyp8tBFGcViJvqYqnD8+U&#10;S3/dnEtmMqf+hUmedpPwHd/aXVleedpBd3xBMfIWWxn5zKQYvkQWqSz87ODZ2c3OaeSHtwxPvjZ9&#10;h5qbsuSVy3weZae/x7Xq/Yi3vwAAAP//AwBQSwMEFAAGAAgAAAAhAIMeeJDgAAAADQEAAA8AAABk&#10;cnMvZG93bnJldi54bWxMj0tPwzAQhO9I/AdrkbhRJ4a+QpwKIVUCxKUpP8CNNw/hR2S7Tfj3LCd6&#10;m9WMZr4td7M17IIhDt5JyBcZMHSN14PrJHwd9w8bYDEpp5XxDiX8YIRddXtTqkL7yR3wUqeOUYmL&#10;hZLQpzQWnMemR6viwo/oyGt9sCrRGTqug5qo3BousmzFrRocLfRqxNcem+/6bCXwY72fNrUJmf8Q&#10;7ad5fzu06KW8v5tfnoElnNN/GP7wCR0qYjr5s9ORGQlimQtiT6RWeQ6MIo9PS7EGdiK1XW+BVyW/&#10;/qL6BQAA//8DAFBLAQItABQABgAIAAAAIQC2gziS/gAAAOEBAAATAAAAAAAAAAAAAAAAAAAAAABb&#10;Q29udGVudF9UeXBlc10ueG1sUEsBAi0AFAAGAAgAAAAhADj9If/WAAAAlAEAAAsAAAAAAAAAAAAA&#10;AAAALwEAAF9yZWxzLy5yZWxzUEsBAi0AFAAGAAgAAAAhAHu5hQWJAQAADAMAAA4AAAAAAAAAAAAA&#10;AAAALgIAAGRycy9lMm9Eb2MueG1sUEsBAi0AFAAGAAgAAAAhAIMeeJDgAAAADQEAAA8AAAAAAAAA&#10;AAAAAAAA4wMAAGRycy9kb3ducmV2LnhtbFBLBQYAAAAABAAEAPMAAADwBAAAAAA=&#10;" filled="f" stroked="f">
                <v:textbox style="mso-fit-shape-to-text:t" inset="0,0,0,0">
                  <w:txbxContent>
                    <w:p w14:paraId="1FB11ECF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Jos aiheen kysymyksiin osallistujat vastaavat alle </w:t>
                      </w:r>
                    </w:p>
                    <w:p w14:paraId="68F7AC16" w14:textId="77777777" w:rsidR="005F1B4A" w:rsidRDefault="005F1B4A" w:rsidP="005F1B4A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puolessa tunnissa, siirryt seuraavaan aiheeseen tai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43ED1A" wp14:editId="6DEBE23F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3825875" cy="411480"/>
                <wp:effectExtent l="0" t="0" r="0" b="0"/>
                <wp:wrapNone/>
                <wp:docPr id="178481730" name="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587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91C461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pidät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lyhyen, n. 5 minuutin tauon.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3ED1A" id="Suorakulmio 13" o:spid="_x0000_s1046" style="position:absolute;left:0;text-align:left;margin-left:1276.4pt;margin-top:186.55pt;width:301.25pt;height:32.4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kKiQEAAAwDAAAOAAAAZHJzL2Uyb0RvYy54bWysUttuEzEQfUfiHyy/EyehhWiVTYVUFSFV&#10;UKnwAY7XzlqsPdaMm938PWNnkyJ4Q7yM5uYzZ854ezeFQRwtkofYytViKYWNBjofD6388f3h3UYK&#10;yjp2eoBoW3myJO92b99sx9TYNfQwdBYFg0RqxtTKPufUKEWmt0HTApKNXHSAQWcO8aA61COjh0Gt&#10;l8sPagTsEoKxRJy9PxflruI7Z03+5hzZLIZWMrdcLVa7L1bttro5oE69NzMN/Q8sgvaRh16h7nXW&#10;4gX9X1DBGwQClxcGggLnvLF1B95mtfxjm+deJ1t3YXEoXWWi/wdrvh6f0xMW6pQewfwkVkSNiZpr&#10;pQQ090wOQ+ll4mKqKp6uKtopC8PJ95v17ebjrRSGazer1c2myqx0c3mdkPJnC0EUp5XIV6ri6eMj&#10;5TJfN5eWmcx5fmGSp/0kfNfKdUUtqT10pycUI1+xlZG/mRTDl8gilYNfHLw4+9k5r/zpJcODr0Nf&#10;oeahLHnlMn+PctPf49r1+ol3vwAAAP//AwBQSwMEFAAGAAgAAAAhAK897H/hAAAADQEAAA8AAABk&#10;cnMvZG93bnJldi54bWxMj8tOwzAURPdI/IN1kdhR50Fom+amQkiVALFpyge48c1D+BHZbhP+HrOC&#10;5WhGM2eq/aIVu5LzozUI6SoBRqa1cjQ9wufp8LAB5oMwUihrCOGbPOzr25tKlNLO5kjXJvQslhhf&#10;CoQhhKnk3LcDaeFXdiITvc46LUKUrufSiTmWa8WzJHniWowmLgxiopeB2q/mohH4qTnMm0a5xL5n&#10;3Yd6ez12ZBHv75bnHbBAS/gLwy9+RIc6Mp3txUjPFEJWFFlkDwj5Ok+BxUieFkUO7IzwmK+3wOuK&#10;/39R/wAAAP//AwBQSwECLQAUAAYACAAAACEAtoM4kv4AAADhAQAAEwAAAAAAAAAAAAAAAAAAAAAA&#10;W0NvbnRlbnRfVHlwZXNdLnhtbFBLAQItABQABgAIAAAAIQA4/SH/1gAAAJQBAAALAAAAAAAAAAAA&#10;AAAAAC8BAABfcmVscy8ucmVsc1BLAQItABQABgAIAAAAIQB5CpkKiQEAAAwDAAAOAAAAAAAAAAAA&#10;AAAAAC4CAABkcnMvZTJvRG9jLnhtbFBLAQItABQABgAIAAAAIQCvPex/4QAAAA0BAAAPAAAAAAAA&#10;AAAAAAAAAOMDAABkcnMvZG93bnJldi54bWxQSwUGAAAAAAQABADzAAAA8QQAAAAA&#10;" filled="f" stroked="f">
                <v:textbox style="mso-fit-shape-to-text:t" inset="0,0,0,0">
                  <w:txbxContent>
                    <w:p w14:paraId="0091C461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pidät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lyhyen, n. 5 minuutin tauon.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5388FF" wp14:editId="58BB46B9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5576570" cy="411480"/>
                <wp:effectExtent l="0" t="0" r="0" b="0"/>
                <wp:wrapNone/>
                <wp:docPr id="1964414830" name="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65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275E6E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•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169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Keskustelun lopuksi kiität osallistujia ja kerrot,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388FF" id="Suorakulmio 12" o:spid="_x0000_s1047" style="position:absolute;left:0;text-align:left;margin-left:1256.4pt;margin-top:224.55pt;width:439.1pt;height:32.4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veiQEAAAwDAAAOAAAAZHJzL2Uyb0RvYy54bWysUl1LKzEQfRfufwh5t+kWq7J0K4J4uSBX&#10;Qf0BaTbpBjeZkInd7b93km6r6NvlvgzzlTNnzmR1M7qe7XREC77h1WzOmfYKWuu3DX99uT+/5gyT&#10;9K3sweuG7zXym/Wvs9UQar2ADvpWR0YgHushNLxLKdRCoOq0kziDoD0VDUQnE4VxK9ooB0J3vVjM&#10;55digNiGCEojUvbuUOTrgm+MVunRGNSJ9Q0nbqnYWOwmW7FeyXobZeismmjIf2DhpPU09AR1J5Nk&#10;79H+gHJWRUAwaabACTDGKl12oG2q+bdtnjsZdNmFxMFwkgn/H6z6u3sOTzFTx/AA6g1JETEErE+V&#10;HODUM5roci8RZ2NRcX9SUY+JKUoul1eXyysSW1HtoqourovMQtbH1yFi+q3Bsew0PNKVinhy94Ap&#10;z5f1sWUic5ifmaRxMzLbNnxR5ePl1Aba/VNkA12x4Z6+GWf9H08i5YMfnXh0NpNzWPn2PcG9LUM/&#10;oaahJHnhMn2PfNOvcen6/MTrDwAAAP//AwBQSwMEFAAGAAgAAAAhAEQqFEjhAAAADQEAAA8AAABk&#10;cnMvZG93bnJldi54bWxMj81OwzAQhO9IvIO1SL1Rx0mLmhCnQkiVCuLSlAdw482PsNdR7Dbh7TEn&#10;OI5mNPNNuV+sYTec/OBIglgnwJAapwfqJHyeD487YD4o0so4Qgnf6GFf3d+VqtBuphPe6tCxWEK+&#10;UBL6EMaCc9/0aJVfuxEpeq2brApRTh3Xk5pjuTU8TZInbtVAcaFXI7722HzVVyuBn+vDvKvNlLj3&#10;tP0wb8dTi07K1cPy8gws4BL+wvCLH9GhikwXdyXtmZGQbkUa2YOEzSYXwGIky3IR/10kbEWWA69K&#10;/v9F9QMAAP//AwBQSwECLQAUAAYACAAAACEAtoM4kv4AAADhAQAAEwAAAAAAAAAAAAAAAAAAAAAA&#10;W0NvbnRlbnRfVHlwZXNdLnhtbFBLAQItABQABgAIAAAAIQA4/SH/1gAAAJQBAAALAAAAAAAAAAAA&#10;AAAAAC8BAABfcmVscy8ucmVsc1BLAQItABQABgAIAAAAIQBmnHveiQEAAAwDAAAOAAAAAAAAAAAA&#10;AAAAAC4CAABkcnMvZTJvRG9jLnhtbFBLAQItABQABgAIAAAAIQBEKhRI4QAAAA0BAAAPAAAAAAAA&#10;AAAAAAAAAOMDAABkcnMvZG93bnJldi54bWxQSwUGAAAAAAQABADzAAAA8QQAAAAA&#10;" filled="f" stroked="f">
                <v:textbox style="mso-fit-shape-to-text:t" inset="0,0,0,0">
                  <w:txbxContent>
                    <w:p w14:paraId="73275E6E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•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169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Keskustelun lopuksi kiität osallistujia ja kerrot,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9507DE" wp14:editId="275B8F44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5703570" cy="1783080"/>
                <wp:effectExtent l="0" t="0" r="0" b="0"/>
                <wp:wrapNone/>
                <wp:docPr id="1773394990" name="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3570" cy="178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5E8DB5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että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halukkaat (rajallisesti: 2-4 hlöä) voivat päästä </w:t>
                            </w:r>
                          </w:p>
                          <w:p w14:paraId="6E6F45C6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osallistumaan myös myöhemmin päättäjille </w:t>
                            </w:r>
                          </w:p>
                          <w:p w14:paraId="3DD4A1C9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järjestettävään tilaisuuteen, missä näiden </w:t>
                            </w:r>
                          </w:p>
                          <w:p w14:paraId="214F6261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keskustelujen tuloksia käsitellään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07DE" id="Suorakulmio 11" o:spid="_x0000_s1048" style="position:absolute;left:0;text-align:left;margin-left:1276.4pt;margin-top:252.55pt;width:449.1pt;height:140.4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2tiQEAAA0DAAAOAAAAZHJzL2Uyb0RvYy54bWysUttq4zAQfS/0H4TeGzkpuw0mTlgoLQtl&#10;W2j7AYosxWKtCzNq7Px9R4qTlvZt2QcPc/OZM2e02oyuZ3sNaINv+HxWcaa9Cq31u4a/vtxdLTnD&#10;JH0r++B1ww8a+WZ9ebEaYq0XoQt9q4ERiMd6iA3vUoq1EKg67STOQtSeiiaAk4lC2IkW5EDorheL&#10;qvophgBthKA0ImVvj0W+LvjGaJUejUGdWN9w4paKhWK32Yr1StY7kLGzaqIh/4GFk9bT0DPUrUyS&#10;vYH9BuWsgoDBpJkKTgRjrNJlB9pmXn3Z5rmTUZddSByMZ5nw/8GqP/vn+ASZOsaHoP4iKSKGiPW5&#10;kgOcekYDLvcScTYWFQ9nFfWYmKLkj5vqmj7OFNXmN8vrall0FrI+/R4B070OjmWn4UBnKurJ/QOm&#10;TEDWp5aJzZFAppLG7chs2/DFIl8vp7ahPTwBG+iMDff0zjjrf3tSKV/85MDJ2U7Ocedfbync2TL0&#10;A2oaSpoXLtP7yEf9HJeuj1e8fgcAAP//AwBQSwMEFAAGAAgAAAAhAHDm5ingAAAADQEAAA8AAABk&#10;cnMvZG93bnJldi54bWxMj8tOwzAURPdI/IN1kdhROwFDCLmpEFIlQGya8gFufPMQfkSx24S/x6xg&#10;OZrRzJlqu1rDzjSH0TuEbCOAkWu9Hl2P8HnY3RTAQlROK+MdIXxTgG19eVGpUvvF7encxJ6lEhdK&#10;hTDEOJWch3Ygq8LGT+SS1/nZqpjk3HM9qyWVW8NzIe65VaNLC4Oa6GWg9qs5WQR+aHZL0ZhZ+Pe8&#10;+zBvr/uOPOL11fr8BCzSGv/C8Iuf0KFOTEd/cjowg5BLmSf2iCCFzIClyO2dzNK/I8JDIR+B1xX/&#10;/6L+AQAA//8DAFBLAQItABQABgAIAAAAIQC2gziS/gAAAOEBAAATAAAAAAAAAAAAAAAAAAAAAABb&#10;Q29udGVudF9UeXBlc10ueG1sUEsBAi0AFAAGAAgAAAAhADj9If/WAAAAlAEAAAsAAAAAAAAAAAAA&#10;AAAALwEAAF9yZWxzLy5yZWxzUEsBAi0AFAAGAAgAAAAhAPFETa2JAQAADQMAAA4AAAAAAAAAAAAA&#10;AAAALgIAAGRycy9lMm9Eb2MueG1sUEsBAi0AFAAGAAgAAAAhAHDm5ingAAAADQEAAA8AAAAAAAAA&#10;AAAAAAAA4wMAAGRycy9kb3ducmV2LnhtbFBLBQYAAAAABAAEAPMAAADwBAAAAAA=&#10;" filled="f" stroked="f">
                <v:textbox style="mso-fit-shape-to-text:t" inset="0,0,0,0">
                  <w:txbxContent>
                    <w:p w14:paraId="485E8DB5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että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halukkaat (rajallisesti: 2-4 hlöä) voivat päästä </w:t>
                      </w:r>
                    </w:p>
                    <w:p w14:paraId="6E6F45C6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osallistumaan myös myöhemmin päättäjille </w:t>
                      </w:r>
                    </w:p>
                    <w:p w14:paraId="3DD4A1C9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järjestettävään tilaisuuteen, missä näiden </w:t>
                      </w:r>
                    </w:p>
                    <w:p w14:paraId="214F6261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keskustelujen tuloksia käsitellään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93DF58" wp14:editId="09EC234A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1845945" cy="411480"/>
                <wp:effectExtent l="0" t="0" r="0" b="0"/>
                <wp:wrapNone/>
                <wp:docPr id="632100465" name="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94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DEC37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3. </w:t>
                            </w:r>
                            <w:r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Ohje kirjurille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3DF58" id="Suorakulmio 10" o:spid="_x0000_s1049" style="position:absolute;left:0;text-align:left;margin-left:1256.4pt;margin-top:392.85pt;width:145.35pt;height:32.4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jvigEAAAwDAAAOAAAAZHJzL2Uyb0RvYy54bWysUttqGzEQfS/kH4TeY3kdp7iL1yEQEgoh&#10;CaT9AFkreUVWGqFRvOu/70heOyF9K30Z5qYzZ85ofTO6nu11RAu+4dVszpn2Clrrdw3//ev+csUZ&#10;Julb2YPXDT9o5Debi2/rIdR6AR30rY6MQDzWQ2h4l1KohUDVaSdxBkF7KhqITiYK4060UQ6E7nqx&#10;mM+/iwFiGyIojUjZu2ORbwq+MVqlZ2NQJ9Y3nLilYmOx22zFZi3rXZShs2qiIf+BhZPW09Az1J1M&#10;kr1H+xeUsyoCgkkzBU6AMVbpsgNtU82/bPPayaDLLiQOhrNM+P9g1dP+NbzETB3DI6g3JEXEELA+&#10;V3KAU89oosu9RJyNRcXDWUU9JqYoWa2W1z+W15wpqi2rarkqMgtZn16HiOlBg2PZaXikKxXx5P4R&#10;U54v61PLROY4PzNJ43Zktm344iofL6e20B5eIhvoig339M046396Eikf/OTEk7OdnOPKt+8J7m0Z&#10;+gE1DSXJC5fpe+Sbfo5L18cn3vwBAAD//wMAUEsDBBQABgAIAAAAIQDJlBSd4AAAAA0BAAAPAAAA&#10;ZHJzL2Rvd25yZXYueG1sTI/LasMwFET3hfyDuIHuGikqboRrOZRCoC3dxMkHKNb1g+phJCV2/77q&#10;ql0OM8ycqfaLNeSGIY7eSdhuGBB0rdej6yWcT4cHASQm5bQy3qGEb4ywr1d3lSq1n90Rb03qSS5x&#10;sVQShpSmktLYDmhV3PgJXfY6H6xKWYae6qDmXG4N5Yw9UatGlxcGNeHrgO1Xc7US6Kk5zKIxgfkP&#10;3n2a97djh17K+/Xy8gwk4ZL+wvCLn9GhzkwXf3U6EiOBF1ue2ZOEnSh2QHKEC/ZYALlIEAUrgNYV&#10;/f+i/gEAAP//AwBQSwECLQAUAAYACAAAACEAtoM4kv4AAADhAQAAEwAAAAAAAAAAAAAAAAAAAAAA&#10;W0NvbnRlbnRfVHlwZXNdLnhtbFBLAQItABQABgAIAAAAIQA4/SH/1gAAAJQBAAALAAAAAAAAAAAA&#10;AAAAAC8BAABfcmVscy8ucmVsc1BLAQItABQABgAIAAAAIQCnHajvigEAAAwDAAAOAAAAAAAAAAAA&#10;AAAAAC4CAABkcnMvZTJvRG9jLnhtbFBLAQItABQABgAIAAAAIQDJlBSd4AAAAA0BAAAPAAAAAAAA&#10;AAAAAAAAAOQDAABkcnMvZG93bnJldi54bWxQSwUGAAAAAAQABADzAAAA8QQAAAAA&#10;" filled="f" stroked="f">
                <v:textbox style="mso-fit-shape-to-text:t" inset="0,0,0,0">
                  <w:txbxContent>
                    <w:p w14:paraId="7D7DEC37" w14:textId="77777777" w:rsidR="005F1B4A" w:rsidRDefault="005F1B4A" w:rsidP="005F1B4A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3. </w:t>
                      </w:r>
                      <w:r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  <w:lang w:val="tg-Cyrl-TJ"/>
                        </w:rPr>
                        <w:t>Ohje kirjurille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128C26" wp14:editId="39976579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5949315" cy="411480"/>
                <wp:effectExtent l="0" t="0" r="0" b="0"/>
                <wp:wrapNone/>
                <wp:docPr id="1458267653" name="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931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BF709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Saat taulukon, johon kirjoitettu kysymykset ja voit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28C26" id="Suorakulmio 9" o:spid="_x0000_s1050" style="position:absolute;left:0;text-align:left;margin-left:1256.4pt;margin-top:430.55pt;width:468.45pt;height:32.4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yoigEAAAwDAAAOAAAAZHJzL2Uyb0RvYy54bWysUttO4zAQfV+Jf7D8Tt10ywqipmglBFoJ&#10;ARLwAa5jNxaxx/KYJv37HbtpQezbipfR3HzmzBmvrkfXs52OaME3vJrNOdNeQWv9tuGvL7fnl5xh&#10;kr6VPXjd8L1Gfr0++7EaQq0X0EHf6sgIxGM9hIZ3KYVaCFSddhJnELSnooHoZKIwbkUb5UDorheL&#10;+fyXGCC2IYLSiJS9ORT5uuAbo1V6NAZ1Yn3DiVsqNha7yVasV7LeRhk6qyYa8j9YOGk9DT1B3cgk&#10;2Xu0/0A5qyIgmDRT4AQYY5UuO9A21fzLNs+dDLrsQuJgOMmE3werHnbP4Slm6hjuQb0hKSKGgPWp&#10;kgOcekYTXe4l4mwsKu5PKuoxMUXJi6vl1c/qgjNFtWVVLS+LzELWx9chYrrT4Fh2Gh7pSkU8ubvH&#10;lOfL+tgykTnMz0zSuBmZbRu+WObj5dQG2v1TZANdseGevhln/R9PIuWDH514dDaTc1j593uCW1uG&#10;fkBNQ0nywmX6Hvmmn+PS9fGJ138BAAD//wMAUEsDBBQABgAIAAAAIQDT+tuC4gAAAA0BAAAPAAAA&#10;ZHJzL2Rvd25yZXYueG1sTI/NTsMwEITvSLyDtUjcqBPTliTEqRBSJUBcmvIAbrz5EfY6it0mvD3m&#10;RI+jGc18U+4Wa9gFJz84kpCuEmBIjdMDdRK+jvuHDJgPirQyjlDCD3rYVbc3pSq0m+mAlzp0LJaQ&#10;L5SEPoSx4Nw3PVrlV25Eil7rJqtClFPH9aTmWG4NF0my5VYNFBd6NeJrj813fbYS+LHez1ltpsR9&#10;iPbTvL8dWnRS3t8tL8/AAi7hPwx/+BEdqsh0cmfSnhkJYpOKyB4kZNs0BRYjj+t1/gTsJCEXmxx4&#10;VfLrF9UvAAAA//8DAFBLAQItABQABgAIAAAAIQC2gziS/gAAAOEBAAATAAAAAAAAAAAAAAAAAAAA&#10;AABbQ29udGVudF9UeXBlc10ueG1sUEsBAi0AFAAGAAgAAAAhADj9If/WAAAAlAEAAAsAAAAAAAAA&#10;AAAAAAAALwEAAF9yZWxzLy5yZWxzUEsBAi0AFAAGAAgAAAAhAO+HPKiKAQAADAMAAA4AAAAAAAAA&#10;AAAAAAAALgIAAGRycy9lMm9Eb2MueG1sUEsBAi0AFAAGAAgAAAAhANP624LiAAAADQEAAA8AAAAA&#10;AAAAAAAAAAAA5AMAAGRycy9kb3ducmV2LnhtbFBLBQYAAAAABAAEAPMAAADzBAAAAAA=&#10;" filled="f" stroked="f">
                <v:textbox style="mso-fit-shape-to-text:t" inset="0,0,0,0">
                  <w:txbxContent>
                    <w:p w14:paraId="62DBF709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Saat taulukon, johon kirjoitettu kysymykset ja voit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1C9A5E" wp14:editId="645ABF98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4531995" cy="411480"/>
                <wp:effectExtent l="0" t="0" r="0" b="0"/>
                <wp:wrapNone/>
                <wp:docPr id="611582043" name="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199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A0F441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kirjoittaa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muistiinpanosi siihen suoraan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C9A5E" id="Suorakulmio 8" o:spid="_x0000_s1051" style="position:absolute;left:0;text-align:left;margin-left:1276.4pt;margin-top:458.55pt;width:356.85pt;height:32.4pt;z-index:251723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OdigEAAAwDAAAOAAAAZHJzL2Uyb0RvYy54bWysUttqGzEQfS/kH4TeY3lduySL16EQEgqh&#10;DST5AFkreUVXF2YU7/rvO5LXTkjeQl+GuenMmTNa34yuZ3sNaINveDWbc6a9Cq31u4a/PN9dXnGG&#10;SfpW9sHrhh808pvNxbf1EGu9CF3oWw2MQDzWQ2x4l1KshUDVaSdxFqL2VDQBnEwUwk60IAdCd71Y&#10;zOc/xBCgjRCURqTs7bHINwXfGK3SH2NQJ9Y3nLilYqHYbbZis5b1DmTsrJpoyC+wcNJ6GnqGupVJ&#10;slewn6CcVRAwmDRTwYlgjFW67EDbVPMP2zx1MuqyC4mD8SwT/j9Y9Xv/FB8hU8f4ENRfJEXEELE+&#10;V3KAU89owOVeIs7GouLhrKIeE1OUXK6+V9fXK84U1ZZVtbwqMgtZn15HwHSvg2PZaTjQlYp4cv+A&#10;Kc+X9allInOcn5mkcTsy2zZ8scrHy6ltaA+PwAa6YsM9fTPO+l+eRMoHPzlwcraTc1z552sKd7YM&#10;fYOahpLkhcv0PfJN38el6+0Tb/4BAAD//wMAUEsDBBQABgAIAAAAIQCccd4y4QAAAA0BAAAPAAAA&#10;ZHJzL2Rvd25yZXYueG1sTI/NTsMwEITvSLyDtUjcqJOgpGmIUyGkSoC4NOUB3HjzI/wT2W4T3p7l&#10;BMedHc18U+9Xo9kVfZicFZBuEmBoO6cmOwj4PB0eSmAhSqukdhYFfGOAfXN7U8tKucUe8drGgVGI&#10;DZUUMMY4V5yHbkQjw8bNaOnXO29kpNMPXHm5ULjRPEuSghs5WWoY5YwvI3Zf7cUI4Kf2sJSt9ol7&#10;z/oP/fZ67NEJcX+3Pj8Bi7jGPzP84hM6NMR0dherAtMCsjzPiD0K2KXbFBhZHrOiyIGdSSrTHfCm&#10;5v9XND8AAAD//wMAUEsBAi0AFAAGAAgAAAAhALaDOJL+AAAA4QEAABMAAAAAAAAAAAAAAAAAAAAA&#10;AFtDb250ZW50X1R5cGVzXS54bWxQSwECLQAUAAYACAAAACEAOP0h/9YAAACUAQAACwAAAAAAAAAA&#10;AAAAAAAvAQAAX3JlbHMvLnJlbHNQSwECLQAUAAYACAAAACEA9c7znYoBAAAMAwAADgAAAAAAAAAA&#10;AAAAAAAuAgAAZHJzL2Uyb0RvYy54bWxQSwECLQAUAAYACAAAACEAnHHeMuEAAAANAQAADwAAAAAA&#10;AAAAAAAAAADkAwAAZHJzL2Rvd25yZXYueG1sUEsFBgAAAAAEAAQA8wAAAPIEAAAAAA==&#10;" filled="f" stroked="f">
                <v:textbox style="mso-fit-shape-to-text:t" inset="0,0,0,0">
                  <w:txbxContent>
                    <w:p w14:paraId="2BA0F441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kirjoittaa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muistiinpanosi siihen suoraan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7513F3" wp14:editId="0E8AF818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6120130" cy="721995"/>
                <wp:effectExtent l="0" t="0" r="0" b="0"/>
                <wp:wrapNone/>
                <wp:docPr id="816559391" name="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C72F3D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Keskustelun aikana voit kirjoittaa muistiinpanot sillä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513F3" id="Suorakulmio 7" o:spid="_x0000_s1052" style="position:absolute;left:0;text-align:left;margin-left:1256.4pt;margin-top:496.55pt;width:481.9pt;height:56.85pt;z-index:251724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8iAEAAAwDAAAOAAAAZHJzL2Uyb0RvYy54bWysUttuEzEQfUfiHyy/EydBBLrKpkKqipAq&#10;qNTyAY7XzlqsPdaMm938PWNnkyJ4Q7yM5uYzZ854ezuFQRwtkofYytViKYWNBjofD6388Xz/7pMU&#10;lHXs9ADRtvJkSd7u3r7Zjqmxa+hh6CwKBonUjKmVfc6pUYpMb4OmBSQbuegAg84c4kF1qEdGD4Na&#10;L5cbNQJ2CcFYIs7enYtyV/GdsyZ/d45sFkMrmVuuFqvdF6t2W90cUKfem5mG/gcWQfvIQ69Qdzpr&#10;8YL+L6jgDQKBywsDQYFz3ti6A2+zWv6xzVOvk627sDiUrjLR/4M1345P6RELdUoPYH4SK6LGRM21&#10;UgKaeyaHofQycTFVFU9XFe2UheHkZsWrvGexDdc+rlc3Nx+KzEo3l9cJKX+xEERxWol8pSqePj5Q&#10;PrdeWmYy5/mFSZ72k/BdK9ebglpSe+hOjyhGvmIrI38zKYavkUUqB784eHH2s3Ne+fNLhntfh75C&#10;zUNZ8kp7/h7lpr/Htev1E+9+AQAA//8DAFBLAwQUAAYACAAAACEAFjrsx+IAAAAOAQAADwAAAGRy&#10;cy9kb3ducmV2LnhtbEyPy07DMBBF90j8gzVI7KidFEKaxqkQUiVAbJryAW48eah+RLHbhL9nWMFy&#10;dI/uPVPuFmvYFacweCchWQlg6BqvB9dJ+DruH3JgISqnlfEOJXxjgF11e1OqQvvZHfBax45RiQuF&#10;ktDHOBach6ZHq8LKj+goa/1kVaRz6rie1Ezl1vBUiIxbNTha6NWIrz025/piJfBjvZ/z2kzCf6Tt&#10;p3l/O7Topby/W162wCIu8Q+GX31Sh4qcTv7idGBGQvqUpOQeJWw26wQYIevH5ywDdiI4EVkOvCr5&#10;/zeqHwAAAP//AwBQSwECLQAUAAYACAAAACEAtoM4kv4AAADhAQAAEwAAAAAAAAAAAAAAAAAAAAAA&#10;W0NvbnRlbnRfVHlwZXNdLnhtbFBLAQItABQABgAIAAAAIQA4/SH/1gAAAJQBAAALAAAAAAAAAAAA&#10;AAAAAC8BAABfcmVscy8ucmVsc1BLAQItABQABgAIAAAAIQBjxnO8iAEAAAwDAAAOAAAAAAAAAAAA&#10;AAAAAC4CAABkcnMvZTJvRG9jLnhtbFBLAQItABQABgAIAAAAIQAWOuzH4gAAAA4BAAAPAAAAAAAA&#10;AAAAAAAAAOIDAABkcnMvZG93bnJldi54bWxQSwUGAAAAAAQABADzAAAA8QQAAAAA&#10;" filled="f" stroked="f">
                <v:textbox style="mso-fit-shape-to-text:t" inset="0,0,0,0">
                  <w:txbxContent>
                    <w:p w14:paraId="58C72F3D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Keskustelun aikana voit kirjoittaa muistiinpanot sillä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45C67A5" wp14:editId="6800DDE3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5991860" cy="1325880"/>
                <wp:effectExtent l="0" t="0" r="0" b="0"/>
                <wp:wrapNone/>
                <wp:docPr id="114000664" name="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860" cy="1325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6C17E4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kielellä,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mikä on itsellesi vahvin. Keskustelun jälkeen </w:t>
                            </w:r>
                          </w:p>
                          <w:p w14:paraId="09DD72C7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muistiinpanot kirjoitetaan puhtaaksi suomeksi tai </w:t>
                            </w:r>
                          </w:p>
                          <w:p w14:paraId="0F88F3F8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ruotsiksi.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C67A5" id="Suorakulmio 6" o:spid="_x0000_s1053" style="position:absolute;left:0;text-align:left;margin-left:1276.4pt;margin-top:524.55pt;width:471.8pt;height:104.4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MliwEAAA0DAAAOAAAAZHJzL2Uyb0RvYy54bWysUttqGzEQfQ/0H4TeY9kuSZzF61AwKYHQ&#10;BpJ8gKyVvCKrCzOKd/33GclrO6RvJS/D3HTmzBkt7wbXsZ0GtMHXfDaZcqa9Co3125q/vtxfLjjD&#10;JH0ju+B1zfca+d3qx8Wyj5WehzZ0jQZGIB6rPta8TSlWQqBqtZM4CVF7KpoATiYKYSsakD2hu07M&#10;p9Nr0QdoIgSlESm7PhT5quAbo1X6awzqxLqaE7dULBS7yVaslrLagoytVSMN+R8snLSehp6g1jJJ&#10;9g72HyhnFQQMJk1UcCIYY5UuO9A2s+mXbZ5bGXXZhcTBeJIJvw9W/dk9xyfI1DE+BvWGpIjoI1an&#10;Sg5w7BkMuNxLxNlQVNyfVNRDYoqSV7e3s8U1ia2oNvs5v1osis5CVsfnETD91sGx7NQc6ExFPbl7&#10;xJQJyOrYMrI5EMhU0rAZmG1qPr/J18upTWj2T8B6OmPNPf0zzroHTyrlix8dODqb0Tns/Os9hXtb&#10;hp6hxqGkeeEy/o981M9x6Tr/4tUHAAAA//8DAFBLAwQUAAYACAAAACEAJsvSp+IAAAAPAQAADwAA&#10;AGRycy9kb3ducmV2LnhtbEyPzU7DMBCE70i8g7VI3KjdkJQmxKkQUiVAXJryAG68+RH+iWK3CW/P&#10;cqLH2RnNfFvuFmvYBacweCdhvRLA0DVeD66T8HXcP2yBhaicVsY7lPCDAXbV7U2pCu1nd8BLHTtG&#10;JS4USkIf41hwHpoerQorP6Ijr/WTVZHk1HE9qZnKreGJEBtu1eBooVcjvvbYfNdnK4Ef6/28rc0k&#10;/EfSfpr3t0OLXsr7u+XlGVjEJf6H4Q+f0KEippM/Ox2YkZBkWULskRyR5mtglHlM800K7ES3JHvK&#10;gVclv/6j+gUAAP//AwBQSwECLQAUAAYACAAAACEAtoM4kv4AAADhAQAAEwAAAAAAAAAAAAAAAAAA&#10;AAAAW0NvbnRlbnRfVHlwZXNdLnhtbFBLAQItABQABgAIAAAAIQA4/SH/1gAAAJQBAAALAAAAAAAA&#10;AAAAAAAAAC8BAABfcmVscy8ucmVsc1BLAQItABQABgAIAAAAIQDAA/MliwEAAA0DAAAOAAAAAAAA&#10;AAAAAAAAAC4CAABkcnMvZTJvRG9jLnhtbFBLAQItABQABgAIAAAAIQAmy9Kn4gAAAA8BAAAPAAAA&#10;AAAAAAAAAAAAAOUDAABkcnMvZG93bnJldi54bWxQSwUGAAAAAAQABADzAAAA9AQAAAAA&#10;" filled="f" stroked="f">
                <v:textbox style="mso-fit-shape-to-text:t" inset="0,0,0,0">
                  <w:txbxContent>
                    <w:p w14:paraId="6C6C17E4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kielellä,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mikä on itsellesi vahvin. Keskustelun jälkeen </w:t>
                      </w:r>
                    </w:p>
                    <w:p w14:paraId="09DD72C7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muistiinpanot kirjoitetaan puhtaaksi suomeksi tai </w:t>
                      </w:r>
                    </w:p>
                    <w:p w14:paraId="0F88F3F8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ruotsiksi.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4D291B" wp14:editId="1F2EA9E8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5976620" cy="411480"/>
                <wp:effectExtent l="0" t="0" r="0" b="0"/>
                <wp:wrapNone/>
                <wp:docPr id="2010826564" name="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662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042300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Kirjoita niin paljon kuin kerkeät kuulla ja kirjoittaa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D291B" id="Suorakulmio 5" o:spid="_x0000_s1054" style="position:absolute;left:0;text-align:left;margin-left:1256.4pt;margin-top:618.55pt;width:470.6pt;height:32.4pt;z-index:251726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KKigEAAAwDAAAOAAAAZHJzL2Uyb0RvYy54bWysUm1LIzEQ/n7gfwj5btMWr9dbui2CKIKo&#10;oP6ANJt0g5tMyMTu9t87SbdV7r4d92WYtzzzzDNZbQbXsb2OaMHXfDaZcqa9gsb6Xc3fXm8vl5xh&#10;kr6RHXhd84NGvllf/Fj1odJzaKFrdGQE4rHqQ83blEIlBKpWO4kTCNpT0UB0MlEYd6KJsid014n5&#10;dLoQPcQmRFAakbI3xyJfF3xjtEpPxqBOrKs5cUvFxmK32Yr1Sla7KENr1UhD/gMLJ62noWeoG5kk&#10;+4j2LyhnVQQEkyYKnABjrNJlB9pmNv1jm5dWBl12IXEwnGXC/werHvcv4Tlm6hgeQL0jKSL6gNW5&#10;kgMcewYTXe4l4mwoKh7OKuohMUXJn79/LRZzEltR7Wo2u1oWmYWsTq9DxHSnwbHs1DzSlYp4cv+A&#10;Kc+X1allJHOcn5mkYTsw29R8vszHy6ktNIfnyHq6Ys09fTPOuntPIuWDn5x4crajc1z5+iPBrS1D&#10;v6DGoSR54TJ+j3zT73Hp+vrE608AAAD//wMAUEsDBBQABgAIAAAAIQADIBEH4QAAAA8BAAAPAAAA&#10;ZHJzL2Rvd25yZXYueG1sTI/NTsMwEITvSLyDtUjcqJ2khRLiVAipEiAuTXkAN978CP9EttuEt2c5&#10;wXFnRrPfVLvFGnbBEEfvJGQrAQxd6/Xoegmfx/3dFlhMymllvEMJ3xhhV19fVarUfnYHvDSpZ1Ti&#10;YqkkDClNJeexHdCquPITOvI6H6xKdIae66BmKreG50Lcc6tGRx8GNeHLgO1Xc7YS+LHZz9vGBOHf&#10;8+7DvL0eOvRS3t4sz0/AEi7pLwy/+IQONTGd/NnpyIyEfJPlxJ7IyYuHDBhlivVmTQNPpBUiewRe&#10;V/z/jvoHAAD//wMAUEsBAi0AFAAGAAgAAAAhALaDOJL+AAAA4QEAABMAAAAAAAAAAAAAAAAAAAAA&#10;AFtDb250ZW50X1R5cGVzXS54bWxQSwECLQAUAAYACAAAACEAOP0h/9YAAACUAQAACwAAAAAAAAAA&#10;AAAAAAAvAQAAX3JlbHMvLnJlbHNQSwECLQAUAAYACAAAACEA6M6SiooBAAAMAwAADgAAAAAAAAAA&#10;AAAAAAAuAgAAZHJzL2Uyb0RvYy54bWxQSwECLQAUAAYACAAAACEAAyARB+EAAAAPAQAADwAAAAAA&#10;AAAAAAAAAADkAwAAZHJzL2Rvd25yZXYueG1sUEsFBgAAAAAEAAQA8wAAAPIEAAAAAA==&#10;" filled="f" stroked="f">
                <v:textbox style="mso-fit-shape-to-text:t" inset="0,0,0,0">
                  <w:txbxContent>
                    <w:p w14:paraId="14042300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Kirjoita niin paljon kuin kerkeät kuulla ja kirjoittaa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38EC7E" wp14:editId="0ED574FE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6120130" cy="721995"/>
                <wp:effectExtent l="0" t="0" r="0" b="0"/>
                <wp:wrapNone/>
                <wp:docPr id="540731653" name="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BF696C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Ei tarvitse miettiä, että sanooko joku jotakin ”oikein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8EC7E" id="Suorakulmio 4" o:spid="_x0000_s1055" style="position:absolute;left:0;text-align:left;margin-left:1256.4pt;margin-top:656.55pt;width:481.9pt;height:56.85pt;z-index:251727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+jiAEAAAwDAAAOAAAAZHJzL2Uyb0RvYy54bWysUttuEzEQfUfiHyy/EydBFLLKpkKqipAq&#10;qNTyAY7XzlqsPdaMm938PWNnkyJ4Q7yM5uYzZ854ezuFQRwtkofYytViKYWNBjofD6388Xz/7pMU&#10;lHXs9ADRtvJkSd7u3r7Zjqmxa+hh6CwKBonUjKmVfc6pUYpMb4OmBSQbuegAg84c4kF1qEdGD4Na&#10;L5c3agTsEoKxRJy9OxflruI7Z03+7hzZLIZWMrdcLVa7L1bttro5oE69NzMN/Q8sgvaRh16h7nTW&#10;4gX9X1DBGwQClxcGggLnvLF1B95mtfxjm6deJ1t3YXEoXWWi/wdrvh2f0iMW6pQewPwkVkSNiZpr&#10;pQQ090wOQ+ll4mKqKp6uKtopC8PJmxWv8p7FNlz7uF5tNh+KzEo3l9cJKX+xEERxWol8pSqePj5Q&#10;PrdeWmYy5/mFSZ72k/BdK9ebglpSe+hOjyhGvmIrI38zKYavkUUqB784eHH2s3Ne+fNLhntfh75C&#10;zUNZ8kp7/h7lpr/Htev1E+9+AQAA//8DAFBLAwQUAAYACAAAACEA7B4jPuEAAAAPAQAADwAAAGRy&#10;cy9kb3ducmV2LnhtbEyPzU7DMBCE70i8g7VI3KhTt4QoxKkQUiVAXJr2Adx48yP8E9luE96e5QTa&#10;0+6MZr+pdos17Iohjt5JWK8yYOhar0fXSzgd9w8FsJiU08p4hxK+McKuvr2pVKn97A54bVLPKMTF&#10;UkkYUppKzmM7oFVx5Sd0pHU+WJVoDT3XQc0Ubg0XWZZzq0ZHHwY14euA7VdzsRL4sdnPRWNC5j9E&#10;92ne3w4deinv75aXZ2AJl/Rnhl98QoeamM7+4nRkRoJ4XAtiT6RsaICRZ7N9ynNgZ7ptRV4Aryv+&#10;v0f9AwAA//8DAFBLAQItABQABgAIAAAAIQC2gziS/gAAAOEBAAATAAAAAAAAAAAAAAAAAAAAAABb&#10;Q29udGVudF9UeXBlc10ueG1sUEsBAi0AFAAGAAgAAAAhADj9If/WAAAAlAEAAAsAAAAAAAAAAAAA&#10;AAAALwEAAF9yZWxzLy5yZWxzUEsBAi0AFAAGAAgAAAAhAHmFv6OIAQAADAMAAA4AAAAAAAAAAAAA&#10;AAAALgIAAGRycy9lMm9Eb2MueG1sUEsBAi0AFAAGAAgAAAAhAOweIz7hAAAADwEAAA8AAAAAAAAA&#10;AAAAAAAA4gMAAGRycy9kb3ducmV2LnhtbFBLBQYAAAAABAAEAPMAAADwBAAAAAA=&#10;" filled="f" stroked="f">
                <v:textbox style="mso-fit-shape-to-text:t" inset="0,0,0,0">
                  <w:txbxContent>
                    <w:p w14:paraId="7DBF696C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Ei tarvitse miettiä, että sanooko joku jotakin ”oikein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F5F83C" wp14:editId="5040E5F8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254760" cy="411480"/>
                <wp:effectExtent l="0" t="0" r="0" b="0"/>
                <wp:wrapNone/>
                <wp:docPr id="2028560931" name="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476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3C5DCE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vai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väärin”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5F83C" id="Suorakulmio 3" o:spid="_x0000_s1056" style="position:absolute;left:0;text-align:left;margin-left:1276.4pt;margin-top:684.55pt;width:98.8pt;height:32.4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XKiAEAAAwDAAAOAAAAZHJzL2Uyb0RvYy54bWysUttO4zAQfUfiHyy/UzelCyhqipAQq5XQ&#10;LhLsB7iO3VjEHstjmvTvd+ymBbFviJfR3HzmzBmvbkfXs52OaME3vJrNOdNeQWv9tuF/Xx4ubjjD&#10;JH0re/C64XuN/HZ9frYaQq0X0EHf6sgIxGM9hIZ3KYVaCFSddhJnELSnooHoZKIwbkUb5UDorheL&#10;+fxKDBDbEEFpRMreH4p8XfCN0Sr9MQZ1Yn3DiVsqNha7yVasV7LeRhk6qyYa8gssnLSehp6g7mWS&#10;7C3a/6CcVREQTJopcAKMsUqXHWibav5pm+dOBl12IXEwnGTC74NVv3fP4Slm6hgeQb0iKSKGgPWp&#10;kgOcekYTXe4l4mwsKu5PKuoxMUXJavFjeX1FYiuqLatqeVNkFrI+vg4R008NjmWn4ZGuVMSTu0dM&#10;eb6sjy0TmcP8zCSNm5HZtuGXBTWnNtDunyIb6IoN9/TNOOt/eRIpH/zoxKOzmZzDyndvCR5sGfoO&#10;NQ0lyQuX6Xvkm36MS9f7J17/AwAA//8DAFBLAwQUAAYACAAAACEA+eSZZOMAAAAPAQAADwAAAGRy&#10;cy9kb3ducmV2LnhtbEyPzU7DMBCE70i8g7VI3KjdpCltGqdCSJUAcWnKA7jx5kf1TxS7TXh7lhMc&#10;Z2c0822xn61hNxxD752E5UIAQ1d73btWwtfp8LQBFqJyWhnvUMI3BtiX93eFyrWf3BFvVWwZlbiQ&#10;KwldjEPOeag7tCos/ICOvMaPVkWSY8v1qCYqt4YnQqy5Vb2jhU4N+NphfamuVgI/VYdpU5lR+I+k&#10;+TTvb8cGvZSPD/PLDljEOf6F4Ref0KEkprO/Oh2YkZBkWULskZx0vV0Co0zynIkVsDPdVmm6BV4W&#10;/P8f5Q8AAAD//wMAUEsBAi0AFAAGAAgAAAAhALaDOJL+AAAA4QEAABMAAAAAAAAAAAAAAAAAAAAA&#10;AFtDb250ZW50X1R5cGVzXS54bWxQSwECLQAUAAYACAAAACEAOP0h/9YAAACUAQAACwAAAAAAAAAA&#10;AAAAAAAvAQAAX3JlbHMvLnJlbHNQSwECLQAUAAYACAAAACEA0QKlyogBAAAMAwAADgAAAAAAAAAA&#10;AAAAAAAuAgAAZHJzL2Uyb0RvYy54bWxQSwECLQAUAAYACAAAACEA+eSZZOMAAAAPAQAADwAAAAAA&#10;AAAAAAAAAADiAwAAZHJzL2Rvd25yZXYueG1sUEsFBgAAAAAEAAQA8wAAAPIEAAAAAA==&#10;" filled="f" stroked="f">
                <v:textbox style="mso-fit-shape-to-text:t" inset="0,0,0,0">
                  <w:txbxContent>
                    <w:p w14:paraId="333C5DCE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vai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väärin”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C34291" wp14:editId="31DDAEF6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5432425" cy="411480"/>
                <wp:effectExtent l="0" t="0" r="0" b="0"/>
                <wp:wrapNone/>
                <wp:docPr id="701430401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2425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E76E32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·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pacing w:val="262"/>
                                <w:sz w:val="36"/>
                                <w:szCs w:val="36"/>
                                <w:lang w:val="tg-Cyrl-TJ"/>
                              </w:rPr>
                              <w:t xml:space="preserve">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Osallistujista voi kirjoittaa tiedostoon joitakin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4291" id="Suorakulmio 2" o:spid="_x0000_s1057" style="position:absolute;left:0;text-align:left;margin-left:1256.4pt;margin-top:722.55pt;width:427.75pt;height:32.4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cuigEAAAwDAAAOAAAAZHJzL2Uyb0RvYy54bWysUttq4zAQfV/oPwi9bxSnaSkmTlgoLYWy&#10;LXT7AYosxWItjdCosfP3O1KctLRvZV+GuenMmTNabUbXs72OaME3vJrNOdNeQWv9ruGvf+5+3nCG&#10;SfpW9uB1ww8a+WZ98WM1hFovoIO+1ZERiMd6CA3vUgq1EKg67STOIGhPRQPRyURh3Ik2yoHQXS8W&#10;8/m1GCC2IYLSiJS9PRb5uuAbo1V6MgZ1Yn3DiVsqNha7zVasV7LeRRk6qyYa8hssnLSehp6hbmWS&#10;7C3aL1DOqggIJs0UOAHGWKXLDrRNNf+0zUsngy67kDgYzjLh/4NVv/cv4Tlm6hgeQf1FUkQMAetz&#10;JQc49YwmutxLxNlYVDycVdRjYoqSV8vLxXJxxZmi2rKqljdFZiHr0+sQMd1rcCw7DY90pSKe3D9i&#10;yvNlfWqZyBznZyZp3I7Mtg2/rPLxcmoL7eE5soGu2HBP34yz/sGTSPngJyeenO3kHFf+9Zbgzpah&#10;71DTUJK8cJm+R77px7h0vX/i9T8AAAD//wMAUEsDBBQABgAIAAAAIQAXswEv4gAAAA8BAAAPAAAA&#10;ZHJzL2Rvd25yZXYueG1sTI9La8MwEITvhf4HsYXeGvkRB8e1HEoh0JZe4uQHKPb6QfUwkhI7/z7b&#10;U3ucnWHm23K3aMWu6PxojYB4FQFD09h2NL2A03H/kgPzQZpWKmtQwA097KrHh1IWrZ3NAa916BmV&#10;GF9IAUMIU8G5bwbU0q/shIa8zjotA0nX89bJmcq14kkUbbiWo6GFQU74PmDzU1+0AH6s93NeKxfZ&#10;r6T7Vp8fhw6tEM9Py9srsIBL+AvDLz6hQ0VMZ3sxrWdKQJLFCbEHctbrLAZGmTTd5CmwM92yaLsF&#10;XpX8/x/VHQAA//8DAFBLAQItABQABgAIAAAAIQC2gziS/gAAAOEBAAATAAAAAAAAAAAAAAAAAAAA&#10;AABbQ29udGVudF9UeXBlc10ueG1sUEsBAi0AFAAGAAgAAAAhADj9If/WAAAAlAEAAAsAAAAAAAAA&#10;AAAAAAAALwEAAF9yZWxzLy5yZWxzUEsBAi0AFAAGAAgAAAAhAFzF1y6KAQAADAMAAA4AAAAAAAAA&#10;AAAAAAAALgIAAGRycy9lMm9Eb2MueG1sUEsBAi0AFAAGAAgAAAAhABezAS/iAAAADwEAAA8AAAAA&#10;AAAAAAAAAAAA5AMAAGRycy9kb3ducmV2LnhtbFBLBQYAAAAABAAEAPMAAADzBAAAAAA=&#10;" filled="f" stroked="f">
                <v:textbox style="mso-fit-shape-to-text:t" inset="0,0,0,0">
                  <w:txbxContent>
                    <w:p w14:paraId="2DE76E32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·</w:t>
                      </w:r>
                      <w:r>
                        <w:rPr>
                          <w:rFonts w:ascii="Merriweather-Light" w:hAnsi="Merriweather-Light"/>
                          <w:color w:val="282828"/>
                          <w:spacing w:val="262"/>
                          <w:sz w:val="36"/>
                          <w:szCs w:val="36"/>
                          <w:lang w:val="tg-Cyrl-TJ"/>
                        </w:rPr>
                        <w:t xml:space="preserve">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Osallistujista voi kirjoittaa tiedostoon joitakin </w:t>
                      </w:r>
                    </w:p>
                  </w:txbxContent>
                </v:textbox>
              </v:rect>
            </w:pict>
          </mc:Fallback>
        </mc:AlternateContent>
      </w:r>
      <w:r w:rsidRPr="000931A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08DD7A1" wp14:editId="7C96012B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5691505" cy="1783080"/>
                <wp:effectExtent l="0" t="0" r="0" b="0"/>
                <wp:wrapNone/>
                <wp:docPr id="778214853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78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B3D25" w14:textId="77777777" w:rsidR="005F1B4A" w:rsidRDefault="005F1B4A" w:rsidP="005F1B4A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yleisempiä </w:t>
                            </w: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tietoja. Esimerkiksi, jos maahan-</w:t>
                            </w:r>
                          </w:p>
                          <w:p w14:paraId="6CE58B22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muuttaneita, niin mistä maista ja kuinka kauan </w:t>
                            </w:r>
                          </w:p>
                          <w:p w14:paraId="3D177743" w14:textId="77777777" w:rsidR="005F1B4A" w:rsidRDefault="005F1B4A" w:rsidP="005F1B4A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 xml:space="preserve">Suomessa asuneet (alle 10 vuotta vai yli 10 vuotta), </w:t>
                            </w:r>
                          </w:p>
                          <w:p w14:paraId="48470BFF" w14:textId="77777777" w:rsidR="005F1B4A" w:rsidRDefault="005F1B4A" w:rsidP="005F1B4A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</w:pP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>naisia/miehiä,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nuoria/työikäisiä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vai</w:t>
                            </w:r>
                            <w:r>
                              <w:rPr>
                                <w:color w:val="282828"/>
                                <w:sz w:val="36"/>
                                <w:szCs w:val="36"/>
                                <w:lang w:val="tg-Cyrl-TJ"/>
                              </w:rPr>
                              <w:tab/>
                              <w:t>iäkkäämpiä.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DD7A1" id="Suorakulmio 1" o:spid="_x0000_s1058" style="position:absolute;left:0;text-align:left;margin-left:1276.4pt;margin-top:750.55pt;width:448.15pt;height:140.4pt;z-index:251730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2baiwEAAA0DAAAOAAAAZHJzL2Uyb0RvYy54bWysUttqGzEQfS/0H4TeY60dnLqL1yEQXAqh&#10;DST9AFkreUVWF2YU7/rvO5LXdmnfSl6GuenMmTNa34+uZwcNaINv+HxWcaa9Cq31+4b/et3erDjD&#10;JH0r++B1w48a+f3m86f1EGu9CF3oWw2MQDzWQ2x4l1KshUDVaSdxFqL2VDQBnEwUwl60IAdCd71Y&#10;VNWdGAK0EYLSiJR9PBX5puAbo1X6aQzqxPqGE7dULBS7y1Zs1rLeg4ydVRMN+R8snLSehl6gHmWS&#10;7B3sP1DOKggYTJqp4EQwxipddqBt5tVf27x0MuqyC4mD8SITfhys+nF4ic+QqWN8CuoNSRExRKwv&#10;lRzg1DMacLmXiLOxqHi8qKjHxBQll3df58tqyZmi2vzL6rZaFZ2FrM/PI2D6poNj2Wk40JmKevLw&#10;hCkTkPW5ZWJzIpCppHE3Mts2/HaRr5dTu9Aen4ENdMaGe/pnnPXfPamUL3524OzsJue088N7Cltb&#10;hl6hpqGkeeEy/Y981D/j0nX9xZvfAAAA//8DAFBLAwQUAAYACAAAACEA3XxQH+IAAAAPAQAADwAA&#10;AGRycy9kb3ducmV2LnhtbEyPzU7DMBCE70i8g7VI3Kid0ECaxqkQUiVAXJryAG68+VH9E8VuE96e&#10;5QS33Z3R7DflbrGGXXEKg3cSkpUAhq7xenCdhK/j/iEHFqJyWhnvUMI3BthVtzelKrSf3QGvdewY&#10;hbhQKAl9jGPBeWh6tCqs/IiOtNZPVkVap47rSc0Ubg1PhXjiVg2OPvRqxNcem3N9sRL4sd7PeW0m&#10;4T/S9tO8vx1a9FLe3y0vW2ARl/hnhl98QoeKmE7+4nRgRkKaZSmxR1IykSTAyPO4Xm9oOtHtOU82&#10;wKuS/+9R/QAAAP//AwBQSwECLQAUAAYACAAAACEAtoM4kv4AAADhAQAAEwAAAAAAAAAAAAAAAAAA&#10;AAAAW0NvbnRlbnRfVHlwZXNdLnhtbFBLAQItABQABgAIAAAAIQA4/SH/1gAAAJQBAAALAAAAAAAA&#10;AAAAAAAAAC8BAABfcmVscy8ucmVsc1BLAQItABQABgAIAAAAIQAlZ2baiwEAAA0DAAAOAAAAAAAA&#10;AAAAAAAAAC4CAABkcnMvZTJvRG9jLnhtbFBLAQItABQABgAIAAAAIQDdfFAf4gAAAA8BAAAPAAAA&#10;AAAAAAAAAAAAAOUDAABkcnMvZG93bnJldi54bWxQSwUGAAAAAAQABADzAAAA9AQAAAAA&#10;" filled="f" stroked="f">
                <v:textbox style="mso-fit-shape-to-text:t" inset="0,0,0,0">
                  <w:txbxContent>
                    <w:p w14:paraId="227B3D25" w14:textId="77777777" w:rsidR="005F1B4A" w:rsidRDefault="005F1B4A" w:rsidP="005F1B4A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yleisempiä </w:t>
                      </w: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>tietoja. Esimerkiksi, jos maahan-</w:t>
                      </w:r>
                    </w:p>
                    <w:p w14:paraId="6CE58B22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muuttaneita, niin mistä maista ja kuinka kauan </w:t>
                      </w:r>
                    </w:p>
                    <w:p w14:paraId="3D177743" w14:textId="77777777" w:rsidR="005F1B4A" w:rsidRDefault="005F1B4A" w:rsidP="005F1B4A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tg-Cyrl-TJ"/>
                        </w:rPr>
                        <w:t xml:space="preserve">Suomessa asuneet (alle 10 vuotta vai yli 10 vuotta), </w:t>
                      </w:r>
                    </w:p>
                    <w:p w14:paraId="48470BFF" w14:textId="77777777" w:rsidR="005F1B4A" w:rsidRDefault="005F1B4A" w:rsidP="005F1B4A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tg-Cyrl-TJ"/>
                        </w:rPr>
                      </w:pP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>naisia/miehiä,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nuoria/työikäisiä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vai</w:t>
                      </w:r>
                      <w:r>
                        <w:rPr>
                          <w:color w:val="282828"/>
                          <w:sz w:val="36"/>
                          <w:szCs w:val="36"/>
                          <w:lang w:val="tg-Cyrl-TJ"/>
                        </w:rPr>
                        <w:tab/>
                        <w:t>iäkkäämpiä.</w:t>
                      </w:r>
                    </w:p>
                  </w:txbxContent>
                </v:textbox>
              </v:rect>
            </w:pict>
          </mc:Fallback>
        </mc:AlternateContent>
      </w:r>
    </w:p>
    <w:p w14:paraId="11CC09B5" w14:textId="77777777" w:rsidR="005F1B4A" w:rsidRPr="005D288B" w:rsidRDefault="005F1B4A" w:rsidP="005F1B4A">
      <w:pPr>
        <w:shd w:val="clear" w:color="auto" w:fill="FFFFFF" w:themeFill="background1"/>
        <w:bidi/>
      </w:pPr>
      <w:r w:rsidRPr="005D288B">
        <w:rPr>
          <w:rFonts w:cs="Arial"/>
          <w:rtl/>
        </w:rPr>
        <w:t>3</w:t>
      </w:r>
      <w:r w:rsidRPr="00B31B46">
        <w:rPr>
          <w:rFonts w:cs="Arial"/>
          <w:b/>
          <w:bCs/>
          <w:rtl/>
        </w:rPr>
        <w:t xml:space="preserve">. </w:t>
      </w:r>
      <w:r w:rsidRPr="00B31B46">
        <w:rPr>
          <w:rFonts w:cs="Arial" w:hint="cs"/>
          <w:b/>
          <w:bCs/>
          <w:rtl/>
        </w:rPr>
        <w:t>راهنمایی‌های</w:t>
      </w:r>
      <w:r w:rsidRPr="00B31B46">
        <w:rPr>
          <w:rFonts w:cs="Arial"/>
          <w:b/>
          <w:bCs/>
          <w:rtl/>
        </w:rPr>
        <w:t xml:space="preserve"> </w:t>
      </w:r>
      <w:r w:rsidRPr="00B31B46">
        <w:rPr>
          <w:rFonts w:cs="Arial" w:hint="cs"/>
          <w:b/>
          <w:bCs/>
          <w:rtl/>
        </w:rPr>
        <w:t>برای</w:t>
      </w:r>
      <w:r w:rsidRPr="00B31B46">
        <w:rPr>
          <w:rFonts w:cs="Arial"/>
          <w:b/>
          <w:bCs/>
          <w:rtl/>
        </w:rPr>
        <w:t xml:space="preserve"> </w:t>
      </w:r>
      <w:r w:rsidRPr="00B31B46">
        <w:rPr>
          <w:rFonts w:cs="Arial" w:hint="cs"/>
          <w:b/>
          <w:bCs/>
          <w:rtl/>
        </w:rPr>
        <w:t>کاتب</w:t>
      </w:r>
    </w:p>
    <w:p w14:paraId="5B9D1442" w14:textId="77777777" w:rsidR="005F1B4A" w:rsidRPr="005D288B" w:rsidRDefault="005F1B4A" w:rsidP="005F1B4A">
      <w:pPr>
        <w:shd w:val="clear" w:color="auto" w:fill="FFFFFF" w:themeFill="background1"/>
        <w:bidi/>
      </w:pPr>
      <w:r w:rsidRPr="005D288B">
        <w:rPr>
          <w:rFonts w:cs="Arial" w:hint="eastAsia"/>
          <w:rtl/>
        </w:rPr>
        <w:t>·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جدولی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می</w:t>
      </w:r>
      <w:r w:rsidRPr="005D288B">
        <w:rPr>
          <w:rFonts w:cs="Arial" w:hint="cs"/>
          <w:rtl/>
        </w:rPr>
        <w:t>کنید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سوالات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روی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آن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نوشته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شده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است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و</w:t>
      </w:r>
      <w:r>
        <w:rPr>
          <w:rFonts w:cs="Arial"/>
          <w:rtl/>
        </w:rPr>
        <w:t xml:space="preserve"> می</w:t>
      </w:r>
      <w:r w:rsidRPr="005D288B">
        <w:rPr>
          <w:rFonts w:cs="Arial" w:hint="cs"/>
          <w:rtl/>
        </w:rPr>
        <w:t>توانید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یادداشت</w:t>
      </w:r>
      <w:r>
        <w:rPr>
          <w:rFonts w:cs="Arial"/>
          <w:rtl/>
        </w:rPr>
        <w:t xml:space="preserve">‌های </w:t>
      </w:r>
      <w:r w:rsidRPr="005D288B">
        <w:rPr>
          <w:rFonts w:cs="Arial" w:hint="cs"/>
          <w:rtl/>
        </w:rPr>
        <w:t>خود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را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مستقیماً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روی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آن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بنویسید</w:t>
      </w:r>
    </w:p>
    <w:p w14:paraId="341F07F6" w14:textId="77777777" w:rsidR="005F1B4A" w:rsidRPr="005D288B" w:rsidRDefault="005F1B4A" w:rsidP="005F1B4A">
      <w:pPr>
        <w:shd w:val="clear" w:color="auto" w:fill="FFFFFF" w:themeFill="background1"/>
        <w:bidi/>
      </w:pPr>
      <w:r w:rsidRPr="005D288B">
        <w:rPr>
          <w:rFonts w:cs="Arial" w:hint="eastAsia"/>
          <w:rtl/>
        </w:rPr>
        <w:t>·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در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طول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مکالمه،</w:t>
      </w:r>
      <w:r>
        <w:rPr>
          <w:rFonts w:cs="Arial"/>
          <w:rtl/>
        </w:rPr>
        <w:t xml:space="preserve"> می</w:t>
      </w:r>
      <w:r w:rsidRPr="005D288B">
        <w:rPr>
          <w:rFonts w:cs="Arial" w:hint="cs"/>
          <w:rtl/>
        </w:rPr>
        <w:t>توانید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زبانی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بیشتر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آن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راحت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هستید،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یادداشت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بنویسید</w:t>
      </w:r>
      <w:r w:rsidRPr="005D288B">
        <w:rPr>
          <w:rFonts w:cs="Arial"/>
          <w:rtl/>
        </w:rPr>
        <w:t xml:space="preserve">. </w:t>
      </w:r>
      <w:r w:rsidRPr="005D288B">
        <w:rPr>
          <w:rFonts w:cs="Arial" w:hint="cs"/>
          <w:rtl/>
        </w:rPr>
        <w:t>پس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از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بحث،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یادداشت</w:t>
      </w:r>
      <w:r>
        <w:rPr>
          <w:rFonts w:cs="Arial"/>
          <w:rtl/>
        </w:rPr>
        <w:t xml:space="preserve">‌ها </w:t>
      </w:r>
      <w:r w:rsidRPr="005D288B">
        <w:rPr>
          <w:rFonts w:cs="Arial" w:hint="cs"/>
          <w:rtl/>
        </w:rPr>
        <w:t>به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زبان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فنلاندی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یا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سوئدی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خالص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نوشته</w:t>
      </w:r>
      <w:r>
        <w:rPr>
          <w:rFonts w:cs="Arial"/>
          <w:rtl/>
        </w:rPr>
        <w:t xml:space="preserve"> می</w:t>
      </w:r>
      <w:r w:rsidRPr="005D288B">
        <w:rPr>
          <w:rFonts w:cs="Arial" w:hint="cs"/>
          <w:rtl/>
        </w:rPr>
        <w:t>شوند</w:t>
      </w:r>
      <w:r w:rsidRPr="005D288B">
        <w:rPr>
          <w:rFonts w:cs="Arial"/>
          <w:rtl/>
        </w:rPr>
        <w:t>.</w:t>
      </w:r>
    </w:p>
    <w:p w14:paraId="258135FF" w14:textId="77777777" w:rsidR="005F1B4A" w:rsidRPr="005D288B" w:rsidRDefault="005F1B4A" w:rsidP="005F1B4A">
      <w:pPr>
        <w:shd w:val="clear" w:color="auto" w:fill="FFFFFF" w:themeFill="background1"/>
        <w:bidi/>
      </w:pPr>
      <w:r w:rsidRPr="005D288B">
        <w:rPr>
          <w:rFonts w:cs="Arial" w:hint="eastAsia"/>
          <w:rtl/>
        </w:rPr>
        <w:t>·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تا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جایی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که</w:t>
      </w:r>
      <w:r>
        <w:rPr>
          <w:rFonts w:cs="Arial"/>
          <w:rtl/>
        </w:rPr>
        <w:t xml:space="preserve"> می</w:t>
      </w:r>
      <w:r w:rsidRPr="005D288B">
        <w:rPr>
          <w:rFonts w:cs="Arial" w:hint="cs"/>
          <w:rtl/>
        </w:rPr>
        <w:t>توانید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بنویسید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و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بنویسید</w:t>
      </w:r>
    </w:p>
    <w:p w14:paraId="69013201" w14:textId="77777777" w:rsidR="005F1B4A" w:rsidRPr="005D288B" w:rsidRDefault="005F1B4A" w:rsidP="005F1B4A">
      <w:pPr>
        <w:shd w:val="clear" w:color="auto" w:fill="FFFFFF" w:themeFill="background1"/>
        <w:bidi/>
      </w:pPr>
      <w:r w:rsidRPr="005D288B">
        <w:rPr>
          <w:rFonts w:cs="Arial" w:hint="eastAsia"/>
          <w:rtl/>
        </w:rPr>
        <w:t>·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نیازی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نگرانی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در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مورد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اینکه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آیا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کسی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چیزی</w:t>
      </w:r>
      <w:r w:rsidRPr="005D288B">
        <w:rPr>
          <w:rFonts w:cs="Arial"/>
          <w:rtl/>
        </w:rPr>
        <w:t xml:space="preserve"> "</w:t>
      </w:r>
      <w:r w:rsidRPr="005D288B">
        <w:rPr>
          <w:rFonts w:cs="Arial" w:hint="cs"/>
          <w:rtl/>
        </w:rPr>
        <w:t>درست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یا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نادرست</w:t>
      </w:r>
      <w:r w:rsidRPr="005D288B">
        <w:rPr>
          <w:rFonts w:cs="Arial"/>
          <w:rtl/>
        </w:rPr>
        <w:t>"</w:t>
      </w:r>
      <w:r>
        <w:rPr>
          <w:rFonts w:cs="Arial"/>
          <w:rtl/>
        </w:rPr>
        <w:t xml:space="preserve"> می</w:t>
      </w:r>
      <w:r w:rsidRPr="005D288B">
        <w:rPr>
          <w:rFonts w:cs="Arial" w:hint="cs"/>
          <w:rtl/>
        </w:rPr>
        <w:t>گوید</w:t>
      </w:r>
    </w:p>
    <w:p w14:paraId="6DE83D4E" w14:textId="77777777" w:rsidR="005F1B4A" w:rsidRPr="005D288B" w:rsidRDefault="005F1B4A" w:rsidP="005F1B4A">
      <w:pPr>
        <w:shd w:val="clear" w:color="auto" w:fill="FFFFFF" w:themeFill="background1"/>
        <w:bidi/>
      </w:pPr>
      <w:r w:rsidRPr="005D288B">
        <w:rPr>
          <w:rFonts w:cs="Arial" w:hint="eastAsia"/>
          <w:rtl/>
        </w:rPr>
        <w:t>·</w:t>
      </w:r>
      <w:r>
        <w:rPr>
          <w:rFonts w:cs="Arial"/>
          <w:rtl/>
        </w:rPr>
        <w:t xml:space="preserve"> می</w:t>
      </w:r>
      <w:r w:rsidRPr="005D288B">
        <w:rPr>
          <w:rFonts w:cs="Arial" w:hint="cs"/>
          <w:rtl/>
        </w:rPr>
        <w:t>توانید</w:t>
      </w:r>
      <w:r w:rsidRPr="005D288B"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عمومی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بیشتری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در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مورد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شرکت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کنندگان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در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فایل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بنویسید</w:t>
      </w:r>
      <w:r w:rsidRPr="005D288B">
        <w:rPr>
          <w:rFonts w:cs="Arial"/>
          <w:rtl/>
        </w:rPr>
        <w:t xml:space="preserve">. </w:t>
      </w:r>
      <w:r w:rsidRPr="005D288B">
        <w:rPr>
          <w:rFonts w:cs="Arial" w:hint="cs"/>
          <w:rtl/>
        </w:rPr>
        <w:t>برای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مثال،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اگر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کشور</w:t>
      </w:r>
    </w:p>
    <w:p w14:paraId="0184DD97" w14:textId="77777777" w:rsidR="005F1B4A" w:rsidRPr="005D288B" w:rsidRDefault="005F1B4A" w:rsidP="005F1B4A">
      <w:pPr>
        <w:shd w:val="clear" w:color="auto" w:fill="FFFFFF" w:themeFill="background1"/>
        <w:bidi/>
      </w:pPr>
      <w:r w:rsidRPr="005D288B">
        <w:rPr>
          <w:rFonts w:cs="Arial" w:hint="cs"/>
          <w:rtl/>
        </w:rPr>
        <w:t>کسانی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مهاجرت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کرده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اند،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از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کدام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کشورها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و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چه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مدت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در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فنلاند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زندگی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کرده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اند</w:t>
      </w:r>
      <w:r w:rsidRPr="005D288B">
        <w:rPr>
          <w:rFonts w:cs="Arial"/>
          <w:rtl/>
        </w:rPr>
        <w:t xml:space="preserve"> (</w:t>
      </w:r>
      <w:r w:rsidRPr="005D288B">
        <w:rPr>
          <w:rFonts w:cs="Arial" w:hint="cs"/>
          <w:rtl/>
        </w:rPr>
        <w:t>کمتر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از</w:t>
      </w:r>
      <w:r w:rsidRPr="005D288B">
        <w:rPr>
          <w:rFonts w:cs="Arial"/>
          <w:rtl/>
        </w:rPr>
        <w:t xml:space="preserve"> 10 </w:t>
      </w:r>
      <w:r w:rsidRPr="005D288B">
        <w:rPr>
          <w:rFonts w:cs="Arial" w:hint="cs"/>
          <w:rtl/>
        </w:rPr>
        <w:t>سال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یا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بیش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از</w:t>
      </w:r>
      <w:r w:rsidRPr="005D288B">
        <w:rPr>
          <w:rFonts w:cs="Arial"/>
          <w:rtl/>
        </w:rPr>
        <w:t xml:space="preserve"> 10 </w:t>
      </w:r>
      <w:r w:rsidRPr="005D288B">
        <w:rPr>
          <w:rFonts w:cs="Arial" w:hint="cs"/>
          <w:rtl/>
        </w:rPr>
        <w:t>سال</w:t>
      </w:r>
      <w:r w:rsidRPr="005D288B">
        <w:rPr>
          <w:rFonts w:cs="Arial"/>
          <w:rtl/>
        </w:rPr>
        <w:t>)</w:t>
      </w:r>
      <w:r w:rsidRPr="005D288B">
        <w:rPr>
          <w:rFonts w:cs="Arial" w:hint="cs"/>
          <w:rtl/>
        </w:rPr>
        <w:t>،</w:t>
      </w:r>
    </w:p>
    <w:p w14:paraId="0EA8FD0C" w14:textId="61358DE5" w:rsidR="007F5646" w:rsidRPr="005F1B4A" w:rsidRDefault="005F1B4A" w:rsidP="005F1B4A">
      <w:pPr>
        <w:rPr>
          <w:lang w:val="et-EE"/>
        </w:rPr>
      </w:pPr>
      <w:r w:rsidRPr="005D288B">
        <w:rPr>
          <w:rFonts w:cs="Arial" w:hint="cs"/>
          <w:rtl/>
        </w:rPr>
        <w:t>زنان</w:t>
      </w:r>
      <w:r w:rsidRPr="005D288B">
        <w:rPr>
          <w:rFonts w:cs="Arial"/>
          <w:rtl/>
        </w:rPr>
        <w:t xml:space="preserve"> / </w:t>
      </w:r>
      <w:r w:rsidRPr="005D288B">
        <w:rPr>
          <w:rFonts w:cs="Arial" w:hint="cs"/>
          <w:rtl/>
        </w:rPr>
        <w:t>مردان،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جوان</w:t>
      </w:r>
      <w:r w:rsidRPr="005D288B">
        <w:rPr>
          <w:rFonts w:cs="Arial"/>
          <w:rtl/>
        </w:rPr>
        <w:t xml:space="preserve"> / </w:t>
      </w:r>
      <w:r w:rsidRPr="005D288B">
        <w:rPr>
          <w:rFonts w:cs="Arial" w:hint="cs"/>
          <w:rtl/>
        </w:rPr>
        <w:t>در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سن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کار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یا</w:t>
      </w:r>
      <w:r w:rsidRPr="005D288B">
        <w:rPr>
          <w:rFonts w:cs="Arial"/>
          <w:rtl/>
        </w:rPr>
        <w:t xml:space="preserve"> </w:t>
      </w:r>
      <w:r w:rsidRPr="005D288B">
        <w:rPr>
          <w:rFonts w:cs="Arial" w:hint="cs"/>
          <w:rtl/>
        </w:rPr>
        <w:t>بزرگتر</w:t>
      </w:r>
      <w:r w:rsidRPr="005D288B">
        <w:rPr>
          <w:rFonts w:cs="Arial"/>
          <w:rtl/>
        </w:rPr>
        <w:t>.</w: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51E1" wp14:editId="6F679C1D">
                <wp:simplePos x="0" y="0"/>
                <wp:positionH relativeFrom="column">
                  <wp:posOffset>0</wp:posOffset>
                </wp:positionH>
                <wp:positionV relativeFrom="paragraph">
                  <wp:posOffset>11873865</wp:posOffset>
                </wp:positionV>
                <wp:extent cx="469900" cy="469900"/>
                <wp:effectExtent l="9525" t="5715" r="6350" b="635"/>
                <wp:wrapNone/>
                <wp:docPr id="1787769515" name="Vapaamuotoinen: Muo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469900"/>
                        </a:xfrm>
                        <a:custGeom>
                          <a:avLst/>
                          <a:gdLst>
                            <a:gd name="T0" fmla="*/ 234950 w 469900"/>
                            <a:gd name="T1" fmla="*/ 469900 h 469900"/>
                            <a:gd name="T2" fmla="*/ 469900 w 469900"/>
                            <a:gd name="T3" fmla="*/ 234950 h 469900"/>
                            <a:gd name="T4" fmla="*/ 234950 w 469900"/>
                            <a:gd name="T5" fmla="*/ 0 h 469900"/>
                            <a:gd name="T6" fmla="*/ 0 w 469900"/>
                            <a:gd name="T7" fmla="*/ 234950 h 469900"/>
                            <a:gd name="T8" fmla="*/ 234950 w 469900"/>
                            <a:gd name="T9" fmla="*/ 469900 h 469900"/>
                            <a:gd name="T10" fmla="*/ 0 w 469900"/>
                            <a:gd name="T11" fmla="*/ 0 h 469900"/>
                            <a:gd name="T12" fmla="*/ 469900 w 469900"/>
                            <a:gd name="T13" fmla="*/ 469900 h 469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69900" h="469900">
                              <a:moveTo>
                                <a:pt x="234950" y="469900"/>
                              </a:moveTo>
                              <a:cubicBezTo>
                                <a:pt x="364705" y="469900"/>
                                <a:pt x="469900" y="364706"/>
                                <a:pt x="469900" y="234950"/>
                              </a:cubicBezTo>
                              <a:cubicBezTo>
                                <a:pt x="469900" y="105195"/>
                                <a:pt x="364705" y="0"/>
                                <a:pt x="234950" y="0"/>
                              </a:cubicBezTo>
                              <a:cubicBezTo>
                                <a:pt x="105195" y="0"/>
                                <a:pt x="0" y="105195"/>
                                <a:pt x="0" y="234950"/>
                              </a:cubicBezTo>
                              <a:cubicBezTo>
                                <a:pt x="0" y="364706"/>
                                <a:pt x="105195" y="469900"/>
                                <a:pt x="234950" y="469900"/>
                              </a:cubicBezTo>
                            </a:path>
                          </a:pathLst>
                        </a:custGeom>
                        <a:solidFill>
                          <a:srgbClr val="0069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C165" id="Vapaamuotoinen: Muoto 70" o:spid="_x0000_s1026" style="position:absolute;margin-left:0;margin-top:934.95pt;width:3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9900,46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+3RKwMAADkJAAAOAAAAZHJzL2Uyb0RvYy54bWysVt1umzAUvp+0d7C4nLQCCUlKVFJ1rTpN&#10;6n6ksgdwjAlogJnthLRPv3MMIU5S1nTaDbJ9Pn/n1+dwdb0tC7LhUuWiihz/wnMIr5hI8moVOT/j&#10;+4+XDlGaVgktRMUj54kr53rx/t1VU8/5SGSiSLgkQFKpeVNHTqZ1PXddxTJeUnUhal6BMBWypBq2&#10;cuUmkjbAXhbuyPOmbiNkUkvBuFJwetcKnYXhT1PO9Pc0VVyTInLANm2+0nyX+HUXV3S+krTOctaZ&#10;Qf/BipLmFSjtqe6opmQt8xOqMmdSKJHqCyZKV6RpzrjxAbzxvSNvHjNac+MLBEfVfZjU/6Nl3zaP&#10;9Q+Jpqv6QbBfCiLiNrWa9xLcKMCQZfNVJJBDutbCOLtNZYk3wQ2yNTF96mPKt5owOAymYehB5BmI&#10;ujVqoPPdZbZW+jMXhohuHpRuU5LAygQ0IRUtQWsMJGlZQHY+uGQ0DsKJRxqyp4TY91DfgrYIkg1A&#10;R6fQIdaxBe0MGGINTqFDrBML6g2aOT1ADXHNLNQrFsK7PDeaoQV9JZq+naS/5MdO0LDT/huS49vZ&#10;ecFKqLjVrqZotisztq26OoMVodi0PFPatVBY0lh0ULixj40CKACFRTkABnMRPD4LDCWC4MlZYEg/&#10;gmdngSG1CA5tcGt756uEtogNMcZ0QUuMfcgHNMUYAw5tMYZgmldYU42hQpdxSZr+DZOsX6K0FBse&#10;C4PTGLe2+Iwd+xcKNuxxbL3M2Sf+bN8aT4OZB+8BrN/fAtWGsjtBocFNOxOPhZ3qLl8HWl7SadH6&#10;3sQPTT52Oi2DulHR2mK5Z84xuq9q6ujRgQOytsROlbfnb3SnvXQaIEv5aWgtd/bCI59giyVgXkFf&#10;Fgazb99KFHlynxcFFoKSq+VtIcmG4uj1puHNZVeQB7DCPKhK4LU2Z3hiJhAOHRzkar4UyRMMICna&#10;+Q3/G7DIhHx2SAOzO3LU7zWV3CHFlwqGY+gHAVa22QST2Qg20pYsbQmtGFBFjnagAeDyVsMOrqxr&#10;ma8y0OSbllCJGxh8aY4DytjXWtVtYD6b2HT/EvgDYO8Nav/Hs/gDAAD//wMAUEsDBBQABgAIAAAA&#10;IQCwgthf4AAAAAkBAAAPAAAAZHJzL2Rvd25yZXYueG1sTI9BT8JAEIXvJv6HzZB4ky1IgNZuiTEx&#10;6UEhIDHxtnTHttqdXbsL1H/veMLjfO/lzXv5arCdOGEfWkcKJuMEBFLlTEu1gv3r0+0SRIiajO4c&#10;oYIfDLAqrq9ynRl3pi2edrEWHEIh0wqaGH0mZagatDqMnUdi7cP1Vkc++1qaXp853HZymiRzaXVL&#10;/KHRHh8brL52R6vgU+7Lt3Xi19OyHL4322f/gvZdqZvR8HAPIuIQL2b4q8/VoeBOB3ckE0SngIdE&#10;pst5moJgfTFjcmCSzu5SkEUu/y8ofgEAAP//AwBQSwECLQAUAAYACAAAACEAtoM4kv4AAADhAQAA&#10;EwAAAAAAAAAAAAAAAAAAAAAAW0NvbnRlbnRfVHlwZXNdLnhtbFBLAQItABQABgAIAAAAIQA4/SH/&#10;1gAAAJQBAAALAAAAAAAAAAAAAAAAAC8BAABfcmVscy8ucmVsc1BLAQItABQABgAIAAAAIQAYC+3R&#10;KwMAADkJAAAOAAAAAAAAAAAAAAAAAC4CAABkcnMvZTJvRG9jLnhtbFBLAQItABQABgAIAAAAIQCw&#10;gthf4AAAAAkBAAAPAAAAAAAAAAAAAAAAAIUFAABkcnMvZG93bnJldi54bWxQSwUGAAAAAAQABADz&#10;AAAAkgYAAAAA&#10;" path="m234950,469900v129755,,234950,-105194,234950,-234950c469900,105195,364705,,234950,,105195,,,105195,,234950,,364706,105195,469900,234950,469900e" fillcolor="#0069a8" stroked="f" strokeweight="1pt">
                <v:stroke joinstyle="miter"/>
                <v:path arrowok="t" o:connecttype="custom" o:connectlocs="234950,469900;469900,234950;234950,0;0,234950;234950,469900" o:connectangles="0,0,0,0,0" textboxrect="0,0,469900,469900"/>
              </v:shape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7FBA9" wp14:editId="1FE35A02">
                <wp:simplePos x="0" y="0"/>
                <wp:positionH relativeFrom="column">
                  <wp:posOffset>128270</wp:posOffset>
                </wp:positionH>
                <wp:positionV relativeFrom="paragraph">
                  <wp:posOffset>12012295</wp:posOffset>
                </wp:positionV>
                <wp:extent cx="4297680" cy="863600"/>
                <wp:effectExtent l="0" t="0" r="0" b="0"/>
                <wp:wrapNone/>
                <wp:docPr id="1971687136" name="Suorakulmi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7680" cy="86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6037AF" w14:textId="77777777" w:rsidR="00434650" w:rsidRDefault="00434650" w:rsidP="00434650">
                            <w:pPr>
                              <w:tabs>
                                <w:tab w:val="left" w:pos="815"/>
                              </w:tabs>
                              <w:textAlignment w:val="baseline"/>
                              <w:rPr>
                                <w:rFonts w:ascii="Poppins-Bold" w:hAnsi="Poppins-Bold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Poppins-Bold" w:hAnsi="Poppins-Bold"/>
                                <w:b/>
                                <w:color w:val="FFFFFF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Poppins-Regular" w:hAnsi="Poppins-Regular"/>
                                <w:color w:val="282828"/>
                                <w:sz w:val="36"/>
                                <w:vertAlign w:val="superscript"/>
                              </w:rPr>
                              <w:t xml:space="preserve">Työkalu kunnille hyvien väestösuhteiden edistämiseen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7FBA9" id="Suorakulmio 69" o:spid="_x0000_s1026" style="position:absolute;left:0;text-align:left;margin-left:10.1pt;margin-top:945.85pt;width:338.4pt;height:6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y7hAEAAAQDAAAOAAAAZHJzL2Uyb0RvYy54bWysUsFu2zAMvQ/YPwi6L3KzIUuNOMWAosWA&#10;YivQ9gMUWYqNWaJAqrHz96MUJy2227ALQYrU4+MjNzeTH8TBIvUQGnm1qKSwwUDbh30jX57vPq2l&#10;oKRDqwcItpFHS/Jm+/HDZoy1XUIHQ2tRMEigeoyN7FKKtVJkOus1LSDawEkH6HXiEPeqRT0yuh/U&#10;sqpWagRsI4KxRPx6e0rKbcF3zpr00zmySQyNZG6pWCx2l63abnS9Rx273sw09D+w8LoP3PQCdauT&#10;Fq/Y/wXle4NA4NLCgFfgXG9smYGnuar+mOap09GWWVgciheZ6P/Bmh+Hp/iImTrFBzC/iBVRY6T6&#10;kskBzTWTQ59rmbiYiorHi4p2SsLw45fl9dfVmsU2nFuvPq+qIrPS9fl3REr3FrzITiORt1TE04cH&#10;Srm/rs8lM5lT/8wkTbuJS7K7g/b4iGLk7TUy8HlJMXwPLE5e9NnBs7ObndOo314T3PWl2RvU3Iyl&#10;Lhzms8i7fB+Xqrfj3f4GAAD//wMAUEsDBBQABgAIAAAAIQD5cF1I3gAAAAwBAAAPAAAAZHJzL2Rv&#10;d25yZXYueG1sTI/NTsMwEITvSLyDtUjcqN0cmjTEqSqkSoC4NOUB3Hjzo/onst0mvD0LFzjuzKfZ&#10;mWq3WMNuGOLonYT1SgBD13o9ul7C5+nwVACLSTmtjHco4Qsj7Or7u0qV2s/uiLcm9YxCXCyVhCGl&#10;qeQ8tgNaFVd+Qkde54NVic7Qcx3UTOHW8EyIDbdqdPRhUBO+DNhemquVwE/NYS4aE4R/z7oP8/Z6&#10;7NBL+fiw7J+BJVzSHww/9ak61NTp7K9OR2YkZCIjkvRiu86BEbHZ5rTu/GvlOfC64v9H1N8AAAD/&#10;/wMAUEsBAi0AFAAGAAgAAAAhALaDOJL+AAAA4QEAABMAAAAAAAAAAAAAAAAAAAAAAFtDb250ZW50&#10;X1R5cGVzXS54bWxQSwECLQAUAAYACAAAACEAOP0h/9YAAACUAQAACwAAAAAAAAAAAAAAAAAvAQAA&#10;X3JlbHMvLnJlbHNQSwECLQAUAAYACAAAACEAyfisu4QBAAAEAwAADgAAAAAAAAAAAAAAAAAuAgAA&#10;ZHJzL2Uyb0RvYy54bWxQSwECLQAUAAYACAAAACEA+XBdSN4AAAAMAQAADwAAAAAAAAAAAAAAAADe&#10;AwAAZHJzL2Rvd25yZXYueG1sUEsFBgAAAAAEAAQA8wAAAOkEAAAAAA==&#10;" filled="f" stroked="f">
                <v:textbox style="mso-fit-shape-to-text:t" inset="0,0,0,0">
                  <w:txbxContent>
                    <w:p w14:paraId="156037AF" w14:textId="77777777" w:rsidR="00434650" w:rsidRDefault="00434650" w:rsidP="00434650">
                      <w:pPr>
                        <w:tabs>
                          <w:tab w:val="left" w:pos="815"/>
                        </w:tabs>
                        <w:textAlignment w:val="baseline"/>
                        <w:rPr>
                          <w:rFonts w:ascii="Poppins-Bold" w:hAnsi="Poppins-Bold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>20</w:t>
                      </w:r>
                      <w:r>
                        <w:rPr>
                          <w:rFonts w:ascii="Poppins-Bold" w:hAnsi="Poppins-Bold"/>
                          <w:b/>
                          <w:color w:val="FFFFFF"/>
                          <w:sz w:val="28"/>
                        </w:rPr>
                        <w:tab/>
                      </w:r>
                      <w:r>
                        <w:rPr>
                          <w:rFonts w:ascii="Poppins-Regular" w:hAnsi="Poppins-Regular"/>
                          <w:color w:val="282828"/>
                          <w:sz w:val="36"/>
                          <w:vertAlign w:val="superscript"/>
                        </w:rPr>
                        <w:t xml:space="preserve">Työkalu kunnille hyvien väestösuhteiden edistämiseen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E2A7C" wp14:editId="3C97CCA1">
                <wp:simplePos x="0" y="0"/>
                <wp:positionH relativeFrom="column">
                  <wp:posOffset>1294765</wp:posOffset>
                </wp:positionH>
                <wp:positionV relativeFrom="paragraph">
                  <wp:posOffset>9887585</wp:posOffset>
                </wp:positionV>
                <wp:extent cx="4305300" cy="742950"/>
                <wp:effectExtent l="0" t="0" r="0" b="0"/>
                <wp:wrapNone/>
                <wp:docPr id="1659195182" name="Suorakulmi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44E32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There should be two moderators and two notetakers,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2A7C" id="Suorakulmio 68" o:spid="_x0000_s1027" style="position:absolute;left:0;text-align:left;margin-left:101.95pt;margin-top:778.55pt;width:339pt;height:58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xwHiAEAAAsDAAAOAAAAZHJzL2Uyb0RvYy54bWysUttq4zAQfS/0H4TeN3LTu4lTFkpLoWwL&#10;aT9AkaVY1NIIjRo7f78jxUnL7tuyL2JuOnPmzCzuRtezrY5owTf8bFZxpr2C1vpNw9/fHn7ccIZJ&#10;+lb24HXDdxr53fL0ZDGEWs+hg77VkRGIx3oIDe9SCrUQqDrtJM4gaE9JA9HJRG7ciDbKgdBdL+ZV&#10;dSUGiG2IoDQiRe/3Sb4s+MZolV6MQZ1Y33Dilsoby7vOr1guZL2JMnRWTTTkP7Bw0npqeoS6l0my&#10;z2j/gnJWRUAwaabACTDGKl1moGnOqj+mWXUy6DILiYPhKBP+P1j1a7sKrzFTx/AM6gNJETEErI+Z&#10;7OBUM5roci0RZ2NRcXdUUY+JKQpenFeX5xWJrSh3fTG/vSwyC1kffoeI6VGDY9loeKQtFfHk9hlT&#10;7i/rQ8lEZt8/M0njemS2pVvLu8uRNbS718gGWmLDPV0ZZ/2TJ43yvg9GPBjrydhP/PMzwYMtPb+g&#10;pp6keKEyXUde6Xe/VH3d8PI3AAAA//8DAFBLAwQUAAYACAAAACEAu+CDG+AAAAANAQAADwAAAGRy&#10;cy9kb3ducmV2LnhtbEyPzU7DMBCE70i8g7VI3KidQNsQ4lQIqRIgLk15ADfe/Aj/RLbbhLdnOcFx&#10;Zz7NzlS7xRp2wRBH7yRkKwEMXev16HoJn8f9XQEsJuW0Mt6hhG+MsKuvrypVaj+7A16a1DMKcbFU&#10;EoaUppLz2A5oVVz5CR15nQ9WJTpDz3VQM4Vbw3MhNtyq0dGHQU34MmD71ZytBH5s9nPRmCD8e959&#10;mLfXQ4deytub5fkJWMIl/cHwW5+qQ02dTv7sdGRGQi7uHwklY73eZsAIKYqMpBNJm+1DBryu+P8V&#10;9Q8AAAD//wMAUEsBAi0AFAAGAAgAAAAhALaDOJL+AAAA4QEAABMAAAAAAAAAAAAAAAAAAAAAAFtD&#10;b250ZW50X1R5cGVzXS54bWxQSwECLQAUAAYACAAAACEAOP0h/9YAAACUAQAACwAAAAAAAAAAAAAA&#10;AAAvAQAAX3JlbHMvLnJlbHNQSwECLQAUAAYACAAAACEA4OMcB4gBAAALAwAADgAAAAAAAAAAAAAA&#10;AAAuAgAAZHJzL2Uyb0RvYy54bWxQSwECLQAUAAYACAAAACEAu+CDG+AAAAANAQAADwAAAAAAAAAA&#10;AAAAAADiAwAAZHJzL2Rvd25yZXYueG1sUEsFBgAAAAAEAAQA8wAAAO8EAAAAAA==&#10;" filled="f" stroked="f">
                <v:textbox style="mso-fit-shape-to-text:t" inset="0,0,0,0">
                  <w:txbxContent>
                    <w:p w14:paraId="2744E32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There should be two moderators and two notetakers, and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09158" wp14:editId="6E828F52">
                <wp:simplePos x="0" y="0"/>
                <wp:positionH relativeFrom="column">
                  <wp:posOffset>1548765</wp:posOffset>
                </wp:positionH>
                <wp:positionV relativeFrom="paragraph">
                  <wp:posOffset>10243185</wp:posOffset>
                </wp:positionV>
                <wp:extent cx="4300855" cy="742950"/>
                <wp:effectExtent l="0" t="0" r="0" b="0"/>
                <wp:wrapNone/>
                <wp:docPr id="354674389" name="Suorakulmi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CC34C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participants should be split into small groups, or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09158" id="Suorakulmio 67" o:spid="_x0000_s1028" style="position:absolute;left:0;text-align:left;margin-left:121.95pt;margin-top:806.55pt;width:338.65pt;height:58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+soiQEAAAsDAAAOAAAAZHJzL2Uyb0RvYy54bWysUttO4zAQfUfaf7D8vnXoUi5RU7QSAiGh&#10;BQn4ANexG4v4ohnTpH+/YzctaPcN8TKam8+cOePl9eh6ttWANviGn84qzrRXobV+0/DXl9ufl5xh&#10;kr6VffC64TuN/Hr142Q5xFrPQxf6VgMjEI/1EBvepRRrIVB12kmchag9FU0AJxOFsBEtyIHQXS/m&#10;VXUuhgBthKA0ImVv9kW+KvjGaJUejUGdWN9w4paKhWLX2YrVUtYbkLGzaqIhv8DCSetp6BHqRibJ&#10;3sH+B+WsgoDBpJkKTgRjrNJlB9rmtPpnm+dORl12IXEwHmXC74NVf7bP8QkydYwPQb0hKSKGiPWx&#10;kgOcekYDLvcScTYWFXdHFfWYmKLk2a+qulwsOFNUuzibXy2KzELWh9cRMN3p4Fh2Gg50pSKe3D5g&#10;yvNlfWiZyOznZyZpXI/Mtg2f59vlzDq0uydgAx2x4Z5+GWf9vSeN8r0PDhyc9eTsN/79nsKtLTM/&#10;oKaZpHihMv2OfNLPcen6+MOrvwAAAP//AwBQSwMEFAAGAAgAAAAhAEjmi2/fAAAADQEAAA8AAABk&#10;cnMvZG93bnJldi54bWxMj0lOw0AQRfdI3KFVSOxID0YZjNsRQooEiE0cDtCxy4PowXJ3YnN7ihUs&#10;q/7Tr1fFfnGWXXGKQ/Aa5EoAQ1+HZvCdhs/T4WELLCbjG2ODRw3fGGFf3t4UJm/C7I94rVLHqMTH&#10;3GjoUxpzzmPdozNxFUb0lLVhcibROHW8mcxM5c5yJcSaOzN4utCbEV96rL+qi9PAT9Vh3lZ2EuFd&#10;tR/27fXYYtD6/m55fgKWcEl/MPzqkzqU5HQOF99EZjWox2xHKAVrmUlghOyUVMDOtNpkQgIvC/7/&#10;i/IHAAD//wMAUEsBAi0AFAAGAAgAAAAhALaDOJL+AAAA4QEAABMAAAAAAAAAAAAAAAAAAAAAAFtD&#10;b250ZW50X1R5cGVzXS54bWxQSwECLQAUAAYACAAAACEAOP0h/9YAAACUAQAACwAAAAAAAAAAAAAA&#10;AAAvAQAAX3JlbHMvLnJlbHNQSwECLQAUAAYACAAAACEA8i/rKIkBAAALAwAADgAAAAAAAAAAAAAA&#10;AAAuAgAAZHJzL2Uyb0RvYy54bWxQSwECLQAUAAYACAAAACEASOaLb98AAAANAQAADwAAAAAAAAAA&#10;AAAAAADjAwAAZHJzL2Rvd25yZXYueG1sUEsFBgAAAAAEAAQA8wAAAO8EAAAAAA==&#10;" filled="f" stroked="f">
                <v:textbox style="mso-fit-shape-to-text:t" inset="0,0,0,0">
                  <w:txbxContent>
                    <w:p w14:paraId="18CC34C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participants should be split into small groups, or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49C96" wp14:editId="32F98102">
                <wp:simplePos x="0" y="0"/>
                <wp:positionH relativeFrom="column">
                  <wp:posOffset>1548765</wp:posOffset>
                </wp:positionH>
                <wp:positionV relativeFrom="paragraph">
                  <wp:posOffset>10598785</wp:posOffset>
                </wp:positionV>
                <wp:extent cx="4305300" cy="742950"/>
                <wp:effectExtent l="0" t="0" r="0" b="0"/>
                <wp:wrapNone/>
                <wp:docPr id="1924901493" name="Suorakulmi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12752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 - another event should be held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at a later date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49C96" id="Suorakulmio 66" o:spid="_x0000_s1029" style="position:absolute;left:0;text-align:left;margin-left:121.95pt;margin-top:834.55pt;width:339pt;height:58.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3JKiAEAAAsDAAAOAAAAZHJzL2Uyb0RvYy54bWysUttO4zAQfUfaf7D8vnVoYYGoKVoJsVoJ&#10;sUjAB7iO3VjEF82YJv17xm5aVvCGeBnNzWfOnPHyenQ922pAG3zDT2cVZ9qr0Fq/afjz0+3PS84w&#10;Sd/KPnjd8J1Gfr36cbIcYq3noQt9q4ERiMd6iA3vUoq1EKg67STOQtSeiiaAk4lC2IgW5EDorhfz&#10;qvolhgBthKA0ImVv9kW+KvjGaJX+GYM6sb7hxC0VC8WusxWrpaw3IGNn1URDfoGFk9bT0CPUjUyS&#10;vYL9BOWsgoDBpJkKTgRjrNJlB9rmtPqwzWMnoy67kDgYjzLh98Gq++1jfIBMHeNdUC9IioghYn2s&#10;5ACnntGAy71EnI1Fxd1RRT0mpih5tqjOFxWJrah2cTa/Oi8yC1kfXkfA9EcHx7LTcKArFfHk9g5T&#10;ni/rQ8tEZj8/M0njemS2bfgi3y5n1qHdPQAb6IgN9/TLOOv/etIo3/vgwMFZT85+49+vKdzaMvMd&#10;appJihcq0+/IJ/0/Ll3vf3j1BgAA//8DAFBLAwQUAAYACAAAACEASO1kwN8AAAANAQAADwAAAGRy&#10;cy9kb3ducmV2LnhtbEyPzU7DMBCE70i8g7VIvVEnKQpJiFMhpEqAuDTlAdx48yP8E9luE96e5QTH&#10;nfk0O1PvV6PZFX2YnBWQbhNgaDunJjsI+Dwd7gtgIUqrpHYWBXxjgH1ze1PLSrnFHvHaxoFRiA2V&#10;FDDGOFech25EI8PWzWjJ6503MtLpB668XCjcaJ4lSc6NnCx9GOWMLyN2X+3FCOCn9rAUrfaJe8/6&#10;D/32euzRCbG5W5+fgEVc4x8Mv/WpOjTU6ewuVgWmBWQPu5JQMvK8TIERUmYpSWeSHos8Bd7U/P+K&#10;5gcAAP//AwBQSwECLQAUAAYACAAAACEAtoM4kv4AAADhAQAAEwAAAAAAAAAAAAAAAAAAAAAAW0Nv&#10;bnRlbnRfVHlwZXNdLnhtbFBLAQItABQABgAIAAAAIQA4/SH/1gAAAJQBAAALAAAAAAAAAAAAAAAA&#10;AC8BAABfcmVscy8ucmVsc1BLAQItABQABgAIAAAAIQCa+3JKiAEAAAsDAAAOAAAAAAAAAAAAAAAA&#10;AC4CAABkcnMvZTJvRG9jLnhtbFBLAQItABQABgAIAAAAIQBI7WTA3wAAAA0BAAAPAAAAAAAAAAAA&#10;AAAAAOIDAABkcnMvZG93bnJldi54bWxQSwUGAAAAAAQABADzAAAA7gQAAAAA&#10;" filled="f" stroked="f">
                <v:textbox style="mso-fit-shape-to-text:t" inset="0,0,0,0">
                  <w:txbxContent>
                    <w:p w14:paraId="6D12752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 - another event should be held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at a later date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F923" wp14:editId="125259E0">
                <wp:simplePos x="0" y="0"/>
                <wp:positionH relativeFrom="column">
                  <wp:posOffset>7924165</wp:posOffset>
                </wp:positionH>
                <wp:positionV relativeFrom="paragraph">
                  <wp:posOffset>0</wp:posOffset>
                </wp:positionV>
                <wp:extent cx="15087600" cy="11684000"/>
                <wp:effectExtent l="0" t="0" r="635" b="3175"/>
                <wp:wrapNone/>
                <wp:docPr id="1285314175" name="Vapaamuotoinen: Muo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0" cy="11684000"/>
                        </a:xfrm>
                        <a:custGeom>
                          <a:avLst/>
                          <a:gdLst>
                            <a:gd name="T0" fmla="*/ 0 w 15087600"/>
                            <a:gd name="T1" fmla="*/ 11684000 h 11684000"/>
                            <a:gd name="T2" fmla="*/ 15087600 w 15087600"/>
                            <a:gd name="T3" fmla="*/ 11684000 h 11684000"/>
                            <a:gd name="T4" fmla="*/ 15087600 w 15087600"/>
                            <a:gd name="T5" fmla="*/ 0 h 11684000"/>
                            <a:gd name="T6" fmla="*/ 0 w 15087600"/>
                            <a:gd name="T7" fmla="*/ 0 h 11684000"/>
                            <a:gd name="T8" fmla="*/ 0 w 15087600"/>
                            <a:gd name="T9" fmla="*/ 11684000 h 11684000"/>
                            <a:gd name="T10" fmla="*/ 0 w 15087600"/>
                            <a:gd name="T11" fmla="*/ 0 h 11684000"/>
                            <a:gd name="T12" fmla="*/ 15087600 w 15087600"/>
                            <a:gd name="T13" fmla="*/ 11684000 h 11684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5087600" h="11684000">
                              <a:moveTo>
                                <a:pt x="0" y="11684000"/>
                              </a:moveTo>
                              <a:lnTo>
                                <a:pt x="15087600" y="11684000"/>
                              </a:lnTo>
                              <a:lnTo>
                                <a:pt x="15087600" y="0"/>
                              </a:lnTo>
                              <a:lnTo>
                                <a:pt x="0" y="0"/>
                              </a:lnTo>
                              <a:lnTo>
                                <a:pt x="0" y="11684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3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22312" id="Vapaamuotoinen: Muoto 65" o:spid="_x0000_s1026" style="position:absolute;margin-left:623.95pt;margin-top:0;width:1188pt;height:9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87600,1168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0r8wIAAF0IAAAOAAAAZHJzL2Uyb0RvYy54bWysVtuO0zAQfUfiH6w8IrFJur1ttekKFoqQ&#10;lou04QNcx2kiEtvYbtPl65lxLnUXtRTES2LHx8czZ8Yzub3b1xXZcW1KKZIgvooCwgWTWSk2SfAt&#10;Xb2eB8RYKjJaScGT4Imb4G758sVtoxZ8JAtZZVwTIBFm0agkKKxVizA0rOA1NVdScQGLudQ1tTDV&#10;mzDTtAH2ugpHUTQNG6kzpSXjxsDXd+1isHT8ec6Z/ZLnhltSJQHYZt1Tu+can+Hyli42mqqiZJ0Z&#10;9B+sqGkp4NCB6h21lGx1+RtVXTItjcztFZN1KPO8ZNz5AN7E0TNvHguquPMFxDFqkMn8P1r2efeo&#10;vmo03agHyb4bUCRslFkMKzgxgCHr5pPMIIZ0a6Vzdp/rGneCG2TvNH0aNOV7Sxh8jCfRfDaNQHsG&#10;i3E8nY8jmOEpdNETsK2xH7h0ZHT3YGwblgxGTtSMCFrDySnQ5HUFEXoVkog0ZGDvNvS42MP1Z5KC&#10;9MMu7APtyId3Bp9hv/bhnUdn2Mc+/M/sEw8enaGdHuFOazE7wp0WAW7qRdreeLhe0DNmxhfHzA/a&#10;OcfjvwxXfEG8IBk3fbrRos9AthddCsKIUKxpkct8JQ1mPOYjZHUad/kMKMzXE2AwG8HXF4EhaRA8&#10;uQgMqYDg2UVgiDOCb3wwuH/wVUPVxHqZYuigYqYxRAZqZorCQ9VMQVB33xS1KBW6jEPS+Ne98G47&#10;Imq546l0WHuoFn0CdcYcQJXwwcM9R9Of7emR/Vs5+qMdfb3pIf27hbZBvARz4mRWScNBEVARdRgG&#10;ThuU1itvRlZltiqrCpUwerO+rzTZUZD7/dvV9WreCXEEq1xWCYnb2mPwi6vSWJix2ZnFWmZPUKS1&#10;bHsc9GQYFFL/DEgD/S0JzI8t1Twg1UcBDeQmHo8xvG4ynsxGMNH+ytpfoYIBVRLYAG4BDu8tzGDL&#10;VulyU8BJsbsXQr6B5pCXWMCdfa1V3QR6mNOm67fYJP25Qx3+Cpa/AAAA//8DAFBLAwQUAAYACAAA&#10;ACEAI7MNn90AAAALAQAADwAAAGRycy9kb3ducmV2LnhtbEyPTU7DMBCF90jcwRokdtQmDaUNcaoK&#10;qVJ3iLYHcOMhiYjHwXab0NMzrGD56T29n3I9uV5cMMTOk4bHmQKBVHvbUaPheNg+LEHEZMia3hNq&#10;+MYI6+r2pjSF9SO942WfGsEhFAujoU1pKKSMdYvOxJkfkFj78MGZxBgaaYMZOdz1MlNqIZ3piBta&#10;M+Bri/Xn/uw0fO1wtcm7t627BmwOEw3NcXzS+v5u2ryASDilPzP8zufpUPGmkz+TjaJnzvLnFXs1&#10;8CXW54tsznxiZZkrBbIq5f8P1Q8AAAD//wMAUEsBAi0AFAAGAAgAAAAhALaDOJL+AAAA4QEAABMA&#10;AAAAAAAAAAAAAAAAAAAAAFtDb250ZW50X1R5cGVzXS54bWxQSwECLQAUAAYACAAAACEAOP0h/9YA&#10;AACUAQAACwAAAAAAAAAAAAAAAAAvAQAAX3JlbHMvLnJlbHNQSwECLQAUAAYACAAAACEAQcVdK/MC&#10;AABdCAAADgAAAAAAAAAAAAAAAAAuAgAAZHJzL2Uyb0RvYy54bWxQSwECLQAUAAYACAAAACEAI7MN&#10;n90AAAALAQAADwAAAAAAAAAAAAAAAABNBQAAZHJzL2Rvd25yZXYueG1sUEsFBgAAAAAEAAQA8wAA&#10;AFcGAAAAAA==&#10;" path="m,11684000r15087600,l15087600,,,,,11684000xe" fillcolor="#ebf3f8" stroked="f" strokeweight="1pt">
                <v:stroke joinstyle="miter"/>
                <v:path arrowok="t" o:connecttype="custom" o:connectlocs="0,11684000;15087600,11684000;15087600,0;0,0;0,11684000" o:connectangles="0,0,0,0,0" textboxrect="0,0,15087600,11684000"/>
              </v:shape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D9AF6" wp14:editId="580EF953">
                <wp:simplePos x="0" y="0"/>
                <wp:positionH relativeFrom="column">
                  <wp:posOffset>8953500</wp:posOffset>
                </wp:positionH>
                <wp:positionV relativeFrom="paragraph">
                  <wp:posOffset>1661795</wp:posOffset>
                </wp:positionV>
                <wp:extent cx="3789045" cy="422275"/>
                <wp:effectExtent l="0" t="0" r="0" b="0"/>
                <wp:wrapNone/>
                <wp:docPr id="1219232208" name="Suorakulmi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904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68EAC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moderator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9AF6" id="Suorakulmio 64" o:spid="_x0000_s1030" style="position:absolute;left:0;text-align:left;margin-left:705pt;margin-top:130.85pt;width:298.35pt;height:33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JqiAEAAAsDAAAOAAAAZHJzL2Uyb0RvYy54bWysUttOGzEQfa/Uf7D83njZQoFVNggJUSGh&#10;FinlAxyvnbVYeyyPyW7+vmNnEyr6hngZzc1nzpzx8mZyA9vpiBZ8y88WFWfaK+is37b8+c/9tyvO&#10;MEnfyQG8bvleI79Zff2yHEOja+hh6HRkBOKxGUPL+5RCIwSqXjuJCwjaU9FAdDJRGLeii3IkdDeI&#10;uqp+iBFiFyIojUjZu0ORrwq+MVql38agTmxoOXFLxcZiN9mK1VI22yhDb9VMQ36AhZPW09AT1J1M&#10;kr1G+x+UsyoCgkkLBU6AMVbpsgNtc1a922bdy6DLLiQOhpNM+Hmw6tduHZ5ipo7hEdQLkiJiDNic&#10;KjnAuWcy0eVeIs6mouL+pKKeElOU/H55dV2dX3CmqHZe1/XlRZZZyOb4OkRMPzU4lp2WR7pSEU/u&#10;HjEdWo8tM5nD/MwkTZuJ2Y6QM2jObKDbP0U20hFb7umXcTY8eNIo3/voxKOzmZ3DxrevCe5tmfkG&#10;Nc8kxQvr+Xfkk/4bl663P7z6CwAA//8DAFBLAwQUAAYACAAAACEA1VCuVN8AAAANAQAADwAAAGRy&#10;cy9kb3ducmV2LnhtbEyPzWrDMBCE74W+g9hAb41stSTGtRxKIdCWXuL0ARRr/UP0YyQldt++m1N7&#10;22GHmW+q3WINu2KIo3cS8nUGDF3r9eh6Cd/H/WMBLCbltDLeoYQfjLCr7+8qVWo/uwNem9QzCnGx&#10;VBKGlKaS89gOaFVc+wkd/TofrEokQ891UDOFW8NFlm24VaOjhkFN+DZge24uVgI/Nvu5aEzI/Kfo&#10;vszH+6FDL+XDanl9AZZwSX9muOETOtTEdPIXpyMzpJ/zjMYkCWKTb4GR5VZI10nCkygE8Lri/1fU&#10;vwAAAP//AwBQSwECLQAUAAYACAAAACEAtoM4kv4AAADhAQAAEwAAAAAAAAAAAAAAAAAAAAAAW0Nv&#10;bnRlbnRfVHlwZXNdLnhtbFBLAQItABQABgAIAAAAIQA4/SH/1gAAAJQBAAALAAAAAAAAAAAAAAAA&#10;AC8BAABfcmVscy8ucmVsc1BLAQItABQABgAIAAAAIQBFNIJqiAEAAAsDAAAOAAAAAAAAAAAAAAAA&#10;AC4CAABkcnMvZTJvRG9jLnhtbFBLAQItABQABgAIAAAAIQDVUK5U3wAAAA0BAAAPAAAAAAAAAAAA&#10;AAAAAOIDAABkcnMvZG93bnJldi54bWxQSwUGAAAAAAQABADzAAAA7gQAAAAA&#10;" filled="f" stroked="f">
                <v:textbox style="mso-fit-shape-to-text:t" inset="0,0,0,0">
                  <w:txbxContent>
                    <w:p w14:paraId="78268EAC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moderator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EDB1B" wp14:editId="27E6923F">
                <wp:simplePos x="0" y="0"/>
                <wp:positionH relativeFrom="column">
                  <wp:posOffset>8953500</wp:posOffset>
                </wp:positionH>
                <wp:positionV relativeFrom="paragraph">
                  <wp:posOffset>2013585</wp:posOffset>
                </wp:positionV>
                <wp:extent cx="4305300" cy="742950"/>
                <wp:effectExtent l="0" t="0" r="0" b="0"/>
                <wp:wrapNone/>
                <wp:docPr id="2087201605" name="Suorakulmi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3C4D66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Start the discussion by thanking the participants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EDB1B" id="Suorakulmio 63" o:spid="_x0000_s1031" style="position:absolute;left:0;text-align:left;margin-left:705pt;margin-top:158.55pt;width:339pt;height:58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8CdiQEAAAsDAAAOAAAAZHJzL2Uyb0RvYy54bWysUttO4zAQfV+Jf7D8Th0KZdmoKUJCICQE&#10;SMAHuI7dWBt7LI9p0r/fsZsWtLyt9mU0N585c8bL69H1bKsjWvANP5tVnGmvoLV+0/D3t7vTK84w&#10;Sd/KHrxu+E4jv16d/FgOodZz6KBvdWQE4rEeQsO7lEItBKpOO4kzCNpT0UB0MlEYN6KNciB014t5&#10;VV2KAWIbIiiNSNnbfZGvCr4xWqVnY1An1jecuKViY7HrbMVqKetNlKGzaqIh/4GFk9bT0CPUrUyS&#10;fUT7DcpZFQHBpJkCJ8AYq3TZgbY5q/7a5rWTQZddSBwMR5nw/8Gqp+1reImZOoZHUL+RFBFDwPpY&#10;yQFOPaOJLvcScTYWFXdHFfWYmKLkxXm1OK9IbEW1nxfzX4sis5D14XWImO41OJadhke6UhFPbh8x&#10;5fmyPrRMZPbzM5M0rkdm24Yv8u1yZg3t7iWygY7YcE+/jLP+wZNG+d4HJx6c9eTsN775SHBny8xP&#10;qGkmKV6oTL8jn/RrXLo+//DqDwAAAP//AwBQSwMEFAAGAAgAAAAhAK/ysijfAAAADQEAAA8AAABk&#10;cnMvZG93bnJldi54bWxMj81OwzAQhO9IvIO1SNyonTSiUYhTIaRKgLg05QHcePMj/BPZbhPenuUE&#10;x5kdzX5T71dr2BVDnLyTkG0EMHSd15MbJHyeDg8lsJiU08p4hxK+McK+ub2pVaX94o54bdPAqMTF&#10;SkkYU5orzmM3olVx42d0dOt9sCqRDAPXQS1Ubg3PhXjkVk2OPoxqxpcRu6/2YiXwU3tYytYE4d/z&#10;/sO8vR579FLe363PT8ASrukvDL/4hA4NMZ39xenIDOkiEzQmSdhmuwwYRXJRlmSdJRTbIgPe1Pz/&#10;iuYHAAD//wMAUEsBAi0AFAAGAAgAAAAhALaDOJL+AAAA4QEAABMAAAAAAAAAAAAAAAAAAAAAAFtD&#10;b250ZW50X1R5cGVzXS54bWxQSwECLQAUAAYACAAAACEAOP0h/9YAAACUAQAACwAAAAAAAAAAAAAA&#10;AAAvAQAAX3JlbHMvLnJlbHNQSwECLQAUAAYACAAAACEAFNPAnYkBAAALAwAADgAAAAAAAAAAAAAA&#10;AAAuAgAAZHJzL2Uyb0RvYy54bWxQSwECLQAUAAYACAAAACEAr/KyKN8AAAANAQAADwAAAAAAAAAA&#10;AAAAAADjAwAAZHJzL2Rvd25yZXYueG1sUEsFBgAAAAAEAAQA8wAAAO8EAAAAAA==&#10;" filled="f" stroked="f">
                <v:textbox style="mso-fit-shape-to-text:t" inset="0,0,0,0">
                  <w:txbxContent>
                    <w:p w14:paraId="7A3C4D66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Start the discussion by thanking the participants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891DF" wp14:editId="3B63C207">
                <wp:simplePos x="0" y="0"/>
                <wp:positionH relativeFrom="column">
                  <wp:posOffset>8953500</wp:posOffset>
                </wp:positionH>
                <wp:positionV relativeFrom="paragraph">
                  <wp:posOffset>2496185</wp:posOffset>
                </wp:positionV>
                <wp:extent cx="4305300" cy="742950"/>
                <wp:effectExtent l="0" t="0" r="0" b="0"/>
                <wp:wrapNone/>
                <wp:docPr id="372973936" name="Suorakulmi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723810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the purpose of the event: an opportunity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891DF" id="Suorakulmio 62" o:spid="_x0000_s1032" style="position:absolute;left:0;text-align:left;margin-left:705pt;margin-top:196.55pt;width:339pt;height:58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2iAEAAAsDAAAOAAAAZHJzL2Uyb0RvYy54bWysUttq4zAQfS/0H4TeG7np3cQpC6WlUHYL&#10;6X6AIkuxWOvCjBo7f78jxUlL923pyzA3nTlzRov70fVsqwFt8A0/n1Wcaa9Ca/2m4b/fHs9uOcMk&#10;fSv74HXDdxr5/fL0ZDHEWs9DF/pWAyMQj/UQG96lFGshUHXaSZyFqD0VTQAnE4WwES3IgdBdL+ZV&#10;dS2GAG2EoDQiZR/2Rb4s+MZolX4ZgzqxvuHELRULxa6zFcuFrDcgY2fVREP+BwsnraehR6gHmSR7&#10;B/sPlLMKAgaTZio4EYyxSpcdaJvz6ss2q05GXXYhcTAeZcLvg1U/t6v4Cpk6xpeg/iApIoaI9bGS&#10;A5x6RgMu9xJxNhYVd0cV9ZiYouTlRXV1UZHYimo3l/O7qyKzkPXhdQRMTzo4lp2GA12piCe3L5jy&#10;fFkfWiYy+/mZSRrXI7Ntw6/z7XJmHdrdK7CBjthwT7+Ms/7Zk0b53gcHDs56cvYb/3hP4dGWmR9Q&#10;00xSvFCZfkc+6ee4dH384eVfAAAA//8DAFBLAwQUAAYACAAAACEAUdWVDuAAAAANAQAADwAAAGRy&#10;cy9kb3ducmV2LnhtbEyPzU7DMBCE70i8g7VIvVHbKVQhxKkQUqWCuDTlAdx48yP8E8VuE96e5QTH&#10;mR3NflPuFmfZFac4BK9ArgUw9E0wg+8UfJ729zmwmLQ32gaPCr4xwq66vSl1YcLsj3itU8eoxMdC&#10;K+hTGgvOY9Oj03EdRvR0a8PkdCI5ddxMeqZyZ3kmxJY7PXj60OsRX3tsvuqLU8BP9X7OazuJ8J61&#10;H/btcGwxKLW6W16egSVc0l8YfvEJHSpiOoeLN5FZ0g9S0JikYPO0kcAokok8J+us4FEKCbwq+f8V&#10;1Q8AAAD//wMAUEsBAi0AFAAGAAgAAAAhALaDOJL+AAAA4QEAABMAAAAAAAAAAAAAAAAAAAAAAFtD&#10;b250ZW50X1R5cGVzXS54bWxQSwECLQAUAAYACAAAACEAOP0h/9YAAACUAQAACwAAAAAAAAAAAAAA&#10;AAAvAQAAX3JlbHMvLnJlbHNQSwECLQAUAAYACAAAACEAU8cZ9ogBAAALAwAADgAAAAAAAAAAAAAA&#10;AAAuAgAAZHJzL2Uyb0RvYy54bWxQSwECLQAUAAYACAAAACEAUdWVDuAAAAANAQAADwAAAAAAAAAA&#10;AAAAAADiAwAAZHJzL2Rvd25yZXYueG1sUEsFBgAAAAAEAAQA8wAAAO8EAAAAAA==&#10;" filled="f" stroked="f">
                <v:textbox style="mso-fit-shape-to-text:t" inset="0,0,0,0">
                  <w:txbxContent>
                    <w:p w14:paraId="76723810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the purpose of the event: an opportunity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0E39D" wp14:editId="0A3B408A">
                <wp:simplePos x="0" y="0"/>
                <wp:positionH relativeFrom="column">
                  <wp:posOffset>9207500</wp:posOffset>
                </wp:positionH>
                <wp:positionV relativeFrom="paragraph">
                  <wp:posOffset>2851785</wp:posOffset>
                </wp:positionV>
                <wp:extent cx="4304030" cy="2149475"/>
                <wp:effectExtent l="0" t="0" r="0" b="0"/>
                <wp:wrapNone/>
                <wp:docPr id="1371268139" name="Suorakulmi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2149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DDC151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participate in ensuring equality </w:t>
                            </w:r>
                          </w:p>
                          <w:p w14:paraId="544DEB82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for all residents, preventing racism </w:t>
                            </w:r>
                          </w:p>
                          <w:p w14:paraId="4C50C513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discrimination and helping everyone live together </w:t>
                            </w:r>
                          </w:p>
                          <w:p w14:paraId="51A5447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with trust for one another.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0E39D" id="Suorakulmio 61" o:spid="_x0000_s1033" style="position:absolute;left:0;text-align:left;margin-left:725pt;margin-top:224.55pt;width:338.9pt;height:169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D+iQEAAAwDAAAOAAAAZHJzL2Uyb0RvYy54bWysUttqGzEQfS/0H4TeY60dt2kWr0MgpARC&#10;G3D6AbJW8oqsLswo3vXfdySvndC+hbwMc9OZM2e0uhldz/Ya0Abf8Pms4kx7FVrrdw3/83x/8YMz&#10;TNK3sg9eN/ygkd+sv35ZDbHWi9CFvtXACMRjPcSGdynFWghUnXYSZyFqT0UTwMlEIexEC3IgdNeL&#10;RVV9F0OANkJQGpGyd8ciXxd8Y7RKv41BnVjfcOKWioVit9mK9UrWO5Cxs2qiIT/AwknraegZ6k4m&#10;yV7B/gflrIKAwaSZCk4EY6zSZQfaZl79s82mk1GXXUgcjGeZ8PNg1a/9Jj5Bpo7xMagXJEXEELE+&#10;V3KAU89owOVeIs7GouLhrKIeE1OUXF5Wy+qSxFZUW8yX18urb1lnIevT8wiYfurgWHYaDnSmop7c&#10;P2I6tp5aJjZHAplKGrcjs23DrzJozmxDe3gCNtAVG+7pm3HWP3gSKR/85MDJ2U7OceXb1xTubZn5&#10;BjXNJMkL6+l75Ju+j0vX2yde/wUAAP//AwBQSwMEFAAGAAgAAAAhAEPwqwrgAAAADQEAAA8AAABk&#10;cnMvZG93bnJldi54bWxMj8tOwzAQRfdI/IM1SOyonSg0IcSpEFIlQGya9gPcePIQfkSx24S/Z1jB&#10;8mqu7pxT7VZr2BXnMHonIdkIYOhar0fXSzgd9w8FsBCV08p4hxK+McCuvr2pVKn94g54bWLPaMSF&#10;UkkYYpxKzkM7oFVh4yd0dOv8bFWkOPdcz2qhcWt4KsSWWzU6+jCoCV8HbL+ai5XAj81+KRozC/+R&#10;dp/m/e3QoZfy/m59eQYWcY1/ZfjFJ3SoiensL04HZihnj4JkooQse0qAUSVN0px0zhLyIt8Cryv+&#10;36L+AQAA//8DAFBLAQItABQABgAIAAAAIQC2gziS/gAAAOEBAAATAAAAAAAAAAAAAAAAAAAAAABb&#10;Q29udGVudF9UeXBlc10ueG1sUEsBAi0AFAAGAAgAAAAhADj9If/WAAAAlAEAAAsAAAAAAAAAAAAA&#10;AAAALwEAAF9yZWxzLy5yZWxzUEsBAi0AFAAGAAgAAAAhAGU1EP6JAQAADAMAAA4AAAAAAAAAAAAA&#10;AAAALgIAAGRycy9lMm9Eb2MueG1sUEsBAi0AFAAGAAgAAAAhAEPwqwrgAAAADQEAAA8AAAAAAAAA&#10;AAAAAAAA4wMAAGRycy9kb3ducmV2LnhtbFBLBQYAAAAABAAEAPMAAADwBAAAAAA=&#10;" filled="f" stroked="f">
                <v:textbox style="mso-fit-shape-to-text:t" inset="0,0,0,0">
                  <w:txbxContent>
                    <w:p w14:paraId="16DDC151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participate in ensuring equality </w:t>
                      </w:r>
                    </w:p>
                    <w:p w14:paraId="544DEB82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for all residents, preventing racism </w:t>
                      </w:r>
                    </w:p>
                    <w:p w14:paraId="4C50C513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discrimination and helping everyone live together </w:t>
                      </w:r>
                    </w:p>
                    <w:p w14:paraId="51A5447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with trust for one another.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C8E270" wp14:editId="78DE7972">
                <wp:simplePos x="0" y="0"/>
                <wp:positionH relativeFrom="column">
                  <wp:posOffset>8953500</wp:posOffset>
                </wp:positionH>
                <wp:positionV relativeFrom="paragraph">
                  <wp:posOffset>4401185</wp:posOffset>
                </wp:positionV>
                <wp:extent cx="4305300" cy="742950"/>
                <wp:effectExtent l="0" t="0" r="0" b="0"/>
                <wp:wrapNone/>
                <wp:docPr id="1182263163" name="Suorakulmi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1606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Participants can share their own experiences, observations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E270" id="Suorakulmio 60" o:spid="_x0000_s1034" style="position:absolute;left:0;text-align:left;margin-left:705pt;margin-top:346.55pt;width:339pt;height:58.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GLPiAEAAAsDAAAOAAAAZHJzL2Uyb0RvYy54bWysUttq4zAQfS/0H4TeG7np3cQpC6WlULaF&#10;dD9AkaVYrKURGjV2/n5HipOW3belL8PcdObMGS3uR9ezrY5owTf8fFZxpr2C1vpNw3+9P57dcoZJ&#10;+lb24HXDdxr5/fL0ZDGEWs+hg77VkRGIx3oIDe9SCrUQqDrtJM4gaE9FA9HJRGHciDbKgdBdL+ZV&#10;dS0GiG2IoDQiZR/2Rb4s+MZolV6NQZ1Y33DiloqNxa6zFcuFrDdRhs6qiYb8DxZOWk9Dj1APMkn2&#10;Ee0/UM6qCAgmzRQ4AcZYpcsOtM159dc2q04GXXYhcTAcZcLvg1U/t6vwFjN1DC+gfiMpIoaA9bGS&#10;A5x6RhNd7iXibCwq7o4q6jExRcnLi+rqoiKxFdVuLud3V0VmIevD6xAxPWlwLDsNj3SlIp7cvmDK&#10;82V9aJnI7OdnJmlcj8y2Db/Nt8uZNbS7t8gGOmLDPf0yzvpnTxrlex+ceHDWk7Pf+MdHgkdbZn5C&#10;TTNJ8UJl+h35pF/j0vX5h5d/AAAA//8DAFBLAwQUAAYACAAAACEANtr0At8AAAANAQAADwAAAGRy&#10;cy9kb3ducmV2LnhtbEyPzU7DMBCE70i8g7VI3KjtgCoT4lQIqRIgLk15ADfe/Aj/RLHbhLdnOcFx&#10;Zkez31S71Tt2wTmNMWiQGwEMQxvtGHoNn8f9nQKWsgnWuBhQwzcm2NXXV5UpbVzCAS9N7hmVhFQa&#10;DUPOU8l5agf0Jm3ihIFuXZy9ySTnntvZLFTuHS+E2HJvxkAfBjPhy4DtV3P2Gvix2S+qcbOI70X3&#10;4d5eDx1GrW9v1ucnYBnX/BeGX3xCh5qYTvEcbGKO9IMUNCZr2D7eS2AUKYRSZJ00KCkk8Lri/1fU&#10;PwAAAP//AwBQSwECLQAUAAYACAAAACEAtoM4kv4AAADhAQAAEwAAAAAAAAAAAAAAAAAAAAAAW0Nv&#10;bnRlbnRfVHlwZXNdLnhtbFBLAQItABQABgAIAAAAIQA4/SH/1gAAAJQBAAALAAAAAAAAAAAAAAAA&#10;AC8BAABfcmVscy8ucmVsc1BLAQItABQABgAIAAAAIQB0iGLPiAEAAAsDAAAOAAAAAAAAAAAAAAAA&#10;AC4CAABkcnMvZTJvRG9jLnhtbFBLAQItABQABgAIAAAAIQA22vQC3wAAAA0BAAAPAAAAAAAAAAAA&#10;AAAAAOIDAABkcnMvZG93bnJldi54bWxQSwUGAAAAAAQABADzAAAA7gQAAAAA&#10;" filled="f" stroked="f">
                <v:textbox style="mso-fit-shape-to-text:t" inset="0,0,0,0">
                  <w:txbxContent>
                    <w:p w14:paraId="4C41606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Participants can share their own experiences, observations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A3CBD0" wp14:editId="1A99010D">
                <wp:simplePos x="0" y="0"/>
                <wp:positionH relativeFrom="column">
                  <wp:posOffset>9207500</wp:posOffset>
                </wp:positionH>
                <wp:positionV relativeFrom="paragraph">
                  <wp:posOffset>4756785</wp:posOffset>
                </wp:positionV>
                <wp:extent cx="4305300" cy="1692275"/>
                <wp:effectExtent l="0" t="0" r="0" b="0"/>
                <wp:wrapNone/>
                <wp:docPr id="1833938294" name="Suorakulmi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69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C25F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and views, and decision-makers </w:t>
                            </w:r>
                          </w:p>
                          <w:p w14:paraId="69E9205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(city officials, politicians, etc.) can then use that information </w:t>
                            </w:r>
                          </w:p>
                          <w:p w14:paraId="2F8A7882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improve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relations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3CBD0" id="Suorakulmio 59" o:spid="_x0000_s1035" style="position:absolute;left:0;text-align:left;margin-left:725pt;margin-top:374.55pt;width:339pt;height:133.2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l5iAEAAAwDAAAOAAAAZHJzL2Uyb0RvYy54bWysUttq4zAQfS/0H4TeGznp3cQphdKlUHYL&#10;7X6AIkuxqKURGjV2/r4jxUnL7tuyL8PcdObMGS3vRtezrY5owTd8Pqs4015Ba/2m4b/fHs9uOMMk&#10;fSt78LrhO438bnV6shxCrRfQQd/qyAjEYz2EhncphVoIVJ12EmcQtKeigehkojBuRBvlQOiuF4uq&#10;uhIDxDZEUBqRsg/7Il8VfGO0Sr+MQZ1Y33DiloqNxa6zFaulrDdRhs6qiYb8BxZOWk9Dj1APMkn2&#10;Ee1fUM6qCAgmzRQ4AcZYpcsOtM28+mOb104GXXYhcTAcZcL/B6t+bl/DS8zUMTyDekdSRAwB62Ml&#10;Bzj1jCa63EvE2VhU3B1V1GNiipIX59XleUViK6rNr24Xi+vLrLOQ9eF5iJh+aHAsOw2PdKaintw+&#10;Y9q3HlomNnsCmUoa1yOzbcNvM2jOrKHdvUQ20BUb7umbcdY/eRIpH/zgxIOznpz9yvcfCR5tmfkF&#10;Nc0kyQvr6Xvkm36PS9fXJ159AgAA//8DAFBLAwQUAAYACAAAACEA1afyfOAAAAAOAQAADwAAAGRy&#10;cy9kb3ducmV2LnhtbEyPS0/DMBCE70j8B2uRuFE7UR8hxKkQUiVAXJryA9x48xB+RLbbhH/PcoLj&#10;7Ixmv6n2izXsiiGO3knIVgIYutbr0fUSPk+HhwJYTMppZbxDCd8YYV/f3lSq1H52R7w2qWdU4mKp&#10;JAwpTSXnsR3QqrjyEzryOh+sSiRDz3VQM5Vbw3Mhttyq0dGHQU34MmD71VysBH5qDnPRmCD8e959&#10;mLfXY4deyvu75fkJWMIl/YXhF5/QoSams784HZkhvd4IGpMk7NaPGTCK5Fle0OlMpsg2W+B1xf/P&#10;qH8AAAD//wMAUEsBAi0AFAAGAAgAAAAhALaDOJL+AAAA4QEAABMAAAAAAAAAAAAAAAAAAAAAAFtD&#10;b250ZW50X1R5cGVzXS54bWxQSwECLQAUAAYACAAAACEAOP0h/9YAAACUAQAACwAAAAAAAAAAAAAA&#10;AAAvAQAAX3JlbHMvLnJlbHNQSwECLQAUAAYACAAAACEAN8SJeYgBAAAMAwAADgAAAAAAAAAAAAAA&#10;AAAuAgAAZHJzL2Uyb0RvYy54bWxQSwECLQAUAAYACAAAACEA1afyfOAAAAAOAQAADwAAAAAAAAAA&#10;AAAAAADiAwAAZHJzL2Rvd25yZXYueG1sUEsFBgAAAAAEAAQA8wAAAO8EAAAAAA==&#10;" filled="f" stroked="f">
                <v:textbox style="mso-fit-shape-to-text:t" inset="0,0,0,0">
                  <w:txbxContent>
                    <w:p w14:paraId="031C25F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and views, and decision-makers </w:t>
                      </w:r>
                    </w:p>
                    <w:p w14:paraId="69E9205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(city officials, politicians, etc.) can then use that information </w:t>
                      </w:r>
                    </w:p>
                    <w:p w14:paraId="2F8A7882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improve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relations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EBE54" wp14:editId="0B7C878D">
                <wp:simplePos x="0" y="0"/>
                <wp:positionH relativeFrom="column">
                  <wp:posOffset>8953500</wp:posOffset>
                </wp:positionH>
                <wp:positionV relativeFrom="paragraph">
                  <wp:posOffset>5950585</wp:posOffset>
                </wp:positionV>
                <wp:extent cx="4301490" cy="742950"/>
                <wp:effectExtent l="0" t="0" r="0" b="0"/>
                <wp:wrapNone/>
                <wp:docPr id="117096876" name="Suorakulmi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149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DE7F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encourage all participants to speak,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EBE54" id="Suorakulmio 58" o:spid="_x0000_s1036" style="position:absolute;left:0;text-align:left;margin-left:705pt;margin-top:468.55pt;width:338.7pt;height:58.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u5QiAEAAAwDAAAOAAAAZHJzL2Uyb0RvYy54bWysUttOGzEQfa/EP1h+J96ElJZVNggJgZAQ&#10;INF+gOO1sxZrj+Ux2c3fM3Y2AbVvVV+sufnMmTOzuh5dz3Y6ogXf8Pms4kx7Ba3124b//nV3/pMz&#10;TNK3sgevG77XyK/XZ99WQ6j1AjroWx0ZgXish9DwLqVQC4Gq007iDIL2lDQQnUzkxq1ooxwI3fVi&#10;UVWXYoDYhghKI1L09pDk64JvjFbp2RjUifUNJ26pvLG8m/yK9UrW2yhDZ9VEQ/4DCyetp6YnqFuZ&#10;JHuP9i8oZ1UEBJNmCpwAY6zSZQaaZl79Mc1rJ4Mus5A4GE4y4f+DVU+71/ASM3UMj6DekBQRQ8D6&#10;lMkOTjWjiS7XEnE2FhX3JxX1mJii4PKimi+vSGxFuR/LxdX3IrOQ9fF3iJjuNTiWjYZH2lIRT+4e&#10;MeX+sj6WTGQO/TOTNG5GZlu6tYKaQxto9y+RDbTFhns6M876B08i5YUfjXg0NpNxGPnmPcGdLU0/&#10;oaamJHnhMp1H3ulXv1R9HvH6AwAA//8DAFBLAwQUAAYACAAAACEAFgIG3uEAAAAOAQAADwAAAGRy&#10;cy9kb3ducmV2LnhtbEyPy07DMBRE90j8g3WR2FE7IdCQxqkQUiVAbJryAW5881D9iGK3CX/PZUWX&#10;oxnNnCm3izXsglMYvJOQrAQwdI3Xg+skfB92DzmwEJXTyniHEn4wwLa6vSlVof3s9nipY8eoxIVC&#10;SehjHAvOQ9OjVWHlR3TktX6yKpKcOq4nNVO5NTwV4plbNTha6NWIbz02p/psJfBDvZvz2kzCf6bt&#10;l/l437fopby/W143wCIu8T8Mf/iEDhUxHf3Z6cAM6SwRdCZKeHlcJ8Aokop8nQE7kimesgR4VfLr&#10;G9UvAAAA//8DAFBLAQItABQABgAIAAAAIQC2gziS/gAAAOEBAAATAAAAAAAAAAAAAAAAAAAAAABb&#10;Q29udGVudF9UeXBlc10ueG1sUEsBAi0AFAAGAAgAAAAhADj9If/WAAAAlAEAAAsAAAAAAAAAAAAA&#10;AAAALwEAAF9yZWxzLy5yZWxzUEsBAi0AFAAGAAgAAAAhADpC7lCIAQAADAMAAA4AAAAAAAAAAAAA&#10;AAAALgIAAGRycy9lMm9Eb2MueG1sUEsBAi0AFAAGAAgAAAAhABYCBt7hAAAADgEAAA8AAAAAAAAA&#10;AAAAAAAA4gMAAGRycy9kb3ducmV2LnhtbFBLBQYAAAAABAAEAPMAAADwBAAAAAA=&#10;" filled="f" stroked="f">
                <v:textbox style="mso-fit-shape-to-text:t" inset="0,0,0,0">
                  <w:txbxContent>
                    <w:p w14:paraId="6E3DE7F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encourage all participants to speak,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89F90" wp14:editId="57CB7A2F">
                <wp:simplePos x="0" y="0"/>
                <wp:positionH relativeFrom="column">
                  <wp:posOffset>9207500</wp:posOffset>
                </wp:positionH>
                <wp:positionV relativeFrom="paragraph">
                  <wp:posOffset>6306185</wp:posOffset>
                </wp:positionV>
                <wp:extent cx="4304030" cy="1200150"/>
                <wp:effectExtent l="0" t="0" r="0" b="0"/>
                <wp:wrapNone/>
                <wp:docPr id="696634480" name="Suorakulmi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030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F8FFA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but keep in mind that no one should be </w:t>
                            </w:r>
                          </w:p>
                          <w:p w14:paraId="06741BCF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forced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give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9F90" id="Suorakulmio 57" o:spid="_x0000_s1037" style="position:absolute;left:0;text-align:left;margin-left:725pt;margin-top:496.55pt;width:338.9pt;height:94.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DQhwEAAA0DAAAOAAAAZHJzL2Uyb0RvYy54bWysUttKJDEQfV/wH0LenXSrK0szPSKIIsgq&#10;6H5AJp1MBzupkIrTPX9vJdMzyvomvhR1y6lTp7K8mtzAtjqiBd/yelFxpr2CzvpNy/+93J7+4QyT&#10;9J0cwOuW7zTyq9XJr+UYGn0GPQydjoxAPDZjaHmfUmiEQNVrJ3EBQXsqGohOJgrjRnRRjoTuBnFW&#10;VZdihNiFCEojUvZmX+Srgm+MVunRGNSJDS0nbqnYWOw6W7FaymYTZeitmmnIb7Bw0noaeoS6kUmy&#10;t2i/QDmrIiCYtFDgBBhjlS470DZ19d82z70MuuxC4mA4yoQ/B6v+bp/DU8zUMTyAekVSRIwBm2Ml&#10;Bzj3TCa63EvE2VRU3B1V1FNiipIX59VFdU5iK6rVdKT6d9FZyObwPERMdxocy07LI52pqCe3D5gy&#10;AdkcWmY2ewKZSprWE7MdQdf5ejm1hm73FNlIZ2y5p3/G2XDvSaV88YMTD856dvY7X78luLVl6AfU&#10;PJQ0L1zm/5GP+jkuXR+/ePUOAAD//wMAUEsDBBQABgAIAAAAIQB01bQM4AAAAA4BAAAPAAAAZHJz&#10;L2Rvd25yZXYueG1sTI/LTsMwFET3SPyDdZHYUdvhlaZxKoRUCRCbpnyAG988VD+i2G3C33NZwXI0&#10;o5kz5XZxll1wikPwCuRKAEPfBDP4TsHXYXeXA4tJe6Nt8KjgGyNsq+urUhcmzH6Plzp1jEp8LLSC&#10;PqWx4Dw2PTodV2FET14bJqcTyanjZtIzlTvLMyGeuNODp4Vej/jaY3Oqz04BP9S7Oa/tJMJH1n7a&#10;97d9i0Gp25vlZQMs4ZL+wvCLT+hQEdMxnL2JzJJ+eBR0JilYr+8lMIpkMnumO0cyZZ5J4FXJ/9+o&#10;fgAAAP//AwBQSwECLQAUAAYACAAAACEAtoM4kv4AAADhAQAAEwAAAAAAAAAAAAAAAAAAAAAAW0Nv&#10;bnRlbnRfVHlwZXNdLnhtbFBLAQItABQABgAIAAAAIQA4/SH/1gAAAJQBAAALAAAAAAAAAAAAAAAA&#10;AC8BAABfcmVscy8ucmVsc1BLAQItABQABgAIAAAAIQCH/HDQhwEAAA0DAAAOAAAAAAAAAAAAAAAA&#10;AC4CAABkcnMvZTJvRG9jLnhtbFBLAQItABQABgAIAAAAIQB01bQM4AAAAA4BAAAPAAAAAAAAAAAA&#10;AAAAAOEDAABkcnMvZG93bnJldi54bWxQSwUGAAAAAAQABADzAAAA7gQAAAAA&#10;" filled="f" stroked="f">
                <v:textbox style="mso-fit-shape-to-text:t" inset="0,0,0,0">
                  <w:txbxContent>
                    <w:p w14:paraId="57F8FFA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but keep in mind that no one should be </w:t>
                      </w:r>
                    </w:p>
                    <w:p w14:paraId="06741BCF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forced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to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give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BE4BAC" wp14:editId="517EE2DE">
                <wp:simplePos x="0" y="0"/>
                <wp:positionH relativeFrom="column">
                  <wp:posOffset>8953500</wp:posOffset>
                </wp:positionH>
                <wp:positionV relativeFrom="paragraph">
                  <wp:posOffset>7144385</wp:posOffset>
                </wp:positionV>
                <wp:extent cx="4305300" cy="1911350"/>
                <wp:effectExtent l="0" t="0" r="0" b="0"/>
                <wp:wrapNone/>
                <wp:docPr id="745970464" name="Suorakulmi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1911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B96E3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Explain that every experience, observation and view </w:t>
                            </w:r>
                          </w:p>
                          <w:p w14:paraId="67B84F44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is equally valuable to the discussion. There are no right or wrong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4BAC" id="Suorakulmio 56" o:spid="_x0000_s1038" style="position:absolute;left:0;text-align:left;margin-left:705pt;margin-top:562.55pt;width:339pt;height:150.5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DLigEAAA0DAAAOAAAAZHJzL2Uyb0RvYy54bWysUttqGzEQfS/kH4Tea+3aTWkWr0MhJBRC&#10;GkjyAbJW8oquNEKjeNd/n5G8dkrzFvoyzE1nzpzR+npyA9vriBZ8y+tFxZn2Cjrrdy1/eb79+oMz&#10;TNJ3cgCvW37QyK83F1/WY2j0EnoYOh0ZgXhsxtDyPqXQCIGq107iAoL2VDQQnUwUxp3oohwJ3Q1i&#10;WVXfxQixCxGURqTszbHINwXfGK3Sb2NQJza0nLilYmOx22zFZi2bXZSht2qmIT/BwknraegZ6kYm&#10;yV6j/QDlrIqAYNJCgRNgjFW67EDb1NU/2zz1MuiyC4mD4SwT/j9Y9bB/Co8xU8dwD+oPkiJiDNic&#10;KznAuWcy0eVeIs6mouLhrKKeElOU/LaqLlcVia2oVl/V9eqy6Cxkc3oeIqY7DY5lp+WRzlTUk/t7&#10;TJmAbE4tM5sjgUwlTduJ2Y6gl/l6ObWF7vAY2UhnbLmnf8bZ8MuTSvniJyeenO3sHHf++Zrg1pah&#10;71DzUNK8cJn/Rz7q33Hpev/FmzcAAAD//wMAUEsDBBQABgAIAAAAIQCj/KZv3QAAAA8BAAAPAAAA&#10;ZHJzL2Rvd25yZXYueG1sTE/LSsNAFN0L/sNwBXd2HmgJMZMiQkHFTVM/YJq5eeA8QmbaxL/3dqW7&#10;e+45nEe1W71jF5zTGIMGuRHAMLTRjqHX8HXcPxTAUjbBGhcDavjBBLv69qYypY1LOOClyT0jk5BK&#10;o2HIeSo5T+2A3qRNnDAQ18XZm0xw7rmdzULm3nElxJZ7MwZKGMyErwO2383Za+DHZr8UjZtF/FDd&#10;p3t/O3QYtb6/W1+egWVc858YrvWpOtTU6RTPwSbmCD9KQWMyXVI9SWCkUaIo6He6smorgdcV/7+j&#10;/gUAAP//AwBQSwECLQAUAAYACAAAACEAtoM4kv4AAADhAQAAEwAAAAAAAAAAAAAAAAAAAAAAW0Nv&#10;bnRlbnRfVHlwZXNdLnhtbFBLAQItABQABgAIAAAAIQA4/SH/1gAAAJQBAAALAAAAAAAAAAAAAAAA&#10;AC8BAABfcmVscy8ucmVsc1BLAQItABQABgAIAAAAIQBgoYDLigEAAA0DAAAOAAAAAAAAAAAAAAAA&#10;AC4CAABkcnMvZTJvRG9jLnhtbFBLAQItABQABgAIAAAAIQCj/KZv3QAAAA8BAAAPAAAAAAAAAAAA&#10;AAAAAOQDAABkcnMvZG93bnJldi54bWxQSwUGAAAAAAQABADzAAAA7gQAAAAA&#10;" filled="f" stroked="f">
                <v:textbox style="mso-fit-shape-to-text:t" inset="0,0,0,0">
                  <w:txbxContent>
                    <w:p w14:paraId="2F5B96E3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Explain that every experience, observation and view </w:t>
                      </w:r>
                    </w:p>
                    <w:p w14:paraId="67B84F44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is equally valuable to the discussion. There are no right or wrong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A0921" wp14:editId="67609DF1">
                <wp:simplePos x="0" y="0"/>
                <wp:positionH relativeFrom="column">
                  <wp:posOffset>9207500</wp:posOffset>
                </wp:positionH>
                <wp:positionV relativeFrom="paragraph">
                  <wp:posOffset>7855585</wp:posOffset>
                </wp:positionV>
                <wp:extent cx="932180" cy="422275"/>
                <wp:effectExtent l="0" t="0" r="0" b="0"/>
                <wp:wrapNone/>
                <wp:docPr id="840831933" name="Suorakulmi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18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C5C48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answers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A0921" id="Suorakulmio 55" o:spid="_x0000_s1039" style="position:absolute;left:0;text-align:left;margin-left:725pt;margin-top:618.55pt;width:73.4pt;height:33.2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hdhwEAAAsDAAAOAAAAZHJzL2Uyb0RvYy54bWysUttq4zAQfS/0H4TeGyXu3cQpC6WlULaF&#10;dj9AkaVYrKURGjV2/n5HipOW3belL2JuOnPmzCzvRtezrY5owTd8MZtzpr2C1vpNw3+9P5zdcIZJ&#10;+lb24HXDdxr53er0ZDmEWlfQQd/qyAjEYz2EhncphVoIVJ12EmcQtKekgehkIjduRBvlQOiuF9V8&#10;fiUGiG2IoDQiRe/3Sb4q+MZolV6MQZ1Y33Dilsoby7vOr1gtZb2JMnRWTTTkf7Bw0npqeoS6l0my&#10;j2j/gXJWRUAwaabACTDGKl1moGkW87+meetk0GUWEgfDUSb8Plj1c/sWXmOmjuEZ1G8kRcQQsD5m&#10;soNTzWiiy7VEnI1Fxd1RRT0mpih4e14tbkhrRamLqqquL7PKQtaHzyFietTgWDYaHmlJRTu5fca0&#10;Lz2UTFz27TORNK5HZls6tfOMmkNraHevkQ20xIZ7ujLO+idPGuV9H4x4MNaTsZ/4x0eCB1uafkJN&#10;TUnxQnu6jrzSr36p+rzh1R8AAAD//wMAUEsDBBQABgAIAAAAIQDOtIqO4QAAAA8BAAAPAAAAZHJz&#10;L2Rvd25yZXYueG1sTI/NTsMwEITvSLyDtUjcqN2EhpLGqRBSJUBcmvIAbrz5Uf0TxW4T3p7tid5m&#10;tKPZ+YrtbA274Bh67yQsFwIYutrr3rUSfg67pzWwEJXTyniHEn4xwLa8vytUrv3k9nipYsuoxIVc&#10;SehiHHLOQ92hVWHhB3R0a/xoVSQ7tlyPaqJya3giRMat6h196NSA7x3Wp+psJfBDtZvWlRmF/0qa&#10;b/P5sW/QS/n4ML9tgEWc438YrvNpOpS06ejPTgdmyD+vBMFEUkn6sgR2zaxeM+I5kkpFmgEvC37L&#10;Uf4BAAD//wMAUEsBAi0AFAAGAAgAAAAhALaDOJL+AAAA4QEAABMAAAAAAAAAAAAAAAAAAAAAAFtD&#10;b250ZW50X1R5cGVzXS54bWxQSwECLQAUAAYACAAAACEAOP0h/9YAAACUAQAACwAAAAAAAAAAAAAA&#10;AAAvAQAAX3JlbHMvLnJlbHNQSwECLQAUAAYACAAAACEA+uooXYcBAAALAwAADgAAAAAAAAAAAAAA&#10;AAAuAgAAZHJzL2Uyb0RvYy54bWxQSwECLQAUAAYACAAAACEAzrSKjuEAAAAPAQAADwAAAAAAAAAA&#10;AAAAAADhAwAAZHJzL2Rvd25yZXYueG1sUEsFBgAAAAAEAAQA8wAAAO8EAAAAAA==&#10;" filled="f" stroked="f">
                <v:textbox style="mso-fit-shape-to-text:t" inset="0,0,0,0">
                  <w:txbxContent>
                    <w:p w14:paraId="24C5C48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answers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D3CBC" wp14:editId="3E08C457">
                <wp:simplePos x="0" y="0"/>
                <wp:positionH relativeFrom="column">
                  <wp:posOffset>8953500</wp:posOffset>
                </wp:positionH>
                <wp:positionV relativeFrom="paragraph">
                  <wp:posOffset>8338185</wp:posOffset>
                </wp:positionV>
                <wp:extent cx="4300855" cy="742950"/>
                <wp:effectExtent l="0" t="0" r="0" b="0"/>
                <wp:wrapNone/>
                <wp:docPr id="817696190" name="Suorakulmi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085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10A324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You should remind the participants that the collected information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D3CBC" id="Suorakulmio 54" o:spid="_x0000_s1040" style="position:absolute;left:0;text-align:left;margin-left:705pt;margin-top:656.55pt;width:338.65pt;height:58.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PhvigEAAAwDAAAOAAAAZHJzL2Uyb0RvYy54bWysUttqGzEQfS/0H4Tea20cO00Wr0MgpBRC&#10;E3D7AbJW8oqsNEKjeNd/35G8dkL7FvIi5qYzZ87M6nZ0PdvriBZ8wy9mFWfaK2it3zX8z++Hb9ec&#10;YZK+lT143fCDRn67/vplNYRaz6GDvtWREYjHeggN71IKtRCoOu0kziBoT0kD0clEbtyJNsqB0F0v&#10;5lV1JQaIbYigNCJF749Jvi74xmiVnoxBnVjfcOKWyhvLu82vWK9kvYsydFZNNOQHWDhpPTU9Q93L&#10;JNlrtP9BOasiIJg0U+AEGGOVLjPQNBfVP9NsOhl0mYXEwXCWCT8PVv3ab8JzzNQxPIJ6QVJEDAHr&#10;cyY7ONWMJrpcS8TZWFQ8nFXUY2KKgovLqrpeLjlTlPu+mN8si8xC1qffIWL6ocGxbDQ80paKeHL/&#10;iCn3l/WpZCJz7J+ZpHE7MtvSrS3y8nJoC+3hObKBtthwT2fGWf/Tk0h54ScjnoztZBxHvntN8GBL&#10;0zeoqSlJXrhM55F3+t4vVW9HvP4LAAD//wMAUEsDBBQABgAIAAAAIQCS5zFz3wAAAA8BAAAPAAAA&#10;ZHJzL2Rvd25yZXYueG1sTE/LTsMwELwj8Q/WInGjdhJEoxCnQkiVAHFpyge48eYh/Ihstwl/z/YE&#10;2suMZjQ7U+9Wa9gFQ5y8k5BtBDB0ndeTGyR8HfcPJbCYlNPKeIcSfjDCrrm9qVWl/eIOeGnTwCjE&#10;xUpJGFOaK85jN6JVceNndKT1PliViIaB66AWCreG50I8casmRx9GNePriN13e7YS+LHdL2VrgvAf&#10;ef9p3t8OPXop7+/Wl2dgCdf0Z4ZrfaoODXU6+bPTkRnij5mgMYlQQQeMPLkotwWw01UtRAa8qfn/&#10;Hc0vAAAA//8DAFBLAQItABQABgAIAAAAIQC2gziS/gAAAOEBAAATAAAAAAAAAAAAAAAAAAAAAABb&#10;Q29udGVudF9UeXBlc10ueG1sUEsBAi0AFAAGAAgAAAAhADj9If/WAAAAlAEAAAsAAAAAAAAAAAAA&#10;AAAALwEAAF9yZWxzLy5yZWxzUEsBAi0AFAAGAAgAAAAhAGms+G+KAQAADAMAAA4AAAAAAAAAAAAA&#10;AAAALgIAAGRycy9lMm9Eb2MueG1sUEsBAi0AFAAGAAgAAAAhAJLnMXPfAAAADwEAAA8AAAAAAAAA&#10;AAAAAAAA5AMAAGRycy9kb3ducmV2LnhtbFBLBQYAAAAABAAEAPMAAADwBAAAAAA=&#10;" filled="f" stroked="f">
                <v:textbox style="mso-fit-shape-to-text:t" inset="0,0,0,0">
                  <w:txbxContent>
                    <w:p w14:paraId="5210A324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You should remind the participants that the collected information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3FDAFA" wp14:editId="22B7F7EB">
                <wp:simplePos x="0" y="0"/>
                <wp:positionH relativeFrom="column">
                  <wp:posOffset>9207500</wp:posOffset>
                </wp:positionH>
                <wp:positionV relativeFrom="paragraph">
                  <wp:posOffset>8693785</wp:posOffset>
                </wp:positionV>
                <wp:extent cx="4304665" cy="1200150"/>
                <wp:effectExtent l="0" t="0" r="0" b="0"/>
                <wp:wrapNone/>
                <wp:docPr id="1419331414" name="Suorakulmi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4665" cy="120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4F75D7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will be reported to decision-makers anonymously, without names </w:t>
                            </w:r>
                          </w:p>
                          <w:p w14:paraId="7A68AA2B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other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identifying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information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DAFA" id="Suorakulmio 53" o:spid="_x0000_s1041" style="position:absolute;left:0;text-align:left;margin-left:725pt;margin-top:684.55pt;width:338.95pt;height:94.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89iQEAAA0DAAAOAAAAZHJzL2Uyb0RvYy54bWysUttq4zAQfS/0H4TeGzltE4qJEwqly0LZ&#10;LXT7AYosxaKWRmjU2Pn7HSlOWnbfSl+GuenMmTNabUbXs72OaME3fD6rONNeQWv9ruGvfx6v7jjD&#10;JH0re/C64QeNfLO+vFgNodbX0EHf6sgIxGM9hIZ3KYVaCFSddhJnELSnooHoZKIw7kQb5UDorhfX&#10;VbUUA8Q2RFAakbIPxyJfF3xjtEq/jUGdWN9w4paKjcVusxXrlax3UYbOqomG/AILJ62noWeoB5kk&#10;e4/2PyhnVQQEk2YKnABjrNJlB9pmXv2zzUsngy67kDgYzjLh98GqX/uX8BwzdQxPoN6QFBFDwPpc&#10;yQFOPaOJLvcScTYWFQ9nFfWYmKLk7U11u1wuOFNUm9OR5ouis5D16XmImH5ocCw7DY90pqKe3D9h&#10;ygRkfWqZ2BwJZCpp3I7MtgS9yNfLqS20h+fIBjpjwz39M876n55Uyhc/OfHkbCfnuPP9e4JHW4Z+&#10;QE1DSfPCZfof+aif49L18YvXfwEAAP//AwBQSwMEFAAGAAgAAAAhABYtYWjiAAAADwEAAA8AAABk&#10;cnMvZG93bnJldi54bWxMj81OwzAQhO9IvIO1SNyonUBKmsapEFIlQFya8gBuvPlR/RPFbhPenuUE&#10;t53d0ew35W6xhl1xCoN3EpKVAIau8XpwnYSv4/4hBxaicloZ71DCNwbYVbc3pSq0n90Br3XsGIW4&#10;UCgJfYxjwXloerQqrPyIjm6tn6yKJKeO60nNFG4NT4VYc6sGRx96NeJrj825vlgJ/Fjv57w2k/Af&#10;aftp3t8OLXop7++Wly2wiEv8M8MvPqFDRUwnf3E6MEP6KRNUJtL0uN4kwMiTJunzBtiJdlmWJ8Cr&#10;kv/vUf0AAAD//wMAUEsBAi0AFAAGAAgAAAAhALaDOJL+AAAA4QEAABMAAAAAAAAAAAAAAAAAAAAA&#10;AFtDb250ZW50X1R5cGVzXS54bWxQSwECLQAUAAYACAAAACEAOP0h/9YAAACUAQAACwAAAAAAAAAA&#10;AAAAAAAvAQAAX3JlbHMvLnJlbHNQSwECLQAUAAYACAAAACEAArF/PYkBAAANAwAADgAAAAAAAAAA&#10;AAAAAAAuAgAAZHJzL2Uyb0RvYy54bWxQSwECLQAUAAYACAAAACEAFi1haOIAAAAPAQAADwAAAAAA&#10;AAAAAAAAAADjAwAAZHJzL2Rvd25yZXYueG1sUEsFBgAAAAAEAAQA8wAAAPIEAAAAAA==&#10;" filled="f" stroked="f">
                <v:textbox style="mso-fit-shape-to-text:t" inset="0,0,0,0">
                  <w:txbxContent>
                    <w:p w14:paraId="634F75D7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will be reported to decision-makers anonymously, without names </w:t>
                      </w:r>
                    </w:p>
                    <w:p w14:paraId="7A68AA2B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14:ligatures w14:val="standardContextual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other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identifying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information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C08B21" wp14:editId="212A452B">
                <wp:simplePos x="0" y="0"/>
                <wp:positionH relativeFrom="column">
                  <wp:posOffset>8953500</wp:posOffset>
                </wp:positionH>
                <wp:positionV relativeFrom="paragraph">
                  <wp:posOffset>9531985</wp:posOffset>
                </wp:positionV>
                <wp:extent cx="4302125" cy="742950"/>
                <wp:effectExtent l="0" t="0" r="0" b="0"/>
                <wp:wrapNone/>
                <wp:docPr id="967096870" name="Suorakulmi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55377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Follow the schedule so that all the questions can be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08B21" id="Suorakulmio 52" o:spid="_x0000_s1042" style="position:absolute;left:0;text-align:left;margin-left:705pt;margin-top:750.55pt;width:338.75pt;height:58.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6/tigEAAAwDAAAOAAAAZHJzL2Uyb0RvYy54bWysUttqGzEQfQ/0H4Tea623ubSL16EQUgIh&#10;CST9AFkreUVXGqFRvOu/z0heOyV5K30Rc9OZM2dmdT25ge10RAu+5ctFxZn2Cjrrty3//XL79Ttn&#10;mKTv5ABet3yvkV+vv5ytxtDoGnoYOh0ZgXhsxtDyPqXQCIGq107iAoL2lDQQnUzkxq3oohwJ3Q2i&#10;rqpLMULsQgSlESl6c0jydcE3Rqv0aAzqxIaWE7dU3ljeTX7FeiWbbZSht2qmIf+BhZPWU9MT1I1M&#10;kr1G+wnKWRUBwaSFAifAGKt0mYGmWVYfpnnuZdBlFhIHw0km/H+w6mH3HJ5ipo7hHtQfJEXEGLA5&#10;ZbKDc81kosu1RJxNRcX9SUU9JaYoeP6tqpf1BWeKclfn9Y+LIrOQzfF3iJh+aXAsGy2PtKUintzd&#10;Y8r9ZXMsmckc+mcmadpMzHZ0a5d5eTm0gW7/FNlIW2y5pzPjbLjzJFJe+NGIR2MzG4eRf74muLWl&#10;6TvU3JQkL1zm88g7/dsvVe9HvH4DAAD//wMAUEsDBBQABgAIAAAAIQDMjYeo4QAAAA8BAAAPAAAA&#10;ZHJzL2Rvd25yZXYueG1sTI/NTsMwEITvSLyDtZW4UdsRbaMQp0JIlQBxacoDuPHmR/VPFLtNeHuW&#10;E9x2dkez35T7xVl2wykOwSuQawEMfRPM4DsFX6fDYw4sJu2NtsGjgm+MsK/u70pdmDD7I97q1DEK&#10;8bHQCvqUxoLz2PTodFyHET3d2jA5nUhOHTeTnincWZ4JseVOD54+9HrE1x6bS311CvipPsx5bScR&#10;PrL2076/HVsMSj2slpdnYAmX9GeGX3xCh4qYzuHqTWSW9JMUVCbRtBFSAiNPJvLdBtiZdluZS+BV&#10;yf/3qH4AAAD//wMAUEsBAi0AFAAGAAgAAAAhALaDOJL+AAAA4QEAABMAAAAAAAAAAAAAAAAAAAAA&#10;AFtDb250ZW50X1R5cGVzXS54bWxQSwECLQAUAAYACAAAACEAOP0h/9YAAACUAQAACwAAAAAAAAAA&#10;AAAAAAAvAQAAX3JlbHMvLnJlbHNQSwECLQAUAAYACAAAACEAnGev7YoBAAAMAwAADgAAAAAAAAAA&#10;AAAAAAAuAgAAZHJzL2Uyb0RvYy54bWxQSwECLQAUAAYACAAAACEAzI2HqOEAAAAPAQAADwAAAAAA&#10;AAAAAAAAAADkAwAAZHJzL2Rvd25yZXYueG1sUEsFBgAAAAAEAAQA8wAAAPIEAAAAAA==&#10;" filled="f" stroked="f">
                <v:textbox style="mso-fit-shape-to-text:t" inset="0,0,0,0">
                  <w:txbxContent>
                    <w:p w14:paraId="1C55377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Follow the schedule so that all the questions can be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63074" wp14:editId="74CB803A">
                <wp:simplePos x="0" y="0"/>
                <wp:positionH relativeFrom="column">
                  <wp:posOffset>9207500</wp:posOffset>
                </wp:positionH>
                <wp:positionV relativeFrom="paragraph">
                  <wp:posOffset>9887585</wp:posOffset>
                </wp:positionV>
                <wp:extent cx="4305300" cy="2012950"/>
                <wp:effectExtent l="0" t="0" r="0" b="0"/>
                <wp:wrapNone/>
                <wp:docPr id="1467336837" name="Suorakulmi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3ED0F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discussed. There are four topics to discuss: inclusion, </w:t>
                            </w:r>
                          </w:p>
                          <w:p w14:paraId="60E4492F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attitudes, sense of safety and interaction  </w:t>
                            </w:r>
                          </w:p>
                          <w:p w14:paraId="30D870A8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approx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. 30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minutes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per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topic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.)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3074" id="Suorakulmio 51" o:spid="_x0000_s1043" style="position:absolute;left:0;text-align:left;margin-left:725pt;margin-top:778.55pt;width:339pt;height:158.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zvigEAAA0DAAAOAAAAZHJzL2Uyb0RvYy54bWysUttuEzEQfUfiHyy/E29TymWVTYVUFSFV&#10;UKnwAY7XzlqsPdaMm938PWNnkyJ4Q7xYc/OZM2dmczuHURwskofYyatVI4WNBnof95388f3+zQcp&#10;KOvY6xGi7eTRkrzdvn61mVJr1zDA2FsUDBKpnVInh5xTqxSZwQZNK0g2ctIBBp3Zxb3qUU+MHka1&#10;bpp3agLsE4KxRBy9OyXltuI7Z03+5hzZLMZOMrdcX6zvrrxqu9HtHnUavFlo6H9gEbSP3PQCdaez&#10;Fs/o/4IK3iAQuLwyEBQ4542tM/A0V80f0zwNOtk6C4tD6SIT/T9Y8/XwlB6xUKf0AOYnsSJqStRe&#10;MsWhpWZ2GEotExdzVfF4UdHOWRgOvr1ubq4bFttwjqdaf7ypOivdnr8npPzZQhDF6CTymqp6+vBA&#10;uRDQ7blkYXMiUKjkeTcL3/OxvS/bK6Ed9MdHFBOvsZOR70yK8UtklcrGzwaejd1inGb+9Jzh3tem&#10;L1BLU9a8clnuoyz1d79WvVzx9hcAAAD//wMAUEsDBBQABgAIAAAAIQBUKuJR3wAAAA8BAAAPAAAA&#10;ZHJzL2Rvd25yZXYueG1sTE/LTsMwELwj8Q/WInGjdqKGRiFOhZAqAeLSlA9w481D+BHZbhP+nuUE&#10;t52HZmfq/WoNu2KIk3cSso0Ahq7zenKDhM/T4aEEFpNyWhnvUMI3Rtg3tze1qrRf3BGvbRoYhbhY&#10;KQljSnPFeexGtCpu/IyOtN4HqxLBMHAd1ELh1vBciEdu1eTow6hmfBmx+2ovVgI/tYelbE0Q/j3v&#10;P8zb67FHL+X93fr8BCzhmv7M8FufqkNDnc7+4nRkhvC2EDQm0VUUuwwYefIsL4k7E1futhnwpub/&#10;dzQ/AAAA//8DAFBLAQItABQABgAIAAAAIQC2gziS/gAAAOEBAAATAAAAAAAAAAAAAAAAAAAAAABb&#10;Q29udGVudF9UeXBlc10ueG1sUEsBAi0AFAAGAAgAAAAhADj9If/WAAAAlAEAAAsAAAAAAAAAAAAA&#10;AAAALwEAAF9yZWxzLy5yZWxzUEsBAi0AFAAGAAgAAAAhAIl9XO+KAQAADQMAAA4AAAAAAAAAAAAA&#10;AAAALgIAAGRycy9lMm9Eb2MueG1sUEsBAi0AFAAGAAgAAAAhAFQq4lHfAAAADwEAAA8AAAAAAAAA&#10;AAAAAAAA5AMAAGRycy9kb3ducmV2LnhtbFBLBQYAAAAABAAEAPMAAADwBAAAAAA=&#10;" filled="f" stroked="f">
                <v:textbox style="mso-fit-shape-to-text:t" inset="0,0,0,0">
                  <w:txbxContent>
                    <w:p w14:paraId="0C3ED0F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discussed. There are four topics to discuss: inclusion, </w:t>
                      </w:r>
                    </w:p>
                    <w:p w14:paraId="60E4492F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attitudes, sense of safety and interaction  </w:t>
                      </w:r>
                    </w:p>
                    <w:p w14:paraId="30D870A8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(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approx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. 30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minutes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per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topic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.)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9DA635" wp14:editId="13296E3D">
                <wp:simplePos x="0" y="0"/>
                <wp:positionH relativeFrom="column">
                  <wp:posOffset>15956280</wp:posOffset>
                </wp:positionH>
                <wp:positionV relativeFrom="paragraph">
                  <wp:posOffset>1657985</wp:posOffset>
                </wp:positionV>
                <wp:extent cx="4299585" cy="1555750"/>
                <wp:effectExtent l="0" t="0" r="0" b="0"/>
                <wp:wrapNone/>
                <wp:docPr id="567888188" name="Suorakulmi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66BC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If participants answer all questions on a topic in less than </w:t>
                            </w:r>
                          </w:p>
                          <w:p w14:paraId="5248B1C2" w14:textId="77777777" w:rsidR="00434650" w:rsidRPr="00434650" w:rsidRDefault="00434650" w:rsidP="00434650">
                            <w:pPr>
                              <w:spacing w:line="560" w:lineRule="exact"/>
                              <w:ind w:left="403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30 minutes, continue to the next topic, or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A635" id="Suorakulmio 50" o:spid="_x0000_s1044" style="position:absolute;left:0;text-align:left;margin-left:1256.4pt;margin-top:130.55pt;width:338.55pt;height:122.5pt;z-index:2516807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p6PigEAAA0DAAAOAAAAZHJzL2Uyb0RvYy54bWysUttqGzEQfS/0H4TeY9kmmzqL1yEQUgqh&#10;DaT5AFkreUVWGqFRvOu/z0heO6V5C3kZ5qYzZ85ofTO6nu11RAu+4YvZnDPtFbTW7xr+/Pf+YsUZ&#10;Julb2YPXDT9o5Deb79/WQ6j1EjroWx0ZgXish9DwLqVQC4Gq007iDIL2VDQQnUwUxp1ooxwI3fVi&#10;OZ9fiQFiGyIojUjZu2ORbwq+MVqlP8agTqxvOHFLxcZit9mKzVrWuyhDZ9VEQ36ChZPW09Az1J1M&#10;kr1G+wHKWRUBwaSZAifAGKt02YG2Wcz/2+apk0GXXUgcDGeZ8Otg1e/9U3iMmTqGB1AvSIqIIWB9&#10;ruQAp57RRJd7iTgbi4qHs4p6TExR8nJ5fV2tKs4U1RZVVf2ois5C1qfnIWL6qcGx7DQ80pmKenL/&#10;gCkTkPWpZWJzJJCppHE7MtsS9CpfL6e20B4eIxvojA339M846395Uilf/OTEk7OdnOPOt68J7m0Z&#10;+g41DSXNC5fpf+Sj/huXrvdfvHkDAAD//wMAUEsDBBQABgAIAAAAIQD8mk334AAAAA0BAAAPAAAA&#10;ZHJzL2Rvd25yZXYueG1sTI/NTsMwEITvSLyDtUjcqOOgRmmIUyGkSoC4NOUB3HjzI/wT2W4T3p7l&#10;BLcd7Wjmm3q/WsOuGOLknQSxyYCh67ye3CDh83R4KIHFpJxWxjuU8I0R9s3tTa0q7Rd3xGubBkYh&#10;LlZKwpjSXHEeuxGtihs/o6Nf74NViWQYuA5qoXBreJ5lBbdqctQwqhlfRuy+2ouVwE/tYSlbEzL/&#10;nvcf5u312KOX8v5ufX4ClnBNf2b4xSd0aIjp7C9OR2Yk5FuRE3uiqxACGFkeRbnbATtL2GaFAN7U&#10;/P+K5gcAAP//AwBQSwECLQAUAAYACAAAACEAtoM4kv4AAADhAQAAEwAAAAAAAAAAAAAAAAAAAAAA&#10;W0NvbnRlbnRfVHlwZXNdLnhtbFBLAQItABQABgAIAAAAIQA4/SH/1gAAAJQBAAALAAAAAAAAAAAA&#10;AAAAAC8BAABfcmVscy8ucmVsc1BLAQItABQABgAIAAAAIQA/Fp6PigEAAA0DAAAOAAAAAAAAAAAA&#10;AAAAAC4CAABkcnMvZTJvRG9jLnhtbFBLAQItABQABgAIAAAAIQD8mk334AAAAA0BAAAPAAAAAAAA&#10;AAAAAAAAAOQDAABkcnMvZG93bnJldi54bWxQSwUGAAAAAAQABADzAAAA8QQAAAAA&#10;" filled="f" stroked="f">
                <v:textbox style="mso-fit-shape-to-text:t" inset="0,0,0,0">
                  <w:txbxContent>
                    <w:p w14:paraId="7A66BC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If participants answer all questions on a topic in less than </w:t>
                      </w:r>
                    </w:p>
                    <w:p w14:paraId="5248B1C2" w14:textId="77777777" w:rsidR="00434650" w:rsidRPr="00434650" w:rsidRDefault="00434650" w:rsidP="00434650">
                      <w:pPr>
                        <w:spacing w:line="560" w:lineRule="exact"/>
                        <w:ind w:left="403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30 minutes, continue to the next topic, or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FE37D0" wp14:editId="25EE933F">
                <wp:simplePos x="0" y="0"/>
                <wp:positionH relativeFrom="column">
                  <wp:posOffset>16210280</wp:posOffset>
                </wp:positionH>
                <wp:positionV relativeFrom="paragraph">
                  <wp:posOffset>2369185</wp:posOffset>
                </wp:positionV>
                <wp:extent cx="4231005" cy="422275"/>
                <wp:effectExtent l="0" t="0" r="0" b="0"/>
                <wp:wrapNone/>
                <wp:docPr id="1864634460" name="Suorakulmi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10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D84F7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take a short break of about 5 minutes.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E37D0" id="Suorakulmio 49" o:spid="_x0000_s1045" style="position:absolute;left:0;text-align:left;margin-left:1276.4pt;margin-top:186.55pt;width:333.15pt;height:33.2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YbiQEAAAwDAAAOAAAAZHJzL2Uyb0RvYy54bWysUttOGzEQfUfqP1h+b7zZQimrbBASokJC&#10;LRLlAxyvnbVYeyyPyW7+vmNnE1D7hnix5uYzZ87M6npyA9vpiBZ8y5eLijPtFXTWb1v+/Ofu6w/O&#10;MEnfyQG8bvleI79efzlbjaHRNfQwdDoyAvHYjKHlfUqhEQJVr53EBQTtKWkgOpnIjVvRRTkSuhtE&#10;XVXfxQixCxGURqTo7SHJ1wXfGK3Sb2NQJza0nLil8sbybvIr1ivZbKMMvVUzDfkBFk5aT01PULcy&#10;SfYa7X9QzqoICCYtFDgBxlilyww0zbL6Z5qnXgZdZiFxMJxkws+DVb92T+ExZuoYHkC9ICkixoDN&#10;KZMdnGsmE12uJeJsKiruTyrqKTFFwfP627KqLjhTlDuv6/ryIsssZHP8HSKmnxocy0bLI22piCd3&#10;D5gOpceSmcyhf2aSps3EbEe3dpVRc2gD3f4xspG22HJPZ8bZcO9JpLzwoxGPxmY2DiPfvCa4s6Xp&#10;G9TclCQvtOfzyDt975eqtyNe/wUAAP//AwBQSwMEFAAGAAgAAAAhABwI+T3iAAAADQEAAA8AAABk&#10;cnMvZG93bnJldi54bWxMj81OwzAQhO9IvIO1lbhRJw4tbYhTIaRKgLg05QHcePOj+ieK3Sa8PcuJ&#10;3na0o5lvit1sDbviGHrvJKTLBBi62uvetRK+j/vHDbAQldPKeIcSfjDArry/K1Su/eQOeK1iyyjE&#10;hVxJ6GIccs5D3aFVYekHdPRr/GhVJDm2XI9qonBruEiSNbeqd9TQqQHfOqzP1cVK4MdqP20qMyb+&#10;UzRf5uP90KCX8mExv74AizjHfzP84RM6lMR08henAzMSxGoliD1KyJ6zFBhZMpFu6TpJeMq2a+Bl&#10;wW9XlL8AAAD//wMAUEsBAi0AFAAGAAgAAAAhALaDOJL+AAAA4QEAABMAAAAAAAAAAAAAAAAAAAAA&#10;AFtDb250ZW50X1R5cGVzXS54bWxQSwECLQAUAAYACAAAACEAOP0h/9YAAACUAQAACwAAAAAAAAAA&#10;AAAAAAAvAQAAX3JlbHMvLnJlbHNQSwECLQAUAAYACAAAACEAfQG2G4kBAAAMAwAADgAAAAAAAAAA&#10;AAAAAAAuAgAAZHJzL2Uyb0RvYy54bWxQSwECLQAUAAYACAAAACEAHAj5PeIAAAANAQAADwAAAAAA&#10;AAAAAAAAAADjAwAAZHJzL2Rvd25yZXYueG1sUEsFBgAAAAAEAAQA8wAAAPIEAAAAAA==&#10;" filled="f" stroked="f">
                <v:textbox style="mso-fit-shape-to-text:t" inset="0,0,0,0">
                  <w:txbxContent>
                    <w:p w14:paraId="49D84F7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take a short break of about 5 minutes.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00A5E" wp14:editId="7591EB43">
                <wp:simplePos x="0" y="0"/>
                <wp:positionH relativeFrom="column">
                  <wp:posOffset>15956280</wp:posOffset>
                </wp:positionH>
                <wp:positionV relativeFrom="paragraph">
                  <wp:posOffset>2851785</wp:posOffset>
                </wp:positionV>
                <wp:extent cx="4299585" cy="742950"/>
                <wp:effectExtent l="0" t="0" r="0" b="0"/>
                <wp:wrapNone/>
                <wp:docPr id="867575235" name="Suorakulmi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958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6E83D2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• At the end of the last discussion, thank the participants and tell them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00A5E" id="Suorakulmio 48" o:spid="_x0000_s1046" style="position:absolute;left:0;text-align:left;margin-left:1256.4pt;margin-top:224.55pt;width:338.55pt;height:58.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LriAEAAAwDAAAOAAAAZHJzL2Uyb0RvYy54bWysUttqGzEQfS/0H4TeazmmbpPF6xAIKYXQ&#10;BtJ+gKyVvCIrjZhRvOu/70heO6V9K30Rc9OZM2dmczuFQRwskofYyqvFUgobDXQ+7lv588fDh2sp&#10;KOvY6QGibeXRkrzdvn+3GVNjV9DD0FkUDBKpGVMr+5xToxSZ3gZNC0g2ctIBBp3Zxb3qUI+MHga1&#10;Wi4/qRGwSwjGEnH0/pSU24rvnDX5u3NksxhaydxyfbG+u/Kq7UY3e9Sp92amof+BRdA+ctML1L3O&#10;Wryi/wsqeINA4PLCQFDgnDe2zsDTXC3/mOa518nWWVgcSheZ6P/Bmm+H5/SEhTqlRzAvxIqoMVFz&#10;yRSH5prJYSi1TFxMVcXjRUU7ZWE4+HF1c7O+XkthOPeZvXWVWenm/Dsh5S8WgihGK5G3VMXTh0fK&#10;pb9uziUzmVP/wiRPu0n4rpWrilpCO+iOTyhG3mIrI5+ZFMPXyCKVhZ8NPBu72TiNfPea4cHXpm9Q&#10;c1OWvHKZz6Ps9He/Vr0d8fYXAAAA//8DAFBLAwQUAAYACAAAACEAe4OxgOEAAAANAQAADwAAAGRy&#10;cy9kb3ducmV2LnhtbEyPy07DMBRE90j8g3WR2FHHoY2SkJsKIVUCxKYpH+DGNw/hRxS7Tfh7zAqW&#10;oxnNnKn2q9HsSrMfnUUQmwQY2dap0fYIn6fDQw7MB2mV1M4Swjd52Ne3N5UslVvska5N6Fkssb6U&#10;CEMIU8m5bwcy0m/cRDZ6nZuNDFHOPVezXGK50TxNkowbOdq4MMiJXgZqv5qLQeCn5rDkjZ4T9552&#10;H/rt9diRQ7y/W5+fgAVaw18YfvEjOtSR6ewuVnmmEdKdSCN7QNhuCwEsRh5FXhTAzgi7LBPA64r/&#10;f1H/AAAA//8DAFBLAQItABQABgAIAAAAIQC2gziS/gAAAOEBAAATAAAAAAAAAAAAAAAAAAAAAABb&#10;Q29udGVudF9UeXBlc10ueG1sUEsBAi0AFAAGAAgAAAAhADj9If/WAAAAlAEAAAsAAAAAAAAAAAAA&#10;AAAALwEAAF9yZWxzLy5yZWxzUEsBAi0AFAAGAAgAAAAhACcDYuuIAQAADAMAAA4AAAAAAAAAAAAA&#10;AAAALgIAAGRycy9lMm9Eb2MueG1sUEsBAi0AFAAGAAgAAAAhAHuDsYDhAAAADQEAAA8AAAAAAAAA&#10;AAAAAAAA4gMAAGRycy9kb3ducmV2LnhtbFBLBQYAAAAABAAEAPMAAADwBAAAAAA=&#10;" filled="f" stroked="f">
                <v:textbox style="mso-fit-shape-to-text:t" inset="0,0,0,0">
                  <w:txbxContent>
                    <w:p w14:paraId="0A6E83D2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• At the end of the last discussion, thank the participants and tell them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A8FE3" wp14:editId="70E0B9FF">
                <wp:simplePos x="0" y="0"/>
                <wp:positionH relativeFrom="column">
                  <wp:posOffset>16210280</wp:posOffset>
                </wp:positionH>
                <wp:positionV relativeFrom="paragraph">
                  <wp:posOffset>3207385</wp:posOffset>
                </wp:positionV>
                <wp:extent cx="4305300" cy="2470150"/>
                <wp:effectExtent l="0" t="0" r="0" b="0"/>
                <wp:wrapNone/>
                <wp:docPr id="956995636" name="Suorakulmi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2470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C3CA1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that some of them (2-4 people) may voluntarily </w:t>
                            </w:r>
                          </w:p>
                          <w:p w14:paraId="0E2D5E34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participate in a later event with decision-makers </w:t>
                            </w:r>
                          </w:p>
                          <w:p w14:paraId="7D83B60C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to discuss the results </w:t>
                            </w:r>
                          </w:p>
                          <w:p w14:paraId="40EBDD4D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of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A8FE3" id="Suorakulmio 47" o:spid="_x0000_s1047" style="position:absolute;left:0;text-align:left;margin-left:1276.4pt;margin-top:252.55pt;width:339pt;height:194.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msiQEAAA0DAAAOAAAAZHJzL2Uyb0RvYy54bWysUttq4zAQfV/oPwi9N3LSyy4mTiiUlkLZ&#10;Ftp+gCJLsailERo1dv5+R4qTlu7bsi/D3HTmzBkt16Pr2U5HtOAbPp9VnGmvoLV+2/C317vzX5xh&#10;kr6VPXjd8L1Gvl6d/VgOodYL6KBvdWQE4rEeQsO7lEItBKpOO4kzCNpT0UB0MlEYt6KNciB014tF&#10;VV2LAWIbIiiNSNnbQ5GvCr4xWqUnY1An1jecuKViY7GbbMVqKettlKGzaqIh/4GFk9bT0BPUrUyS&#10;fUT7F5SzKgKCSTMFToAxVumyA20zr75t89LJoMsuJA6Gk0z4/2DV791LeI6ZOoZHUO9IioghYH2q&#10;5ACnntFEl3uJOBuLivuTinpMTFHy8qK6uqhIbEW1xeXPan5VdBayPj4PEdO9Bsey0/BIZyrqyd0j&#10;pkxA1seWic2BQKaSxs3IbEvQ83y9nNpAu3+ObKAzNtzTP+Osf/CkUr740YlHZzM5h51vPhLc2TL0&#10;E2oaSpoXLtP/yEf9Gpeuz1+8+gMAAP//AwBQSwMEFAAGAAgAAAAhAHdS2sfgAAAADQEAAA8AAABk&#10;cnMvZG93bnJldi54bWxMj81OwzAQhO9IvIO1SNyoHZegEOJUCKkSIC5NeQA33vwIex3FbhPeHnOC&#10;486OZr6pdquz7IJzGD0pyDYCGFLrzUi9gs/j/q4AFqImo60nVPCNAXb19VWlS+MXOuCliT1LIRRK&#10;rWCIcSo5D+2AToeNn5DSr/Oz0zGdc8/NrJcU7iyXQjxwp0dKDYOe8GXA9qs5OwX82OyXorGz8O+y&#10;+7Bvr4cOvVK3N+vzE7CIa/wzwy9+Qoc6MZ38mUxgVoHMc5nYo4Jc5BmwZNnKrUjSSUHxeJ8Bryv+&#10;f0X9AwAA//8DAFBLAQItABQABgAIAAAAIQC2gziS/gAAAOEBAAATAAAAAAAAAAAAAAAAAAAAAABb&#10;Q29udGVudF9UeXBlc10ueG1sUEsBAi0AFAAGAAgAAAAhADj9If/WAAAAlAEAAAsAAAAAAAAAAAAA&#10;AAAALwEAAF9yZWxzLy5yZWxzUEsBAi0AFAAGAAgAAAAhAKrCuayJAQAADQMAAA4AAAAAAAAAAAAA&#10;AAAALgIAAGRycy9lMm9Eb2MueG1sUEsBAi0AFAAGAAgAAAAhAHdS2sfgAAAADQEAAA8AAAAAAAAA&#10;AAAAAAAA4wMAAGRycy9kb3ducmV2LnhtbFBLBQYAAAAABAAEAPMAAADwBAAAAAA=&#10;" filled="f" stroked="f">
                <v:textbox style="mso-fit-shape-to-text:t" inset="0,0,0,0">
                  <w:txbxContent>
                    <w:p w14:paraId="4CC3CA1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that some of them (2-4 people) may voluntarily </w:t>
                      </w:r>
                    </w:p>
                    <w:p w14:paraId="0E2D5E34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participate in a later event with decision-makers </w:t>
                      </w:r>
                    </w:p>
                    <w:p w14:paraId="7D83B60C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to discuss the results </w:t>
                      </w:r>
                    </w:p>
                    <w:p w14:paraId="40EBDD4D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of the discussions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BEEC34" wp14:editId="04AE802B">
                <wp:simplePos x="0" y="0"/>
                <wp:positionH relativeFrom="column">
                  <wp:posOffset>15956280</wp:posOffset>
                </wp:positionH>
                <wp:positionV relativeFrom="paragraph">
                  <wp:posOffset>4989195</wp:posOffset>
                </wp:positionV>
                <wp:extent cx="3672205" cy="422275"/>
                <wp:effectExtent l="0" t="0" r="0" b="0"/>
                <wp:wrapNone/>
                <wp:docPr id="349384060" name="Suorakulmi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20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959F07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Black" w:hAnsi="Merriweather-Black"/>
                                <w:b/>
                                <w:bCs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Instructions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for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Black" w:hAnsi="Merriweather-Black"/>
                                <w:b/>
                                <w:color w:val="282828"/>
                                <w:sz w:val="36"/>
                              </w:rPr>
                              <w:t>notetaker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EEC34" id="Suorakulmio 46" o:spid="_x0000_s1048" style="position:absolute;left:0;text-align:left;margin-left:1256.4pt;margin-top:392.85pt;width:289.15pt;height:33.2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d1MiAEAAAwDAAAOAAAAZHJzL2Uyb0RvYy54bWysUttqGzEQfS/kH4TeY22UJimL16EQUgqh&#10;DaT9AFkreUVXF2YU7/rvO5LXTmjfSl+GuenMmTNa389+ZHsD6GLo+NWq4cwEHXsXdh3/+ePx8hNn&#10;mFXo1RiD6fjBIL/fXHxYT6k1Mg5x7A0wAgnYTqnjQ86pFQL1YLzCVUwmUNFG8CpTCDvRg5oI3Y9C&#10;Ns2tmCL0CaI2iJR9OBb5puJba3T+bi2azMaOE7dcLVS7LVZs1qrdgUqD0wsN9Q8svHKBhp6hHlRW&#10;7BXcX1DeaYgYbV7p6EW01mlTd6Btrpo/tnkZVDJ1FxIH01km/H+w+tv+JT1DoY7pKepfSIqIKWF7&#10;rpQAl57Zgi+9RJzNVcXDWUUzZ6YpeX17J2Vzw5mm2kcp5d1NkVmo9vQ6AeYvJnpWnI4DXamKp/ZP&#10;mI+tp5aFzHF+YZLn7cxc33EpC2pJbWN/eAY20RU7HuibcTZ+DSRSOfjJgZOzXZzjyp9fc3x0degb&#10;1DKUJK+0l+9Rbvo+rl1vn3jzGwAA//8DAFBLAwQUAAYACAAAACEAGZHPX+AAAAANAQAADwAAAGRy&#10;cy9kb3ducmV2LnhtbEyPzU7DMBCE70i8g7VI3Kgdo9AQ4lQIqRIgLk15ADfe/Ah7HcVuE94ec4Lj&#10;aEYz31S71Vl2wTmMnhRkGwEMqfVmpF7B53F/VwALUZPR1hMq+MYAu/r6qtKl8Qsd8NLEnqUSCqVW&#10;MMQ4lZyHdkCnw8ZPSMnr/Ox0THLuuZn1ksqd5VKIB+70SGlh0BO+DNh+NWengB+b/VI0dhb+XXYf&#10;9u310KFX6vZmfX4CFnGNf2H4xU/oUCemkz+TCcwqkHkmE3tUsC3yLbAUuRePWQbspKDIpQReV/z/&#10;i/oHAAD//wMAUEsBAi0AFAAGAAgAAAAhALaDOJL+AAAA4QEAABMAAAAAAAAAAAAAAAAAAAAAAFtD&#10;b250ZW50X1R5cGVzXS54bWxQSwECLQAUAAYACAAAACEAOP0h/9YAAACUAQAACwAAAAAAAAAAAAAA&#10;AAAvAQAAX3JlbHMvLnJlbHNQSwECLQAUAAYACAAAACEAnQndTIgBAAAMAwAADgAAAAAAAAAAAAAA&#10;AAAuAgAAZHJzL2Uyb0RvYy54bWxQSwECLQAUAAYACAAAACEAGZHPX+AAAAANAQAADwAAAAAAAAAA&#10;AAAAAADiAwAAZHJzL2Rvd25yZXYueG1sUEsFBgAAAAAEAAQA8wAAAO8EAAAAAA==&#10;" filled="f" stroked="f">
                <v:textbox style="mso-fit-shape-to-text:t" inset="0,0,0,0">
                  <w:txbxContent>
                    <w:p w14:paraId="33959F07" w14:textId="77777777" w:rsidR="00434650" w:rsidRDefault="00434650" w:rsidP="00434650">
                      <w:pPr>
                        <w:textAlignment w:val="baseline"/>
                        <w:rPr>
                          <w:rFonts w:ascii="Merriweather-Black" w:hAnsi="Merriweather-Black"/>
                          <w:b/>
                          <w:bCs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Instructions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for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the</w:t>
                      </w:r>
                      <w:proofErr w:type="spellEnd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Black" w:hAnsi="Merriweather-Black"/>
                          <w:b/>
                          <w:color w:val="282828"/>
                          <w:sz w:val="36"/>
                        </w:rPr>
                        <w:t>notetaker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786094" wp14:editId="6578CD10">
                <wp:simplePos x="0" y="0"/>
                <wp:positionH relativeFrom="column">
                  <wp:posOffset>15956280</wp:posOffset>
                </wp:positionH>
                <wp:positionV relativeFrom="paragraph">
                  <wp:posOffset>5467985</wp:posOffset>
                </wp:positionV>
                <wp:extent cx="4303395" cy="742950"/>
                <wp:effectExtent l="0" t="0" r="0" b="0"/>
                <wp:wrapNone/>
                <wp:docPr id="213078431" name="Suorakulmi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029109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will receive a chart with questions and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86094" id="Suorakulmio 45" o:spid="_x0000_s1049" style="position:absolute;left:0;text-align:left;margin-left:1256.4pt;margin-top:430.55pt;width:338.85pt;height:58.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lSig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vsjHy6l1aHfPwAa6YsM9fTPO+gdPIuWDHxw4OOvJ2a/86y2FO1uG&#10;fkBNQ0nywmX6Hvmmn+PS9fGJV+8AAAD//wMAUEsDBBQABgAIAAAAIQDeulW+4QAAAA0BAAAPAAAA&#10;ZHJzL2Rvd25yZXYueG1sTI/NTsMwEITvSLyDtUjcqO2gtmmIUyGkSoC4NOUB3HjzI+x1FLtNeHvM&#10;CY6jGc18U+4XZ9kVpzB4UiBXAhhS481AnYLP0+EhBxaiJqOtJ1TwjQH21e1NqQvjZzritY4dSyUU&#10;Cq2gj3EsOA9Nj06HlR+Rktf6yemY5NRxM+k5lTvLMyE23OmB0kKvR3zpsfmqL04BP9WHOa/tJPx7&#10;1n7Yt9dji16p+7vl+QlYxCX+heEXP6FDlZjO/kImMKsgW8sssUcF+UZKYCnyKHdiDeysYLfNJfCq&#10;5P9fVD8AAAD//wMAUEsBAi0AFAAGAAgAAAAhALaDOJL+AAAA4QEAABMAAAAAAAAAAAAAAAAAAAAA&#10;AFtDb250ZW50X1R5cGVzXS54bWxQSwECLQAUAAYACAAAACEAOP0h/9YAAACUAQAACwAAAAAAAAAA&#10;AAAAAAAvAQAAX3JlbHMvLnJlbHNQSwECLQAUAAYACAAAACEA1mIZUooBAAAMAwAADgAAAAAAAAAA&#10;AAAAAAAuAgAAZHJzL2Uyb0RvYy54bWxQSwECLQAUAAYACAAAACEA3rpVvuEAAAANAQAADwAAAAAA&#10;AAAAAAAAAADkAwAAZHJzL2Rvd25yZXYueG1sUEsFBgAAAAAEAAQA8wAAAPIEAAAAAA==&#10;" filled="f" stroked="f">
                <v:textbox style="mso-fit-shape-to-text:t" inset="0,0,0,0">
                  <w:txbxContent>
                    <w:p w14:paraId="0E029109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will receive a chart with questions and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1DF7DE" wp14:editId="23836AF9">
                <wp:simplePos x="0" y="0"/>
                <wp:positionH relativeFrom="column">
                  <wp:posOffset>16210280</wp:posOffset>
                </wp:positionH>
                <wp:positionV relativeFrom="paragraph">
                  <wp:posOffset>5823585</wp:posOffset>
                </wp:positionV>
                <wp:extent cx="3870325" cy="422275"/>
                <wp:effectExtent l="0" t="0" r="0" b="0"/>
                <wp:wrapNone/>
                <wp:docPr id="1869387877" name="Suorakulmi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0325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2B04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may write your notes directly on it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DF7DE" id="Suorakulmio 44" o:spid="_x0000_s1050" style="position:absolute;left:0;text-align:left;margin-left:1276.4pt;margin-top:458.55pt;width:304.75pt;height:33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w6iAEAAAwDAAAOAAAAZHJzL2Uyb0RvYy54bWysUttO4zAQfV9p/8Hy+9YhwIKipggJsUJC&#10;u0jAB7iO3VjEF82YJv17xm5aVvCGeBnNzWfOnPHyanID22pAG3zLTxYVZ9qr0Fm/afnz0+2vS84w&#10;Sd/JIXjd8p1GfrX6+WM5xkbXoQ9Dp4ERiMdmjC3vU4qNEKh67SQuQtSeiiaAk4lC2IgO5EjobhB1&#10;Vf0WY4AuQlAakbI3+yJfFXxjtEr/jEGd2NBy4paKhWLX2YrVUjYbkLG3aqYhv8DCSetp6BHqRibJ&#10;XsF+gnJWQcBg0kIFJ4IxVumyA21zUn3Y5rGXUZddSByMR5nw+2DV3+1jfIBMHeN9UC9IiogxYnOs&#10;5ADnnsmAy71EnE1Fxd1RRT0lpih5enlRndbnnCmqndV1fXGeZRayObyOgOmPDo5lp+VAVyriye09&#10;pn3roWUms5+fmaRpPTHbtbw+y6g5tQ7d7gHYSFdsuadvxtlw50mkfPCDAwdnPTv7la9fU7i1Zeg7&#10;1DyUJC+05++Rb/p/XLreP/HqDQAA//8DAFBLAwQUAAYACAAAACEAMsR1+uEAAAANAQAADwAAAGRy&#10;cy9kb3ducmV2LnhtbEyPzU7DMBCE70i8g7VI3KgTR01DiFMhpEqAuDTlAdx48yPsdRS7TXh7zAmO&#10;Ozua+abar9awK85+dCQh3STAkFqnR+olfJ4ODwUwHxRpZRyhhG/0sK9vbypVarfQEa9N6FkMIV8q&#10;CUMIU8m5bwe0ym/chBR/nZutCvGce65ntcRwa7hIkpxbNVJsGNSELwO2X83FSuCn5rAUjZkT9y66&#10;D/P2euzQSXl/tz4/AQu4hj8z/OJHdKgj09ldSHtmJIjtVkT2IOEx3aXAoiVLc5EBO0epyHLgdcX/&#10;r6h/AAAA//8DAFBLAQItABQABgAIAAAAIQC2gziS/gAAAOEBAAATAAAAAAAAAAAAAAAAAAAAAABb&#10;Q29udGVudF9UeXBlc10ueG1sUEsBAi0AFAAGAAgAAAAhADj9If/WAAAAlAEAAAsAAAAAAAAAAAAA&#10;AAAALwEAAF9yZWxzLy5yZWxzUEsBAi0AFAAGAAgAAAAhAG+oLDqIAQAADAMAAA4AAAAAAAAAAAAA&#10;AAAALgIAAGRycy9lMm9Eb2MueG1sUEsBAi0AFAAGAAgAAAAhADLEdfrhAAAADQEAAA8AAAAAAAAA&#10;AAAAAAAA4gMAAGRycy9kb3ducmV2LnhtbFBLBQYAAAAABAAEAPMAAADwBAAAAAA=&#10;" filled="f" stroked="f">
                <v:textbox style="mso-fit-shape-to-text:t" inset="0,0,0,0">
                  <w:txbxContent>
                    <w:p w14:paraId="1382B04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may write your notes directly on it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BABAEB" wp14:editId="34CCB235">
                <wp:simplePos x="0" y="0"/>
                <wp:positionH relativeFrom="column">
                  <wp:posOffset>15956280</wp:posOffset>
                </wp:positionH>
                <wp:positionV relativeFrom="paragraph">
                  <wp:posOffset>6306185</wp:posOffset>
                </wp:positionV>
                <wp:extent cx="4303395" cy="742950"/>
                <wp:effectExtent l="0" t="0" r="0" b="0"/>
                <wp:wrapNone/>
                <wp:docPr id="433774416" name="Suorakulmi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2765B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During the discussions, you can write your notes in the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BAEB" id="Suorakulmio 43" o:spid="_x0000_s1051" style="position:absolute;left:0;text-align:left;margin-left:1256.4pt;margin-top:496.55pt;width:338.85pt;height:58.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uFigEAAAwDAAAOAAAAZHJzL2Uyb0RvYy54bWysUttOGzEQfa/EP1h+J14S0pZVNggJgSqh&#10;FonyAY7XzlqsL5ox2c3fd+xsAipviJfR3HzmzBmvrkfXs50GtME3/GJWcaa9Cq3124Y//707/8kZ&#10;Julb2QevG77XyK/XZ99WQ6z1PHShbzUwAvFYD7HhXUqxFgJVp53EWYjaU9EEcDJRCFvRghwI3fVi&#10;XlXfxRCgjRCURqTs7aHI1wXfGK3SH2NQJ9Y3nLilYqHYTbZivZL1FmTsrJpoyE+wcNJ6GnqCupVJ&#10;slewH6CcVRAwmDRTwYlgjFW67EDbXFT/bfPUyajLLiQOxpNM+HWw6vfuKT5Cpo7xIagXJEXEELE+&#10;VXKAU89owOVeIs7GouL+pKIeE1OUvFxUi8XVkjNFtR+X86tlkVnI+vg6AqZ7HRzLTsOBrlTEk7sH&#10;THm+rI8tE5nD/MwkjZuR2bbh82U+Xk5tQrt/BDbQFRvu6Ztx1v/yJFI++NGBo7OZnMPKN68p3Nky&#10;9A1qGkqSFy7T98g3fR+XrrdPvP4HAAD//wMAUEsDBBQABgAIAAAAIQAysyP/4QAAAA4BAAAPAAAA&#10;ZHJzL2Rvd25yZXYueG1sTI/LasMwEEX3hf6DmEB3jSSHlNi1HEoh0JZu4vQDFGv8INLIWErs/n3V&#10;Vbsc7uHeM+V+cZbdcAqDJwVyLYAhNd4M1Cn4Oh0ed8BC1GS09YQKvjHAvrq/K3Vh/ExHvNWxY6mE&#10;QqEV9DGOBeeh6dHpsPYjUspaPzkd0zl13Ex6TuXO8kyIJ+70QGmh1yO+9thc6qtTwE/1Yd7VdhL+&#10;I2s/7fvbsUWv1MNqeXkGFnGJfzD86id1qJLT2V/JBGYVZFuZJfeoIM83ElhCNjIXW2DnBEspJPCq&#10;5P/fqH4AAAD//wMAUEsBAi0AFAAGAAgAAAAhALaDOJL+AAAA4QEAABMAAAAAAAAAAAAAAAAAAAAA&#10;AFtDb250ZW50X1R5cGVzXS54bWxQSwECLQAUAAYACAAAACEAOP0h/9YAAACUAQAACwAAAAAAAAAA&#10;AAAAAAAvAQAAX3JlbHMvLnJlbHNQSwECLQAUAAYACAAAACEAWEqrhYoBAAAMAwAADgAAAAAAAAAA&#10;AAAAAAAuAgAAZHJzL2Uyb0RvYy54bWxQSwECLQAUAAYACAAAACEAMrMj/+EAAAAOAQAADwAAAAAA&#10;AAAAAAAAAADkAwAAZHJzL2Rvd25yZXYueG1sUEsFBgAAAAAEAAQA8wAAAPIEAAAAAA==&#10;" filled="f" stroked="f">
                <v:textbox style="mso-fit-shape-to-text:t" inset="0,0,0,0">
                  <w:txbxContent>
                    <w:p w14:paraId="17B2765B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During the discussions, you can write your notes in the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0A196D8" wp14:editId="67AB1CED">
                <wp:simplePos x="0" y="0"/>
                <wp:positionH relativeFrom="column">
                  <wp:posOffset>16210280</wp:posOffset>
                </wp:positionH>
                <wp:positionV relativeFrom="paragraph">
                  <wp:posOffset>6661785</wp:posOffset>
                </wp:positionV>
                <wp:extent cx="4302125" cy="2012950"/>
                <wp:effectExtent l="0" t="0" r="0" b="0"/>
                <wp:wrapNone/>
                <wp:docPr id="2099689597" name="Suorakulmi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125" cy="201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73489E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language that works best for you. After the discussions, </w:t>
                            </w:r>
                          </w:p>
                          <w:p w14:paraId="45B59AC8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a clean copy of your notes should be written in Finnish or </w:t>
                            </w:r>
                          </w:p>
                          <w:p w14:paraId="62FFCC23" w14:textId="77777777" w:rsid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Swedish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196D8" id="Suorakulmio 42" o:spid="_x0000_s1052" style="position:absolute;left:0;text-align:left;margin-left:1276.4pt;margin-top:524.55pt;width:338.75pt;height:158.5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QTiQEAAA0DAAAOAAAAZHJzL2Uyb0RvYy54bWysUttqGzEQfS/0H4Tea603F9rFaxMIKYXQ&#10;BpJ+gKyVvCIrjdAo3vXfdySvnZK8hbwMc9OZM2e02kxuYHsd0YJv+XJRcaa9gs76Xcv/Pt19+84Z&#10;Juk7OYDXLT9o5Jv11y+rMTS6hh6GTkdGIB6bMbS8Tyk0QqDqtZO4gKA9FQ1EJxOFcSe6KEdCd4Oo&#10;q+pajBC7EEFpRMreHot8XfCN0Sr9MQZ1YkPLiVsqNha7zVasV7LZRRl6q2Ya8gMsnLSehp6hbmWS&#10;7CXad1DOqggIJi0UOAHGWKXLDrTNsnqzzWMvgy67kDgYzjLh58Gq3/vH8BAzdQz3oJ6RFBFjwOZc&#10;yQHOPZOJLvcScTYVFQ9nFfWUmKLk5UVVL+srzhTVaKv6x1XRWcjm9DxETD81OJadlkc6U1FP7u8x&#10;ZQKyObXMbI4EMpU0bSdmO4K+ztfLqS10h4fIRjpjyz39M86GX55Uyhc/OfHkbGfnuPPNS4I7W4a+&#10;Qs1DSfPCZf4f+aj/x6Xr9Rev/wEAAP//AwBQSwMEFAAGAAgAAAAhAF7Iuf/iAAAADwEAAA8AAABk&#10;cnMvZG93bnJldi54bWxMj81OwzAQhO9IvIO1SNyoHYdGbRqnQkiVAHFp2gdwk82P8E8Uu014e5YT&#10;HGdnNPNtsV+sYTecwuCdgmQlgKGrfTO4TsH5dHjaAAtRu0Yb71DBNwbYl/d3hc4bP7sj3qrYMSpx&#10;IdcK+hjHnPNQ92h1WPkRHXmtn6yOJKeON5OeqdwaLoXIuNWDo4Vej/jaY/1VXa0CfqoO86Yyk/Af&#10;sv0072/HFr1Sjw/Lyw5YxCX+heEXn9ChJKaLv7omMKNArteS2CM54nmbAKNMKlORArvQLc2yBHhZ&#10;8P9/lD8AAAD//wMAUEsBAi0AFAAGAAgAAAAhALaDOJL+AAAA4QEAABMAAAAAAAAAAAAAAAAAAAAA&#10;AFtDb250ZW50X1R5cGVzXS54bWxQSwECLQAUAAYACAAAACEAOP0h/9YAAACUAQAACwAAAAAAAAAA&#10;AAAAAAAvAQAAX3JlbHMvLnJlbHNQSwECLQAUAAYACAAAACEAKGw0E4kBAAANAwAADgAAAAAAAAAA&#10;AAAAAAAuAgAAZHJzL2Uyb0RvYy54bWxQSwECLQAUAAYACAAAACEAXsi5/+IAAAAPAQAADwAAAAAA&#10;AAAAAAAAAADjAwAAZHJzL2Rvd25yZXYueG1sUEsFBgAAAAAEAAQA8wAAAPIEAAAAAA==&#10;" filled="f" stroked="f">
                <v:textbox style="mso-fit-shape-to-text:t" inset="0,0,0,0">
                  <w:txbxContent>
                    <w:p w14:paraId="3473489E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language that works best for you. After the discussions, </w:t>
                      </w:r>
                    </w:p>
                    <w:p w14:paraId="45B59AC8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a clean copy of your notes should be written in Finnish or </w:t>
                      </w:r>
                    </w:p>
                    <w:p w14:paraId="62FFCC23" w14:textId="77777777" w:rsid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in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Swedish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4D5A2" wp14:editId="282526BA">
                <wp:simplePos x="0" y="0"/>
                <wp:positionH relativeFrom="column">
                  <wp:posOffset>15956280</wp:posOffset>
                </wp:positionH>
                <wp:positionV relativeFrom="paragraph">
                  <wp:posOffset>7855585</wp:posOffset>
                </wp:positionV>
                <wp:extent cx="4302760" cy="742950"/>
                <wp:effectExtent l="0" t="0" r="0" b="0"/>
                <wp:wrapNone/>
                <wp:docPr id="1439934588" name="Suorakulmi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2760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47409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· Write as much as you can while listening to the discussions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4D5A2" id="Suorakulmio 41" o:spid="_x0000_s1053" style="position:absolute;left:0;text-align:left;margin-left:1256.4pt;margin-top:618.55pt;width:338.8pt;height:58.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4MligEAAAwDAAAOAAAAZHJzL2Uyb0RvYy54bWysUttOGzEQfUfqP1h+b7xsgbSrbFAlRIWE&#10;AAn6AY7XzlpdXzRjspu/Z+xsQgVvVV9Gc/OZM2e8up7cwHYa0Abf8vNFxZn2KnTWb1v+++X263fO&#10;MEnfySF43fK9Rn69/nK2GmOj69CHodPACMRjM8aW9ynFRghUvXYSFyFqT0UTwMlEIWxFB3IkdDeI&#10;uqquxBigixCURqTszaHI1wXfGK3SozGoExtaTtxSsVDsJluxXslmCzL2Vs005D+wcNJ6GnqCupFJ&#10;slewn6CcVRAwmLRQwYlgjFW67EDbnFcftnnuZdRlFxIH40km/H+w6mH3HJ8gU8d4H9QfJEXEGLE5&#10;VXKAc89kwOVeIs6mouL+pKKeElOUvPhW1csrEltRbXlR/7gsMgvZHF9HwPRLB8ey03KgKxXx5O4e&#10;U54vm2PLTOYwPzNJ02Zitmt5vczHy6lN6PZPwEa6Yss9fTPOhjtPIuWDHx04OpvZOaz88zWFW1uG&#10;vkPNQ0nywmX+Hvmmf8el6/0Tr98AAAD//wMAUEsDBBQABgAIAAAAIQABfgTC4gAAAA8BAAAPAAAA&#10;ZHJzL2Rvd25yZXYueG1sTI/NTsMwEITvSLyDtUjcqBOnhRLiVAipEiAuTXkAN978CP9EttuEt2c5&#10;wXF2RjPfVrvFGnbBEEfvJOSrDBi61uvR9RI+j/u7LbCYlNPKeIcSvjHCrr6+qlSp/ewOeGlSz6jE&#10;xVJJGFKaSs5jO6BVceUndOR1PliVSIae66BmKreGiyy751aNjhYGNeHLgO1Xc7YS+LHZz9vGhMy/&#10;i+7DvL0eOvRS3t4sz0/AEi7pLwy/+IQONTGd/NnpyIwEsckFsSdyRPGQA6NMkT9ma2AnuhWbdQ68&#10;rvj/P+ofAAAA//8DAFBLAQItABQABgAIAAAAIQC2gziS/gAAAOEBAAATAAAAAAAAAAAAAAAAAAAA&#10;AABbQ29udGVudF9UeXBlc10ueG1sUEsBAi0AFAAGAAgAAAAhADj9If/WAAAAlAEAAAsAAAAAAAAA&#10;AAAAAAAALwEAAF9yZWxzLy5yZWxzUEsBAi0AFAAGAAgAAAAhAPYXgyWKAQAADAMAAA4AAAAAAAAA&#10;AAAAAAAALgIAAGRycy9lMm9Eb2MueG1sUEsBAi0AFAAGAAgAAAAhAAF+BMLiAAAADwEAAA8AAAAA&#10;AAAAAAAAAAAA5AMAAGRycy9kb3ducmV2LnhtbFBLBQYAAAAABAAEAPMAAADzBAAAAAA=&#10;" filled="f" stroked="f">
                <v:textbox style="mso-fit-shape-to-text:t" inset="0,0,0,0">
                  <w:txbxContent>
                    <w:p w14:paraId="0A47409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· Write as much as you can while listening to the discussions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245063" wp14:editId="4B66F621">
                <wp:simplePos x="0" y="0"/>
                <wp:positionH relativeFrom="column">
                  <wp:posOffset>15956280</wp:posOffset>
                </wp:positionH>
                <wp:positionV relativeFrom="paragraph">
                  <wp:posOffset>8338185</wp:posOffset>
                </wp:positionV>
                <wp:extent cx="4303395" cy="742950"/>
                <wp:effectExtent l="0" t="0" r="0" b="0"/>
                <wp:wrapNone/>
                <wp:docPr id="1066852124" name="Suorakulmi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86C86F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Do not worry about whether participants say things in </w:t>
                            </w:r>
                            <w:proofErr w:type="gramStart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a ”right</w:t>
                            </w:r>
                            <w:proofErr w:type="gramEnd"/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45063" id="Suorakulmio 40" o:spid="_x0000_s1054" style="position:absolute;left:0;text-align:left;margin-left:1256.4pt;margin-top:656.55pt;width:338.85pt;height:58.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nXigEAAAwDAAAOAAAAZHJzL2Uyb0RvYy54bWysUttO4zAQfUfaf7D8Th1aWCBqipAQq5UQ&#10;i8TyAa5jNxaxx/KYJv17xm5a0O4b4mU0N585c8bLm9H1bKsjWvANP5tVnGmvoLV+0/CXv/enV5xh&#10;kr6VPXjd8J1GfrP6cbIcQq3n0EHf6sgIxGM9hIZ3KYVaCFSddhJnELSnooHoZKIwbkQb5UDorhfz&#10;qvopBohtiKA0ImXv9kW+KvjGaJX+GIM6sb7hxC0VG4tdZytWS1lvogydVRMN+QUWTlpPQ49QdzJJ&#10;9hbtf1DOqggIJs0UOAHGWKXLDrTNWfXPNs+dDLrsQuJgOMqE3werHrfP4Slm6hgeQL0iKSKGgPWx&#10;kgOcekYTXe4l4mwsKu6OKuoxMUXJ80W1WFxfcKaodnk+v74oMgtZH16HiOmXBsey0/BIVyriye0D&#10;pjxf1oeWicx+fmaSxvXIbNvw+VU+Xk6tod09RTbQFRvu6Ztx1v/2JFI++MGJB2c9OfuVb98S3Nsy&#10;9ANqGkqSFy7T98g3/RyXro9PvHoHAAD//wMAUEsDBBQABgAIAAAAIQDIl+wG4QAAAA8BAAAPAAAA&#10;ZHJzL2Rvd25yZXYueG1sTI/NTsMwEITvSLyDtZW4UTsJRSXEqRBSJUBcmvIAbrz5Uf0T2W4T3p7l&#10;BNrT7oxmv6l2izXsiiGO3knI1gIYutbr0fUSvo77+y2wmJTTyniHEr4xwq6+valUqf3sDnhtUs8o&#10;xMVSSRhSmkrOYzugVXHtJ3SkdT5YlWgNPddBzRRuDc+FeORWjY4+DGrC1wHbc3OxEvix2c/bxgTh&#10;P/Lu07y/HTr0Ut6tlpdnYAmX9GeGX3xCh5qYTv7idGRGQr7JcmJPpBQ0wMhTZE9iA+xEt4dCZMDr&#10;iv/vUf8AAAD//wMAUEsBAi0AFAAGAAgAAAAhALaDOJL+AAAA4QEAABMAAAAAAAAAAAAAAAAAAAAA&#10;AFtDb250ZW50X1R5cGVzXS54bWxQSwECLQAUAAYACAAAACEAOP0h/9YAAACUAQAACwAAAAAAAAAA&#10;AAAAAAAvAQAAX3JlbHMvLnJlbHNQSwECLQAUAAYACAAAACEAOBEJ14oBAAAMAwAADgAAAAAAAAAA&#10;AAAAAAAuAgAAZHJzL2Uyb0RvYy54bWxQSwECLQAUAAYACAAAACEAyJfsBuEAAAAPAQAADwAAAAAA&#10;AAAAAAAAAADkAwAAZHJzL2Rvd25yZXYueG1sUEsFBgAAAAAEAAQA8wAAAPIEAAAAAA==&#10;" filled="f" stroked="f">
                <v:textbox style="mso-fit-shape-to-text:t" inset="0,0,0,0">
                  <w:txbxContent>
                    <w:p w14:paraId="6A86C86F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Do not worry about whether participants say things in </w:t>
                      </w:r>
                      <w:proofErr w:type="gramStart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a ”right</w:t>
                      </w:r>
                      <w:proofErr w:type="gramEnd"/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CCA12" wp14:editId="36C3CC49">
                <wp:simplePos x="0" y="0"/>
                <wp:positionH relativeFrom="column">
                  <wp:posOffset>16210280</wp:posOffset>
                </wp:positionH>
                <wp:positionV relativeFrom="paragraph">
                  <wp:posOffset>8693785</wp:posOffset>
                </wp:positionV>
                <wp:extent cx="1676400" cy="422275"/>
                <wp:effectExtent l="0" t="0" r="0" b="0"/>
                <wp:wrapNone/>
                <wp:docPr id="1082890904" name="Suorakulmi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422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43EC3" w14:textId="77777777" w:rsid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wrong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way</w:t>
                            </w:r>
                            <w:proofErr w:type="spellEnd"/>
                            <w:r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</w:rPr>
                              <w:t>”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CCA12" id="Suorakulmio 39" o:spid="_x0000_s1055" style="position:absolute;left:0;text-align:left;margin-left:1276.4pt;margin-top:684.55pt;width:132pt;height:33.2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5qFiQEAAAwDAAAOAAAAZHJzL2Uyb0RvYy54bWysUttqGzEQfS/kH4TeY62X1GkWr0MhJBRC&#10;Ekj7AbJW8oquNEKjeNd/35G8dkLzVvoyzE1nzpzR+nZyA9vriBZ8y5eLijPtFXTW71r+6+f95TfO&#10;MEnfyQG8bvlBI7/dXHxZj6HRNfQwdDoyAvHYjKHlfUqhEQJVr53EBQTtqWggOpkojDvRRTkSuhtE&#10;XVUrMULsQgSlESl7dyzyTcE3Rqv0bAzqxIaWE7dUbCx2m63YrGWzizL0Vs005D+wcNJ6GnqGupNJ&#10;srdoP0E5qyIgmLRQ4AQYY5UuO9A2y+qvbV57GXTZhcTBcJYJ/x+setq/hpeYqWN4BPUbSRExBmzO&#10;lRzg3DOZ6HIvEWdTUfFwVlFPiSlKLlfXq6uKxFZUu6rr+vprllnI5vQ6REwPGhzLTssjXamIJ/eP&#10;mI6tp5aZzHF+ZpKm7cRs1/L6JqPm1Ba6w0tkI12x5Z6+GWfDD08i5YOfnHhytrNzXPn7W4J7W4a+&#10;Q81DSfJCe/4e+aYf49L1/ok3fwAAAP//AwBQSwMEFAAGAAgAAAAhACSHy7PhAAAADwEAAA8AAABk&#10;cnMvZG93bnJldi54bWxMj81OwzAQhO9IvIO1SNyoE5dEIcSpEFIlQFya9gHcePMj/BPFbhPenuUE&#10;x50ZzX5T7VZr2BXnMHonId0kwNC1Xo+ul3A67h8KYCEqp5XxDiV8Y4BdfXtTqVL7xR3w2sSeUYkL&#10;pZIwxDiVnId2QKvCxk/oyOv8bFWkc+65ntVC5dZwkSQ5t2p09GFQE74O2H41FyuBH5v9UjRmTvyH&#10;6D7N+9uhQy/l/d368gws4hr/wvCLT+hQE9PZX5wOzEgQWSaIPZKzzZ9SYJQRRZqTdibtcZvlwOuK&#10;/99R/wAAAP//AwBQSwECLQAUAAYACAAAACEAtoM4kv4AAADhAQAAEwAAAAAAAAAAAAAAAAAAAAAA&#10;W0NvbnRlbnRfVHlwZXNdLnhtbFBLAQItABQABgAIAAAAIQA4/SH/1gAAAJQBAAALAAAAAAAAAAAA&#10;AAAAAC8BAABfcmVscy8ucmVsc1BLAQItABQABgAIAAAAIQDqz5qFiQEAAAwDAAAOAAAAAAAAAAAA&#10;AAAAAC4CAABkcnMvZTJvRG9jLnhtbFBLAQItABQABgAIAAAAIQAkh8uz4QAAAA8BAAAPAAAAAAAA&#10;AAAAAAAAAOMDAABkcnMvZG93bnJldi54bWxQSwUGAAAAAAQABADzAAAA8QQAAAAA&#10;" filled="f" stroked="f">
                <v:textbox style="mso-fit-shape-to-text:t" inset="0,0,0,0">
                  <w:txbxContent>
                    <w:p w14:paraId="4FC43EC3" w14:textId="77777777" w:rsid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or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wrong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way</w:t>
                      </w:r>
                      <w:proofErr w:type="spellEnd"/>
                      <w:r>
                        <w:rPr>
                          <w:rFonts w:ascii="Merriweather-Light" w:hAnsi="Merriweather-Light"/>
                          <w:color w:val="282828"/>
                          <w:sz w:val="36"/>
                        </w:rPr>
                        <w:t>”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50F8CB" wp14:editId="047CD438">
                <wp:simplePos x="0" y="0"/>
                <wp:positionH relativeFrom="column">
                  <wp:posOffset>15956280</wp:posOffset>
                </wp:positionH>
                <wp:positionV relativeFrom="paragraph">
                  <wp:posOffset>9176385</wp:posOffset>
                </wp:positionV>
                <wp:extent cx="4303395" cy="742950"/>
                <wp:effectExtent l="0" t="0" r="0" b="0"/>
                <wp:wrapNone/>
                <wp:docPr id="865419079" name="Suorakulmi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3395" cy="742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A8A305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· You may write some general information on the participants 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F8CB" id="Suorakulmio 38" o:spid="_x0000_s1056" style="position:absolute;left:0;text-align:left;margin-left:1256.4pt;margin-top:722.55pt;width:338.85pt;height:58.5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5hiQEAAAwDAAAOAAAAZHJzL2Uyb0RvYy54bWysUttO4zAQfUfiHyy/U4cWliVqilZCICTE&#10;IrF8gOvYjbXxRTOmSf+esZsWBG+rfRnNzWfOnPHyZnQ922pAG3zDz2cVZ9qr0Fq/afjrn7uzn5xh&#10;kr6VffC64TuN/GZ1erIcYq3noQt9q4ERiMd6iA3vUoq1EKg67STOQtSeiiaAk4lC2IgW5EDorhfz&#10;qvohhgBthKA0ImVv90W+KvjGaJV+G4M6sb7hxC0VC8WusxWrpaw3IGNn1URD/gMLJ62noUeoW5kk&#10;ewP7DcpZBQGDSTMVnAjGWKXLDrTNefVlm5dORl12IXEwHmXC/wernrYv8RkydYyPQf1FUkQMEetj&#10;JQc49YwGXO4l4mwsKu6OKuoxMUXJi0W1WFxfcqaodnUxv74sMgtZH15HwHSvg2PZaTjQlYp4cvuI&#10;Kc+X9aFlIrOfn5mkcT0y2zZ8UVBzah3a3TOwga7YcE/fjLP+wZNI+eAHBw7OenL2K/96S+HOlqEf&#10;UNNQkrxwmb5HvunnuHR9fOLVOwAAAP//AwBQSwMEFAAGAAgAAAAhAB4vtSziAAAADwEAAA8AAABk&#10;cnMvZG93bnJldi54bWxMj81OwzAQhO9IvIO1SNyoY9NUJcSpEFIlQFya9gHcZPMj/BPZbhPenuUE&#10;x9kZzXxb7hZr2BVDHL1TIFYZMHSNb0fXKzgd9w9bYDFp12rjHSr4xgi76vam1EXrZ3fAa516RiUu&#10;FlrBkNJUcB6bAa2OKz+hI6/zwepEMvS8DXqmcmu4zLINt3p0tDDoCV8HbL7qi1XAj/V+3tYmZP5D&#10;dp/m/e3QoVfq/m55eQaWcEl/YfjFJ3SoiOnsL66NzCiQuZDEnshZr3MBjDKP4inLgZ3plm+kAF6V&#10;/P8f1Q8AAAD//wMAUEsBAi0AFAAGAAgAAAAhALaDOJL+AAAA4QEAABMAAAAAAAAAAAAAAAAAAAAA&#10;AFtDb250ZW50X1R5cGVzXS54bWxQSwECLQAUAAYACAAAACEAOP0h/9YAAACUAQAACwAAAAAAAAAA&#10;AAAAAAAvAQAAX3JlbHMvLnJlbHNQSwECLQAUAAYACAAAACEAjI2OYYkBAAAMAwAADgAAAAAAAAAA&#10;AAAAAAAuAgAAZHJzL2Uyb0RvYy54bWxQSwECLQAUAAYACAAAACEAHi+1LOIAAAAPAQAADwAAAAAA&#10;AAAAAAAAAADjAwAAZHJzL2Rvd25yZXYueG1sUEsFBgAAAAAEAAQA8wAAAPIEAAAAAA==&#10;" filled="f" stroked="f">
                <v:textbox style="mso-fit-shape-to-text:t" inset="0,0,0,0">
                  <w:txbxContent>
                    <w:p w14:paraId="36A8A305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· You may write some general information on the participants </w:t>
                      </w:r>
                    </w:p>
                  </w:txbxContent>
                </v:textbox>
              </v:rect>
            </w:pict>
          </mc:Fallback>
        </mc:AlternateContent>
      </w:r>
      <w:r w:rsidR="00434650" w:rsidRPr="00434650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655EEF" wp14:editId="3610AD0E">
                <wp:simplePos x="0" y="0"/>
                <wp:positionH relativeFrom="column">
                  <wp:posOffset>16210280</wp:posOffset>
                </wp:positionH>
                <wp:positionV relativeFrom="paragraph">
                  <wp:posOffset>9531985</wp:posOffset>
                </wp:positionV>
                <wp:extent cx="4305300" cy="3216275"/>
                <wp:effectExtent l="0" t="0" r="0" b="0"/>
                <wp:wrapNone/>
                <wp:docPr id="208903472" name="Suorakulmi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05300" cy="3216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82CB08" w14:textId="77777777" w:rsidR="00434650" w:rsidRPr="00434650" w:rsidRDefault="00434650" w:rsidP="00434650">
                            <w:pPr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>Into the file. For example: If they are</w:t>
                            </w:r>
                          </w:p>
                          <w:p w14:paraId="7AB3F866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kern w:val="2"/>
                                <w:sz w:val="36"/>
                                <w:szCs w:val="36"/>
                                <w:lang w:val="en-US"/>
                                <w14:ligatures w14:val="standardContextual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immigrants, which countries are they from and how long </w:t>
                            </w:r>
                          </w:p>
                          <w:p w14:paraId="654D630E" w14:textId="77777777" w:rsidR="00434650" w:rsidRPr="00434650" w:rsidRDefault="00434650" w:rsidP="00434650">
                            <w:pPr>
                              <w:spacing w:line="560" w:lineRule="exact"/>
                              <w:textAlignment w:val="baseline"/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rFonts w:ascii="Merriweather-Light" w:hAnsi="Merriweather-Light"/>
                                <w:color w:val="282828"/>
                                <w:sz w:val="36"/>
                                <w:lang w:val="en-US"/>
                              </w:rPr>
                              <w:t xml:space="preserve">have they lived in Finland (less or more than 10 years), </w:t>
                            </w:r>
                          </w:p>
                          <w:p w14:paraId="64DDEF9E" w14:textId="77777777" w:rsidR="00434650" w:rsidRPr="00434650" w:rsidRDefault="00434650" w:rsidP="00434650">
                            <w:pPr>
                              <w:tabs>
                                <w:tab w:val="left" w:pos="2600"/>
                                <w:tab w:val="left" w:pos="5669"/>
                                <w:tab w:val="left" w:pos="6269"/>
                              </w:tabs>
                              <w:spacing w:line="560" w:lineRule="exact"/>
                              <w:textAlignment w:val="baseline"/>
                              <w:rPr>
                                <w:rFonts w:ascii="Times New Roman" w:hAnsi="Times New Roman"/>
                                <w:color w:val="282828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>are they women/men,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young/working-age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or</w:t>
                            </w:r>
                            <w:r w:rsidRPr="00434650">
                              <w:rPr>
                                <w:color w:val="282828"/>
                                <w:sz w:val="36"/>
                                <w:lang w:val="en-US"/>
                              </w:rPr>
                              <w:tab/>
                              <w:t>older.</w:t>
                            </w:r>
                          </w:p>
                        </w:txbxContent>
                      </wps:txbx>
                      <wps:bodyPr wrap="none"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55EEF" id="Suorakulmio 37" o:spid="_x0000_s1057" style="position:absolute;left:0;text-align:left;margin-left:1276.4pt;margin-top:750.55pt;width:339pt;height:253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VCiQEAAA0DAAAOAAAAZHJzL2Uyb0RvYy54bWysUttO4zAQfV+Jf7D8Tp22wKKoKVoJgVZC&#10;gAR8gOvYjbWxx/KYJv37HbtpQfC22pfR3HzmzBmvbkbXs52OaME3fD6rONNeQWv9tuFvr3fn15xh&#10;kr6VPXjd8L1GfrM++7EaQq0X0EHf6sgIxGM9hIZ3KYVaCFSddhJnELSnooHoZKIwbkUb5UDorheL&#10;qroSA8Q2RFAakbK3hyJfF3xjtEpPxqBOrG84cUvFxmI32Yr1StbbKENn1URD/gMLJ62noSeoW5kk&#10;e4/2G5SzKgKCSTMFToAxVumyA20zr75s89LJoMsuJA6Gk0z4/2DV4+4lPMdMHcMDqD9IioghYH2q&#10;5ACnntFEl3uJOBuLivuTinpMTFHyYlldLisSW1FtuZhfLX5eZp2FrI/PQ8R0r8Gx7DQ80pmKenL3&#10;gOnQemyZ2BwIZCpp3IzMtgQ9z6g5tYF2/xzZQGdsuKd/xln/25NK+eJHJx6dzeQcdv71nuDOlqEf&#10;UNNQ0rzQnv5HPurnuHR9/OL1XwAAAP//AwBQSwMEFAAGAAgAAAAhAEoVF0bgAAAADwEAAA8AAABk&#10;cnMvZG93bnJldi54bWxMj8tOwzAQRfdI/QdrKrGjdlKlVCFOhZAqAWLTlA9w48lD+BHZbhP+nmEF&#10;y5lzdedMdVisYTcMcfROQrYRwNC1Xo+ul/B5Pj7sgcWknFbGO5TwjREO9equUqX2szvhrUk9oxIX&#10;SyVhSGkqOY/tgFbFjZ/QEet8sCrRGHqug5qp3BqeC7HjVo2OLgxqwpcB26/maiXwc3Oc940Jwr/n&#10;3Yd5ez116KW8Xy/PT8ASLukvDL/6pA41OV381enIjIS8KHJyT0QKkWXAKLPNt4J2F6JCPO6A1xX/&#10;/0f9AwAA//8DAFBLAQItABQABgAIAAAAIQC2gziS/gAAAOEBAAATAAAAAAAAAAAAAAAAAAAAAABb&#10;Q29udGVudF9UeXBlc10ueG1sUEsBAi0AFAAGAAgAAAAhADj9If/WAAAAlAEAAAsAAAAAAAAAAAAA&#10;AAAALwEAAF9yZWxzLy5yZWxzUEsBAi0AFAAGAAgAAAAhACgeFUKJAQAADQMAAA4AAAAAAAAAAAAA&#10;AAAALgIAAGRycy9lMm9Eb2MueG1sUEsBAi0AFAAGAAgAAAAhAEoVF0bgAAAADwEAAA8AAAAAAAAA&#10;AAAAAAAA4wMAAGRycy9kb3ducmV2LnhtbFBLBQYAAAAABAAEAPMAAADwBAAAAAA=&#10;" filled="f" stroked="f">
                <v:textbox style="mso-fit-shape-to-text:t" inset="0,0,0,0">
                  <w:txbxContent>
                    <w:p w14:paraId="7E82CB08" w14:textId="77777777" w:rsidR="00434650" w:rsidRPr="00434650" w:rsidRDefault="00434650" w:rsidP="00434650">
                      <w:pPr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>Into the file. For example: If they are</w:t>
                      </w:r>
                    </w:p>
                    <w:p w14:paraId="7AB3F866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kern w:val="2"/>
                          <w:sz w:val="36"/>
                          <w:szCs w:val="36"/>
                          <w:lang w:val="en-US"/>
                          <w14:ligatures w14:val="standardContextual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immigrants, which countries are they from and how long </w:t>
                      </w:r>
                    </w:p>
                    <w:p w14:paraId="654D630E" w14:textId="77777777" w:rsidR="00434650" w:rsidRPr="00434650" w:rsidRDefault="00434650" w:rsidP="00434650">
                      <w:pPr>
                        <w:spacing w:line="560" w:lineRule="exact"/>
                        <w:textAlignment w:val="baseline"/>
                        <w:rPr>
                          <w:rFonts w:ascii="Merriweather-Light" w:hAnsi="Merriweather-Light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rFonts w:ascii="Merriweather-Light" w:hAnsi="Merriweather-Light"/>
                          <w:color w:val="282828"/>
                          <w:sz w:val="36"/>
                          <w:lang w:val="en-US"/>
                        </w:rPr>
                        <w:t xml:space="preserve">have they lived in Finland (less or more than 10 years), </w:t>
                      </w:r>
                    </w:p>
                    <w:p w14:paraId="64DDEF9E" w14:textId="77777777" w:rsidR="00434650" w:rsidRPr="00434650" w:rsidRDefault="00434650" w:rsidP="00434650">
                      <w:pPr>
                        <w:tabs>
                          <w:tab w:val="left" w:pos="2600"/>
                          <w:tab w:val="left" w:pos="5669"/>
                          <w:tab w:val="left" w:pos="6269"/>
                        </w:tabs>
                        <w:spacing w:line="560" w:lineRule="exact"/>
                        <w:textAlignment w:val="baseline"/>
                        <w:rPr>
                          <w:rFonts w:ascii="Times New Roman" w:hAnsi="Times New Roman"/>
                          <w:color w:val="282828"/>
                          <w:sz w:val="36"/>
                          <w:szCs w:val="36"/>
                          <w:lang w:val="en-US"/>
                        </w:rPr>
                      </w:pP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>are they women/men,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young/working-age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or</w:t>
                      </w:r>
                      <w:r w:rsidRPr="00434650">
                        <w:rPr>
                          <w:color w:val="282828"/>
                          <w:sz w:val="36"/>
                          <w:lang w:val="en-US"/>
                        </w:rPr>
                        <w:tab/>
                        <w:t>older.</w:t>
                      </w:r>
                    </w:p>
                  </w:txbxContent>
                </v:textbox>
              </v:rect>
            </w:pict>
          </mc:Fallback>
        </mc:AlternateContent>
      </w:r>
    </w:p>
    <w:sectPr w:rsidR="007F5646" w:rsidRPr="005F1B4A" w:rsidSect="00B03D6C">
      <w:headerReference w:type="default" r:id="rId7"/>
      <w:footerReference w:type="default" r:id="rId8"/>
      <w:pgSz w:w="11900" w:h="16840"/>
      <w:pgMar w:top="1417" w:right="1134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08C0" w14:textId="77777777" w:rsidR="008B52DB" w:rsidRDefault="008B52DB" w:rsidP="00B03D6C">
      <w:pPr>
        <w:spacing w:after="0" w:line="240" w:lineRule="auto"/>
      </w:pPr>
      <w:r>
        <w:separator/>
      </w:r>
    </w:p>
  </w:endnote>
  <w:endnote w:type="continuationSeparator" w:id="0">
    <w:p w14:paraId="510A934F" w14:textId="77777777" w:rsidR="008B52DB" w:rsidRDefault="008B52DB" w:rsidP="00B0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Bold">
    <w:altName w:val="Poppins"/>
    <w:charset w:val="00"/>
    <w:family w:val="roman"/>
    <w:pitch w:val="variable"/>
  </w:font>
  <w:font w:name="Poppins-Regular">
    <w:altName w:val="Poppins"/>
    <w:charset w:val="00"/>
    <w:family w:val="roman"/>
    <w:pitch w:val="variable"/>
  </w:font>
  <w:font w:name="Merriweather-Light">
    <w:altName w:val="Merriweather"/>
    <w:charset w:val="00"/>
    <w:family w:val="roman"/>
    <w:pitch w:val="variable"/>
  </w:font>
  <w:font w:name="Merriweather-Black">
    <w:altName w:val="Merriweather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EEA4" w14:textId="77777777" w:rsidR="00B03D6C" w:rsidRDefault="00B03D6C" w:rsidP="00B03D6C">
    <w:pPr>
      <w:pStyle w:val="Alatunniste"/>
      <w:tabs>
        <w:tab w:val="clear" w:pos="9638"/>
      </w:tabs>
      <w:ind w:left="-1134" w:right="-1134"/>
    </w:pPr>
    <w:r>
      <w:rPr>
        <w:noProof/>
      </w:rPr>
      <w:drawing>
        <wp:inline distT="0" distB="0" distL="0" distR="0" wp14:anchorId="264E2BF9" wp14:editId="1FF9B1FF">
          <wp:extent cx="7251065" cy="2255811"/>
          <wp:effectExtent l="0" t="0" r="635" b="5080"/>
          <wp:docPr id="74251122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1122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065" cy="225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83CA6" w14:textId="77777777" w:rsidR="008B52DB" w:rsidRDefault="008B52DB" w:rsidP="00B03D6C">
      <w:pPr>
        <w:spacing w:after="0" w:line="240" w:lineRule="auto"/>
      </w:pPr>
      <w:r>
        <w:separator/>
      </w:r>
    </w:p>
  </w:footnote>
  <w:footnote w:type="continuationSeparator" w:id="0">
    <w:p w14:paraId="77F87914" w14:textId="77777777" w:rsidR="008B52DB" w:rsidRDefault="008B52DB" w:rsidP="00B0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0DB3" w14:textId="24C00876" w:rsidR="00B03D6C" w:rsidRDefault="00B03D6C" w:rsidP="00B03D6C">
    <w:pPr>
      <w:pStyle w:val="Yltunniste"/>
      <w:ind w:hanging="113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58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50"/>
    <w:rsid w:val="001C5AA1"/>
    <w:rsid w:val="002D2B8A"/>
    <w:rsid w:val="00434650"/>
    <w:rsid w:val="00497130"/>
    <w:rsid w:val="005418DB"/>
    <w:rsid w:val="00551815"/>
    <w:rsid w:val="00593611"/>
    <w:rsid w:val="005E2336"/>
    <w:rsid w:val="005F1B4A"/>
    <w:rsid w:val="006573D6"/>
    <w:rsid w:val="00667E7F"/>
    <w:rsid w:val="006B337B"/>
    <w:rsid w:val="00782E6D"/>
    <w:rsid w:val="007C0AC9"/>
    <w:rsid w:val="007F5646"/>
    <w:rsid w:val="008B52DB"/>
    <w:rsid w:val="008E0816"/>
    <w:rsid w:val="00A301E6"/>
    <w:rsid w:val="00AF2E2D"/>
    <w:rsid w:val="00B03D6C"/>
    <w:rsid w:val="00B31B46"/>
    <w:rsid w:val="00B509B4"/>
    <w:rsid w:val="00BC449B"/>
    <w:rsid w:val="00CB1AC9"/>
    <w:rsid w:val="00D5584E"/>
    <w:rsid w:val="00E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A118E"/>
  <w15:chartTrackingRefBased/>
  <w15:docId w15:val="{A009DFA7-AF4C-473E-A1C1-9A211484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82E6D"/>
  </w:style>
  <w:style w:type="paragraph" w:styleId="Otsikko1">
    <w:name w:val="heading 1"/>
    <w:basedOn w:val="Normaali"/>
    <w:next w:val="Normaali"/>
    <w:link w:val="Otsikko1Char"/>
    <w:uiPriority w:val="9"/>
    <w:qFormat/>
    <w:rsid w:val="0078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82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2E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2E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2E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2E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2E6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2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2E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autoRedefine/>
    <w:uiPriority w:val="99"/>
    <w:unhideWhenUsed/>
    <w:rsid w:val="00593611"/>
    <w:pPr>
      <w:tabs>
        <w:tab w:val="center" w:pos="4819"/>
        <w:tab w:val="right" w:pos="9638"/>
      </w:tabs>
      <w:jc w:val="center"/>
    </w:pPr>
    <w:rPr>
      <w:rFonts w:ascii="Arial" w:hAnsi="Arial"/>
      <w:color w:val="000000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593611"/>
    <w:rPr>
      <w:rFonts w:ascii="Arial" w:hAnsi="Arial"/>
      <w:color w:val="000000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782E6D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782E6D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2E6D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2E6D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2E6D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2E6D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2E6D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2E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tsikko">
    <w:name w:val="Title"/>
    <w:basedOn w:val="Normaali"/>
    <w:next w:val="Normaali"/>
    <w:link w:val="OtsikkoChar"/>
    <w:uiPriority w:val="10"/>
    <w:qFormat/>
    <w:rsid w:val="00782E6D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82E6D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2E6D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82E6D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782E6D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82E6D"/>
    <w:rPr>
      <w:i/>
      <w:iCs/>
      <w:color w:val="000000" w:themeColor="text1"/>
    </w:rPr>
  </w:style>
  <w:style w:type="paragraph" w:styleId="Luettelokappale">
    <w:name w:val="List Paragraph"/>
    <w:basedOn w:val="Normaali"/>
    <w:uiPriority w:val="34"/>
    <w:qFormat/>
    <w:rsid w:val="00782E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2E6D"/>
    <w:rPr>
      <w:b/>
      <w:bCs/>
      <w:i/>
      <w:iCs/>
      <w:color w:val="156082" w:themeColor="accent1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2E6D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2E6D"/>
    <w:rPr>
      <w:b/>
      <w:bCs/>
      <w:i/>
      <w:iCs/>
      <w:color w:val="156082" w:themeColor="accent1"/>
    </w:rPr>
  </w:style>
  <w:style w:type="character" w:styleId="Erottuvaviittaus">
    <w:name w:val="Intense Reference"/>
    <w:basedOn w:val="Kappaleenoletusfontti"/>
    <w:uiPriority w:val="32"/>
    <w:qFormat/>
    <w:rsid w:val="00782E6D"/>
    <w:rPr>
      <w:b/>
      <w:bCs/>
      <w:smallCaps/>
      <w:color w:val="E97132" w:themeColor="accent2"/>
      <w:spacing w:val="5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B03D6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03D6C"/>
  </w:style>
  <w:style w:type="character" w:styleId="Voimakas">
    <w:name w:val="Strong"/>
    <w:basedOn w:val="Kappaleenoletusfontti"/>
    <w:uiPriority w:val="22"/>
    <w:qFormat/>
    <w:rsid w:val="00782E6D"/>
    <w:rPr>
      <w:b/>
      <w:bCs/>
    </w:rPr>
  </w:style>
  <w:style w:type="character" w:styleId="Korostus">
    <w:name w:val="Emphasis"/>
    <w:basedOn w:val="Kappaleenoletusfontti"/>
    <w:uiPriority w:val="20"/>
    <w:qFormat/>
    <w:rsid w:val="00782E6D"/>
    <w:rPr>
      <w:i/>
      <w:iCs/>
    </w:rPr>
  </w:style>
  <w:style w:type="paragraph" w:styleId="Eivli">
    <w:name w:val="No Spacing"/>
    <w:link w:val="EivliChar"/>
    <w:uiPriority w:val="1"/>
    <w:qFormat/>
    <w:rsid w:val="00782E6D"/>
    <w:pPr>
      <w:spacing w:after="0" w:line="240" w:lineRule="auto"/>
    </w:pPr>
  </w:style>
  <w:style w:type="character" w:styleId="Hienovarainenkorostus">
    <w:name w:val="Subtle Emphasis"/>
    <w:basedOn w:val="Kappaleenoletusfontti"/>
    <w:uiPriority w:val="19"/>
    <w:qFormat/>
    <w:rsid w:val="00782E6D"/>
    <w:rPr>
      <w:i/>
      <w:iCs/>
      <w:color w:val="808080" w:themeColor="text1" w:themeTint="7F"/>
    </w:rPr>
  </w:style>
  <w:style w:type="character" w:styleId="Hienovarainenviittaus">
    <w:name w:val="Subtle Reference"/>
    <w:basedOn w:val="Kappaleenoletusfontti"/>
    <w:uiPriority w:val="31"/>
    <w:qFormat/>
    <w:rsid w:val="00782E6D"/>
    <w:rPr>
      <w:smallCaps/>
      <w:color w:val="E97132" w:themeColor="accent2"/>
      <w:u w:val="single"/>
    </w:rPr>
  </w:style>
  <w:style w:type="character" w:styleId="Kirjannimike">
    <w:name w:val="Book Title"/>
    <w:basedOn w:val="Kappaleenoletusfontti"/>
    <w:uiPriority w:val="33"/>
    <w:qFormat/>
    <w:rsid w:val="00782E6D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782E6D"/>
    <w:pPr>
      <w:outlineLvl w:val="9"/>
    </w:p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782E6D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customStyle="1" w:styleId="EivliChar">
    <w:name w:val="Ei väliä Char"/>
    <w:basedOn w:val="Kappaleenoletusfontti"/>
    <w:link w:val="Eivli"/>
    <w:uiPriority w:val="1"/>
    <w:rsid w:val="00782E6D"/>
  </w:style>
  <w:style w:type="paragraph" w:customStyle="1" w:styleId="PersonalName">
    <w:name w:val="Personal Name"/>
    <w:basedOn w:val="Otsikko"/>
    <w:rsid w:val="00782E6D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3143\Downloads\Keskustelutilaisuuskutsu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Keskustelutilaisuuskutsu (1).dotx</Template>
  <TotalTime>1</TotalTime>
  <Pages>5</Pages>
  <Words>561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Päkki Liisa (ELY)</dc:creator>
  <cp:keywords/>
  <dc:description/>
  <cp:lastModifiedBy>Päkki Liisa (ELY)</cp:lastModifiedBy>
  <cp:revision>2</cp:revision>
  <dcterms:created xsi:type="dcterms:W3CDTF">2025-05-07T12:40:00Z</dcterms:created>
  <dcterms:modified xsi:type="dcterms:W3CDTF">2025-05-07T12:40:00Z</dcterms:modified>
</cp:coreProperties>
</file>