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DB54" w14:textId="6DC6909C" w:rsidR="003441B2" w:rsidRPr="00784635" w:rsidRDefault="003441B2" w:rsidP="00784635">
      <w:pPr>
        <w:pStyle w:val="Otsikko1"/>
        <w:ind w:firstLine="284"/>
        <w:rPr>
          <w:rFonts w:ascii="Ebrima" w:hAnsi="Ebrima" w:cs="Ebrima"/>
        </w:rPr>
      </w:pPr>
      <w:r>
        <w:rPr>
          <w:lang w:val="sw-KE"/>
        </w:rPr>
        <w:t xml:space="preserve">MALLI KUTSUKIRJEESTÄ / </w:t>
      </w:r>
      <w:r w:rsidR="00784635" w:rsidRPr="00784635">
        <w:rPr>
          <w:rFonts w:ascii="Leelawadee UI" w:hAnsi="Leelawadee UI" w:cs="Leelawadee UI" w:hint="cs"/>
          <w:cs/>
          <w:lang w:bidi="th-TH"/>
        </w:rPr>
        <w:t>ตัวอย่างจดหมายเชิญ</w:t>
      </w:r>
    </w:p>
    <w:p w14:paraId="5C7785B7" w14:textId="779D6F5F" w:rsidR="00784635" w:rsidRPr="00784635" w:rsidRDefault="00784635" w:rsidP="00784635">
      <w:pPr>
        <w:pStyle w:val="Otsikko1"/>
        <w:spacing w:line="240" w:lineRule="auto"/>
        <w:ind w:left="284" w:right="560"/>
        <w:rPr>
          <w:color w:val="000000" w:themeColor="text1"/>
          <w:sz w:val="36"/>
          <w:szCs w:val="36"/>
        </w:rPr>
      </w:pPr>
      <w:r w:rsidRPr="00784635">
        <w:rPr>
          <w:rFonts w:ascii="Leelawadee UI" w:hAnsi="Leelawadee UI" w:cs="Leelawadee UI" w:hint="cs"/>
          <w:color w:val="000000" w:themeColor="text1"/>
          <w:sz w:val="36"/>
          <w:szCs w:val="36"/>
          <w:cs/>
          <w:lang w:bidi="th-TH"/>
        </w:rPr>
        <w:t>ยินดีต้อนรับที่จะแบ่งปันความคิดเห็นและฟังความคิดเห็นของผู้อื่นในภาษาของคุณ</w:t>
      </w:r>
      <w:r w:rsidRPr="00784635">
        <w:rPr>
          <w:rFonts w:hint="cs"/>
          <w:color w:val="000000" w:themeColor="text1"/>
          <w:sz w:val="36"/>
          <w:szCs w:val="36"/>
          <w:cs/>
          <w:lang w:bidi="th-TH"/>
        </w:rPr>
        <w:t>!</w:t>
      </w:r>
    </w:p>
    <w:p w14:paraId="16AE5532" w14:textId="77777777" w:rsidR="00784635" w:rsidRDefault="00784635" w:rsidP="00784635">
      <w:pPr>
        <w:spacing w:after="0"/>
        <w:ind w:right="560"/>
        <w:rPr>
          <w:sz w:val="24"/>
          <w:szCs w:val="24"/>
          <w:lang w:val="sw-KE"/>
        </w:rPr>
      </w:pPr>
    </w:p>
    <w:p w14:paraId="19C4A0C5" w14:textId="77777777" w:rsidR="00784635" w:rsidRDefault="00784635" w:rsidP="00784635">
      <w:pPr>
        <w:spacing w:after="0"/>
        <w:ind w:left="284" w:right="560"/>
        <w:rPr>
          <w:sz w:val="24"/>
          <w:szCs w:val="24"/>
          <w:lang w:val="sw-KE"/>
        </w:rPr>
      </w:pP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เราจัดงานที่มีการพูดคุยเกี่ยวกับความเสมอภาคและความสัมพันธ์ระหว่างผู้คนในพื้นที่</w:t>
      </w:r>
      <w:r w:rsidRPr="00784635">
        <w:rPr>
          <w:rFonts w:hint="cs"/>
          <w:sz w:val="24"/>
          <w:szCs w:val="24"/>
          <w:cs/>
          <w:lang w:val="sw-KE" w:bidi="th-TH"/>
        </w:rPr>
        <w:t xml:space="preserve"> </w:t>
      </w:r>
      <w:r w:rsidRPr="00784635">
        <w:rPr>
          <w:sz w:val="24"/>
          <w:szCs w:val="24"/>
          <w:lang w:val="sw-KE"/>
        </w:rPr>
        <w:t xml:space="preserve">X </w:t>
      </w:r>
    </w:p>
    <w:p w14:paraId="5705D277" w14:textId="77777777" w:rsidR="004B564E" w:rsidRDefault="00784635" w:rsidP="00784635">
      <w:pPr>
        <w:spacing w:after="0"/>
        <w:ind w:left="284" w:right="560"/>
        <w:rPr>
          <w:rFonts w:ascii="Leelawadee UI" w:hAnsi="Leelawadee UI" w:cs="Leelawadee UI"/>
          <w:sz w:val="24"/>
          <w:szCs w:val="24"/>
          <w:lang w:bidi="th-TH"/>
        </w:rPr>
      </w:pP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ในงานนี้เราจะพูดถึงทัศนคติ</w:t>
      </w:r>
      <w:r w:rsidRPr="00784635">
        <w:rPr>
          <w:sz w:val="24"/>
          <w:szCs w:val="24"/>
          <w:lang w:val="sw-KE"/>
        </w:rPr>
        <w:t xml:space="preserve">, </w:t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ความรู้สึกด้านความปลอดภัย</w:t>
      </w:r>
      <w:r w:rsidRPr="00784635">
        <w:rPr>
          <w:sz w:val="24"/>
          <w:szCs w:val="24"/>
          <w:lang w:val="sw-KE"/>
        </w:rPr>
        <w:t xml:space="preserve">, </w:t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การสื่อสาร</w:t>
      </w:r>
      <w:r w:rsidRPr="00784635">
        <w:rPr>
          <w:sz w:val="24"/>
          <w:szCs w:val="24"/>
          <w:lang w:val="sw-KE"/>
        </w:rPr>
        <w:t xml:space="preserve">, </w:t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และการมีส่วนร่วม</w:t>
      </w:r>
    </w:p>
    <w:p w14:paraId="5085FC50" w14:textId="77777777" w:rsidR="004B564E" w:rsidRDefault="00784635" w:rsidP="00784635">
      <w:pPr>
        <w:spacing w:after="0"/>
        <w:ind w:left="284" w:right="560"/>
        <w:rPr>
          <w:rFonts w:ascii="Leelawadee UI" w:hAnsi="Leelawadee UI" w:cs="Leelawadee UI"/>
          <w:sz w:val="24"/>
          <w:szCs w:val="24"/>
          <w:lang w:bidi="th-TH"/>
        </w:rPr>
      </w:pPr>
      <w:r w:rsidRPr="00784635">
        <w:rPr>
          <w:sz w:val="24"/>
          <w:szCs w:val="24"/>
          <w:lang w:val="sw-KE"/>
        </w:rPr>
        <w:br/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ในงานนี้จะมีการรวบรวมความคิดเห็นและประสบการณ์โดยไม่ต้องใช้ชื่อและจะนำไปส่งให้ผู้ตัดสินใจ</w:t>
      </w:r>
      <w:r w:rsidRPr="00784635">
        <w:rPr>
          <w:sz w:val="24"/>
          <w:szCs w:val="24"/>
          <w:lang w:val="sw-KE"/>
        </w:rPr>
        <w:br/>
      </w:r>
    </w:p>
    <w:p w14:paraId="69B87BDF" w14:textId="3F2D78A2" w:rsidR="004B564E" w:rsidRDefault="00784635" w:rsidP="004B564E">
      <w:pPr>
        <w:spacing w:after="0"/>
        <w:ind w:left="284" w:right="560"/>
        <w:rPr>
          <w:sz w:val="24"/>
          <w:szCs w:val="24"/>
          <w:lang w:bidi="th-TH"/>
        </w:rPr>
      </w:pP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ตอนนี้คุณมีโอกาสที่จะแบ่งปันความคิดเห็นของคุณและมีอิทธิพลด้วยภาษาไทย</w:t>
      </w:r>
      <w:r w:rsidRPr="00784635">
        <w:rPr>
          <w:sz w:val="24"/>
          <w:szCs w:val="24"/>
          <w:lang w:val="sw-KE"/>
        </w:rPr>
        <w:br/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มาร่วมกับเราและบอกเล่าประสบการณ์และความคิดของคุณอย่างกล้าหาญ</w:t>
      </w:r>
      <w:r w:rsidRPr="00784635">
        <w:rPr>
          <w:rFonts w:hint="cs"/>
          <w:sz w:val="24"/>
          <w:szCs w:val="24"/>
          <w:cs/>
          <w:lang w:val="sw-KE" w:bidi="th-TH"/>
        </w:rPr>
        <w:t>!</w:t>
      </w:r>
    </w:p>
    <w:p w14:paraId="59CCA1BB" w14:textId="679C1402" w:rsidR="00784635" w:rsidRPr="00784635" w:rsidRDefault="00784635" w:rsidP="00784635">
      <w:pPr>
        <w:spacing w:after="0"/>
        <w:ind w:left="284" w:right="560"/>
        <w:rPr>
          <w:rFonts w:ascii="Leelawadee UI" w:hAnsi="Leelawadee UI" w:cs="Leelawadee UI"/>
          <w:sz w:val="24"/>
          <w:szCs w:val="24"/>
          <w:lang w:val="sw-KE" w:bidi="th-TH"/>
        </w:rPr>
      </w:pPr>
      <w:r w:rsidRPr="00784635">
        <w:rPr>
          <w:sz w:val="24"/>
          <w:szCs w:val="24"/>
          <w:lang w:val="sw-KE"/>
        </w:rPr>
        <w:br/>
      </w:r>
    </w:p>
    <w:p w14:paraId="7A171393" w14:textId="77777777" w:rsidR="00784635" w:rsidRDefault="00784635" w:rsidP="00784635">
      <w:pPr>
        <w:spacing w:after="0"/>
        <w:ind w:left="284" w:right="560"/>
        <w:rPr>
          <w:rFonts w:ascii="Leelawadee UI" w:hAnsi="Leelawadee UI" w:cs="Leelawadee UI"/>
          <w:sz w:val="24"/>
          <w:szCs w:val="24"/>
          <w:cs/>
          <w:lang w:val="sw-KE" w:bidi="th-TH"/>
        </w:rPr>
      </w:pPr>
      <w:r w:rsidRPr="00784635">
        <w:rPr>
          <w:rFonts w:ascii="Leelawadee UI" w:hAnsi="Leelawadee UI" w:cs="Leelawadee UI" w:hint="cs"/>
          <w:b/>
          <w:bCs/>
          <w:sz w:val="24"/>
          <w:szCs w:val="24"/>
          <w:cs/>
          <w:lang w:val="sw-KE" w:bidi="th-TH"/>
        </w:rPr>
        <w:t>เวลา</w:t>
      </w:r>
      <w:r w:rsidRPr="00784635">
        <w:rPr>
          <w:rFonts w:hint="cs"/>
          <w:b/>
          <w:bCs/>
          <w:sz w:val="24"/>
          <w:szCs w:val="24"/>
          <w:cs/>
          <w:lang w:val="sw-KE" w:bidi="th-TH"/>
        </w:rPr>
        <w:t>:</w:t>
      </w:r>
      <w:r w:rsidRPr="00784635">
        <w:rPr>
          <w:rFonts w:hint="cs"/>
          <w:sz w:val="24"/>
          <w:szCs w:val="24"/>
          <w:cs/>
          <w:lang w:val="sw-KE" w:bidi="th-TH"/>
        </w:rPr>
        <w:t xml:space="preserve"> </w:t>
      </w:r>
      <w:r w:rsidRPr="00784635">
        <w:rPr>
          <w:sz w:val="24"/>
          <w:szCs w:val="24"/>
          <w:lang w:val="sw-KE"/>
        </w:rPr>
        <w:t xml:space="preserve">X.X.20XX </w:t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เวลา</w:t>
      </w:r>
      <w:r w:rsidRPr="00784635">
        <w:rPr>
          <w:rFonts w:hint="cs"/>
          <w:sz w:val="24"/>
          <w:szCs w:val="24"/>
          <w:cs/>
          <w:lang w:val="sw-KE" w:bidi="th-TH"/>
        </w:rPr>
        <w:t xml:space="preserve"> </w:t>
      </w:r>
      <w:r w:rsidRPr="00784635">
        <w:rPr>
          <w:sz w:val="24"/>
          <w:szCs w:val="24"/>
          <w:lang w:val="sw-KE"/>
        </w:rPr>
        <w:t>17:00–20:00</w:t>
      </w:r>
      <w:r w:rsidRPr="00784635">
        <w:rPr>
          <w:sz w:val="24"/>
          <w:szCs w:val="24"/>
          <w:lang w:val="sw-KE"/>
        </w:rPr>
        <w:br/>
      </w:r>
      <w:r w:rsidRPr="00784635">
        <w:rPr>
          <w:rFonts w:ascii="Leelawadee UI" w:hAnsi="Leelawadee UI" w:cs="Leelawadee UI" w:hint="cs"/>
          <w:b/>
          <w:bCs/>
          <w:sz w:val="24"/>
          <w:szCs w:val="24"/>
          <w:cs/>
          <w:lang w:val="sw-KE" w:bidi="th-TH"/>
        </w:rPr>
        <w:t>สถานที่</w:t>
      </w:r>
      <w:r w:rsidRPr="00784635">
        <w:rPr>
          <w:rFonts w:hint="cs"/>
          <w:b/>
          <w:bCs/>
          <w:sz w:val="24"/>
          <w:szCs w:val="24"/>
          <w:cs/>
          <w:lang w:val="sw-KE" w:bidi="th-TH"/>
        </w:rPr>
        <w:t>:</w:t>
      </w:r>
      <w:r w:rsidRPr="00784635">
        <w:rPr>
          <w:rFonts w:hint="cs"/>
          <w:sz w:val="24"/>
          <w:szCs w:val="24"/>
          <w:cs/>
          <w:lang w:val="sw-KE" w:bidi="th-TH"/>
        </w:rPr>
        <w:t xml:space="preserve"> </w:t>
      </w:r>
      <w:r w:rsidRPr="00784635">
        <w:rPr>
          <w:sz w:val="24"/>
          <w:szCs w:val="24"/>
          <w:lang w:val="sw-KE"/>
        </w:rPr>
        <w:t xml:space="preserve">X, </w:t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ที่อยู่</w:t>
      </w:r>
      <w:r w:rsidRPr="00784635">
        <w:rPr>
          <w:sz w:val="24"/>
          <w:szCs w:val="24"/>
          <w:lang w:val="sw-KE"/>
        </w:rPr>
        <w:t xml:space="preserve">, </w:t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เมือง</w:t>
      </w:r>
      <w:r w:rsidRPr="00784635">
        <w:rPr>
          <w:sz w:val="24"/>
          <w:szCs w:val="24"/>
          <w:lang w:val="sw-KE"/>
        </w:rPr>
        <w:br/>
      </w:r>
    </w:p>
    <w:p w14:paraId="382FAE8B" w14:textId="77777777" w:rsidR="00784635" w:rsidRDefault="00784635" w:rsidP="00784635">
      <w:pPr>
        <w:spacing w:after="0"/>
        <w:ind w:left="284" w:right="560"/>
        <w:rPr>
          <w:rFonts w:ascii="Leelawadee UI" w:hAnsi="Leelawadee UI" w:cs="Leelawadee UI"/>
          <w:sz w:val="24"/>
          <w:szCs w:val="24"/>
          <w:lang w:bidi="th-TH"/>
        </w:rPr>
      </w:pP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จะมีการเสิร์ฟกาแฟ</w:t>
      </w:r>
      <w:r w:rsidRPr="00784635">
        <w:rPr>
          <w:rFonts w:hint="cs"/>
          <w:sz w:val="24"/>
          <w:szCs w:val="24"/>
          <w:cs/>
          <w:lang w:val="sw-KE" w:bidi="th-TH"/>
        </w:rPr>
        <w:t>/</w:t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ชาและขนมขบเคี้ยวระหว่างเวลา</w:t>
      </w:r>
      <w:r w:rsidRPr="00784635">
        <w:rPr>
          <w:rFonts w:hint="cs"/>
          <w:sz w:val="24"/>
          <w:szCs w:val="24"/>
          <w:cs/>
          <w:lang w:val="sw-KE" w:bidi="th-TH"/>
        </w:rPr>
        <w:t xml:space="preserve"> </w:t>
      </w:r>
      <w:r w:rsidRPr="00784635">
        <w:rPr>
          <w:sz w:val="24"/>
          <w:szCs w:val="24"/>
          <w:lang w:val="sw-KE"/>
        </w:rPr>
        <w:t>17:00–17:30</w:t>
      </w:r>
      <w:r w:rsidRPr="00784635">
        <w:rPr>
          <w:sz w:val="24"/>
          <w:szCs w:val="24"/>
          <w:lang w:val="sw-KE"/>
        </w:rPr>
        <w:br/>
      </w:r>
    </w:p>
    <w:p w14:paraId="46385D20" w14:textId="6256D4D4" w:rsidR="00784635" w:rsidRPr="00784635" w:rsidRDefault="00784635" w:rsidP="00784635">
      <w:pPr>
        <w:spacing w:after="0"/>
        <w:ind w:left="284" w:right="560"/>
        <w:rPr>
          <w:rFonts w:ascii="Leelawadee UI" w:hAnsi="Leelawadee UI" w:cs="Leelawadee UI"/>
          <w:sz w:val="24"/>
          <w:szCs w:val="24"/>
          <w:lang w:bidi="th-TH"/>
        </w:rPr>
      </w:pP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งาน</w:t>
      </w:r>
      <w:r w:rsidRPr="00784635">
        <w:rPr>
          <w:rFonts w:hint="cs"/>
          <w:sz w:val="24"/>
          <w:szCs w:val="24"/>
          <w:cs/>
          <w:lang w:val="sw-KE" w:bidi="th-TH"/>
        </w:rPr>
        <w:t>/</w:t>
      </w:r>
      <w:r w:rsidRPr="00784635">
        <w:rPr>
          <w:rFonts w:ascii="Leelawadee UI" w:hAnsi="Leelawadee UI" w:cs="Leelawadee UI" w:hint="cs"/>
          <w:sz w:val="24"/>
          <w:szCs w:val="24"/>
          <w:cs/>
          <w:lang w:val="sw-KE" w:bidi="th-TH"/>
        </w:rPr>
        <w:t>งานเหล่านี้จัดโดยองค์กร</w:t>
      </w:r>
      <w:r w:rsidRPr="00784635">
        <w:rPr>
          <w:rFonts w:hint="cs"/>
          <w:sz w:val="24"/>
          <w:szCs w:val="24"/>
          <w:cs/>
          <w:lang w:val="sw-KE" w:bidi="th-TH"/>
        </w:rPr>
        <w:t xml:space="preserve"> </w:t>
      </w:r>
      <w:r w:rsidRPr="00784635">
        <w:rPr>
          <w:sz w:val="24"/>
          <w:szCs w:val="24"/>
          <w:lang w:val="sw-KE"/>
        </w:rPr>
        <w:t>X</w:t>
      </w:r>
    </w:p>
    <w:p w14:paraId="5EC1F67E" w14:textId="77777777" w:rsidR="00784635" w:rsidRPr="00810316" w:rsidRDefault="00784635" w:rsidP="00810316">
      <w:pPr>
        <w:spacing w:after="0"/>
        <w:ind w:left="284" w:right="560"/>
        <w:rPr>
          <w:sz w:val="24"/>
          <w:szCs w:val="24"/>
          <w:lang w:val="sw-KE"/>
        </w:rPr>
      </w:pPr>
    </w:p>
    <w:p w14:paraId="3695DBB7" w14:textId="77777777" w:rsidR="00810316" w:rsidRDefault="00810316" w:rsidP="00FC0DC4">
      <w:pPr>
        <w:spacing w:after="0"/>
        <w:ind w:left="284" w:right="560"/>
        <w:rPr>
          <w:sz w:val="24"/>
          <w:szCs w:val="24"/>
          <w:lang w:val="sw-KE"/>
        </w:rPr>
      </w:pPr>
    </w:p>
    <w:p w14:paraId="34DA1A8B" w14:textId="77777777" w:rsidR="003441B2" w:rsidRDefault="003441B2">
      <w:pPr>
        <w:rPr>
          <w:sz w:val="24"/>
          <w:szCs w:val="24"/>
          <w:lang w:val="sw-KE"/>
        </w:rPr>
      </w:pPr>
      <w:r>
        <w:rPr>
          <w:sz w:val="24"/>
          <w:szCs w:val="24"/>
          <w:lang w:val="sw-KE"/>
        </w:rPr>
        <w:br w:type="page"/>
      </w:r>
    </w:p>
    <w:p w14:paraId="46C7FE18" w14:textId="4D2B2617" w:rsidR="003441B2" w:rsidRPr="00810316" w:rsidRDefault="003441B2" w:rsidP="003441B2">
      <w:pPr>
        <w:pStyle w:val="Otsikko1"/>
        <w:rPr>
          <w:lang w:val="sw-KE"/>
        </w:rPr>
      </w:pPr>
      <w:r w:rsidRPr="00810316">
        <w:rPr>
          <w:lang w:val="sw-KE"/>
        </w:rPr>
        <w:lastRenderedPageBreak/>
        <w:t>KESKUSTELUKYSYMYKSET</w:t>
      </w:r>
      <w:r w:rsidRPr="00726CC6">
        <w:rPr>
          <w:lang w:val="sw-KE"/>
        </w:rPr>
        <w:t xml:space="preserve"> </w:t>
      </w:r>
      <w:r>
        <w:rPr>
          <w:lang w:val="sw-KE"/>
        </w:rPr>
        <w:t xml:space="preserve">/ </w:t>
      </w:r>
      <w:r w:rsidR="00784635" w:rsidRPr="00784635">
        <w:rPr>
          <w:rFonts w:ascii="Leelawadee UI" w:hAnsi="Leelawadee UI" w:cs="Leelawadee UI" w:hint="cs"/>
          <w:cs/>
          <w:lang w:val="sw-KE" w:bidi="th-TH"/>
        </w:rPr>
        <w:t>คำถามในการอภิปราย</w:t>
      </w:r>
    </w:p>
    <w:p w14:paraId="0148EB3D" w14:textId="77777777" w:rsidR="00784635" w:rsidRDefault="00784635" w:rsidP="003441B2">
      <w:pPr>
        <w:rPr>
          <w:lang w:val="sw-KE"/>
        </w:rPr>
      </w:pPr>
    </w:p>
    <w:p w14:paraId="7AACFE7C" w14:textId="77777777" w:rsidR="00784635" w:rsidRPr="00784635" w:rsidRDefault="00784635" w:rsidP="00784635">
      <w:r w:rsidRPr="00784635">
        <w:rPr>
          <w:rFonts w:ascii="Leelawadee UI" w:hAnsi="Leelawadee UI" w:cs="Leelawadee UI" w:hint="cs"/>
          <w:b/>
          <w:bCs/>
          <w:cs/>
          <w:lang w:val="sw-KE" w:bidi="th-TH"/>
        </w:rPr>
        <w:t>การมีส่วนร่วม</w:t>
      </w:r>
    </w:p>
    <w:p w14:paraId="59ABD6CA" w14:textId="77777777" w:rsidR="00784635" w:rsidRPr="00784635" w:rsidRDefault="00784635" w:rsidP="00784635">
      <w:pPr>
        <w:numPr>
          <w:ilvl w:val="0"/>
          <w:numId w:val="2"/>
        </w:numPr>
      </w:pPr>
      <w:r w:rsidRPr="00784635">
        <w:rPr>
          <w:rFonts w:ascii="Leelawadee UI" w:hAnsi="Leelawadee UI" w:cs="Leelawadee UI" w:hint="cs"/>
          <w:cs/>
          <w:lang w:val="sw-KE" w:bidi="th-TH"/>
        </w:rPr>
        <w:t>รูปแบบของการมีส่วนร่วมมีดังนี้</w:t>
      </w:r>
      <w:r w:rsidRPr="00784635">
        <w:rPr>
          <w:rFonts w:hint="cs"/>
          <w:cs/>
          <w:lang w:val="sw-KE" w:bidi="th-TH"/>
        </w:rPr>
        <w:t xml:space="preserve">: </w:t>
      </w:r>
      <w:r w:rsidRPr="00784635">
        <w:t xml:space="preserve">1) </w:t>
      </w:r>
      <w:r w:rsidRPr="00784635">
        <w:rPr>
          <w:rFonts w:ascii="Leelawadee UI" w:hAnsi="Leelawadee UI" w:cs="Leelawadee UI" w:hint="cs"/>
          <w:cs/>
          <w:lang w:val="sw-KE" w:bidi="th-TH"/>
        </w:rPr>
        <w:t>การมีส่วนร่วมในชีวิตของตนเอง</w:t>
      </w:r>
      <w:r w:rsidRPr="00784635">
        <w:t xml:space="preserve">, 2) </w:t>
      </w:r>
      <w:r w:rsidRPr="00784635">
        <w:rPr>
          <w:rFonts w:ascii="Leelawadee UI" w:hAnsi="Leelawadee UI" w:cs="Leelawadee UI" w:hint="cs"/>
          <w:cs/>
          <w:lang w:val="sw-KE" w:bidi="th-TH"/>
        </w:rPr>
        <w:t>การมีส่วนร่วมในชุมชนที่อยู่รอบตัว</w:t>
      </w:r>
      <w:r w:rsidRPr="00784635">
        <w:t xml:space="preserve">, 3) </w:t>
      </w:r>
      <w:r w:rsidRPr="00784635">
        <w:rPr>
          <w:rFonts w:ascii="Leelawadee UI" w:hAnsi="Leelawadee UI" w:cs="Leelawadee UI" w:hint="cs"/>
          <w:cs/>
          <w:lang w:val="sw-KE" w:bidi="th-TH"/>
        </w:rPr>
        <w:t>การมีส่วนร่วมในสังคมโดยรวม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คำถาม</w:t>
      </w:r>
      <w:r w:rsidRPr="00784635">
        <w:rPr>
          <w:rFonts w:hint="cs"/>
          <w:cs/>
          <w:lang w:val="sw-KE" w:bidi="th-TH"/>
        </w:rPr>
        <w:t xml:space="preserve">: </w:t>
      </w:r>
      <w:r w:rsidRPr="00784635">
        <w:rPr>
          <w:rFonts w:ascii="Leelawadee UI" w:hAnsi="Leelawadee UI" w:cs="Leelawadee UI" w:hint="cs"/>
          <w:cs/>
          <w:lang w:val="sw-KE" w:bidi="th-TH"/>
        </w:rPr>
        <w:t>คุณจะอธิบายการมีส่วนร่วมของคุณในรูปแบบต่าง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ๆ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เหล่านี้ได้อย่างไร</w:t>
      </w:r>
      <w:r w:rsidRPr="00784635">
        <w:t>?</w:t>
      </w:r>
    </w:p>
    <w:p w14:paraId="305BD8BA" w14:textId="77777777" w:rsidR="00784635" w:rsidRPr="00784635" w:rsidRDefault="00784635" w:rsidP="00784635">
      <w:pPr>
        <w:numPr>
          <w:ilvl w:val="0"/>
          <w:numId w:val="2"/>
        </w:numPr>
      </w:pPr>
      <w:r w:rsidRPr="00784635">
        <w:rPr>
          <w:rFonts w:ascii="Leelawadee UI" w:hAnsi="Leelawadee UI" w:cs="Leelawadee UI" w:hint="cs"/>
          <w:cs/>
          <w:lang w:val="sw-KE" w:bidi="th-TH"/>
        </w:rPr>
        <w:t>คุณรู้สึกว่าคุณเป็นส่วนหนึ่งของหลายชุมชนหรือกลุ่มหรือไม่</w:t>
      </w:r>
      <w:r w:rsidRPr="00784635">
        <w:t xml:space="preserve">? </w:t>
      </w:r>
      <w:r w:rsidRPr="00784635">
        <w:rPr>
          <w:rFonts w:ascii="Leelawadee UI" w:hAnsi="Leelawadee UI" w:cs="Leelawadee UI" w:hint="cs"/>
          <w:cs/>
          <w:lang w:val="sw-KE" w:bidi="th-TH"/>
        </w:rPr>
        <w:t>กลุ่มไหนและแสดงออกอย่างไร</w:t>
      </w:r>
      <w:r w:rsidRPr="00784635">
        <w:t>?</w:t>
      </w:r>
    </w:p>
    <w:p w14:paraId="4E962D23" w14:textId="77777777" w:rsidR="00784635" w:rsidRPr="00784635" w:rsidRDefault="00784635" w:rsidP="00784635">
      <w:pPr>
        <w:numPr>
          <w:ilvl w:val="0"/>
          <w:numId w:val="2"/>
        </w:numPr>
      </w:pPr>
      <w:r w:rsidRPr="00784635">
        <w:rPr>
          <w:rFonts w:ascii="Leelawadee UI" w:hAnsi="Leelawadee UI" w:cs="Leelawadee UI" w:hint="cs"/>
          <w:cs/>
          <w:lang w:val="sw-KE" w:bidi="th-TH"/>
        </w:rPr>
        <w:t>คุณมีส่วนร่วมในการตัดสินใจหรือไม่</w:t>
      </w:r>
      <w:r w:rsidRPr="00784635">
        <w:rPr>
          <w:rFonts w:hint="cs"/>
          <w:cs/>
          <w:lang w:val="sw-KE" w:bidi="th-TH"/>
        </w:rPr>
        <w:t xml:space="preserve"> (</w:t>
      </w:r>
      <w:r w:rsidRPr="00784635">
        <w:rPr>
          <w:rFonts w:ascii="Leelawadee UI" w:hAnsi="Leelawadee UI" w:cs="Leelawadee UI" w:hint="cs"/>
          <w:cs/>
          <w:lang w:val="sw-KE" w:bidi="th-TH"/>
        </w:rPr>
        <w:t>เช่น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การลงคะแนนเลือกตั้งท้องถิ่นและ</w:t>
      </w:r>
      <w:r w:rsidRPr="00784635">
        <w:rPr>
          <w:rFonts w:hint="cs"/>
          <w:cs/>
          <w:lang w:val="sw-KE" w:bidi="th-TH"/>
        </w:rPr>
        <w:t>/</w:t>
      </w:r>
      <w:r w:rsidRPr="00784635">
        <w:rPr>
          <w:rFonts w:ascii="Leelawadee UI" w:hAnsi="Leelawadee UI" w:cs="Leelawadee UI" w:hint="cs"/>
          <w:cs/>
          <w:lang w:val="sw-KE" w:bidi="th-TH"/>
        </w:rPr>
        <w:t>หรือการเลือกตั้งรัฐสภาหรือการลงสมัครเป็นผู้สมัคร</w:t>
      </w:r>
      <w:r w:rsidRPr="00784635">
        <w:rPr>
          <w:rFonts w:hint="cs"/>
          <w:cs/>
          <w:lang w:val="sw-KE" w:bidi="th-TH"/>
        </w:rPr>
        <w:t>)</w:t>
      </w:r>
      <w:r w:rsidRPr="00784635">
        <w:t>?</w:t>
      </w:r>
    </w:p>
    <w:p w14:paraId="724E822F" w14:textId="77777777" w:rsidR="00784635" w:rsidRDefault="00784635" w:rsidP="00784635">
      <w:pPr>
        <w:numPr>
          <w:ilvl w:val="0"/>
          <w:numId w:val="2"/>
        </w:numPr>
      </w:pPr>
      <w:r w:rsidRPr="00784635">
        <w:rPr>
          <w:rFonts w:ascii="Leelawadee UI" w:hAnsi="Leelawadee UI" w:cs="Leelawadee UI" w:hint="cs"/>
          <w:cs/>
          <w:lang w:val="sw-KE" w:bidi="th-TH"/>
        </w:rPr>
        <w:t>คุณมีโอกาสในการเข้าร่วมและมีอิทธิพลในพื้นที่หรือไม่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และถ้ามีเป็นอย่างไร</w:t>
      </w:r>
      <w:r w:rsidRPr="00784635">
        <w:t>?</w:t>
      </w:r>
    </w:p>
    <w:p w14:paraId="4CAF005F" w14:textId="77777777" w:rsidR="00784635" w:rsidRPr="00784635" w:rsidRDefault="00784635" w:rsidP="00784635">
      <w:pPr>
        <w:ind w:left="360"/>
      </w:pPr>
    </w:p>
    <w:p w14:paraId="48E5498C" w14:textId="77777777" w:rsidR="00784635" w:rsidRPr="00784635" w:rsidRDefault="00784635" w:rsidP="00784635">
      <w:r w:rsidRPr="00784635">
        <w:rPr>
          <w:rFonts w:ascii="Leelawadee UI" w:hAnsi="Leelawadee UI" w:cs="Leelawadee UI" w:hint="cs"/>
          <w:b/>
          <w:bCs/>
          <w:cs/>
          <w:lang w:val="sw-KE" w:bidi="th-TH"/>
        </w:rPr>
        <w:t>ทัศนคติ</w:t>
      </w:r>
    </w:p>
    <w:p w14:paraId="1F435F18" w14:textId="77777777" w:rsidR="00784635" w:rsidRPr="00784635" w:rsidRDefault="00784635" w:rsidP="00784635">
      <w:pPr>
        <w:numPr>
          <w:ilvl w:val="0"/>
          <w:numId w:val="3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คุณเคยรู้สึกหรือสังเกตเห็นความไว้วางใจหรือความไม่ไว้วางใจหรือไม่</w:t>
      </w:r>
      <w:r w:rsidRPr="00784635">
        <w:t>?</w:t>
      </w:r>
    </w:p>
    <w:p w14:paraId="76A3F062" w14:textId="77777777" w:rsidR="00784635" w:rsidRPr="00784635" w:rsidRDefault="00784635" w:rsidP="00784635">
      <w:pPr>
        <w:numPr>
          <w:ilvl w:val="0"/>
          <w:numId w:val="4"/>
        </w:numPr>
      </w:pPr>
      <w:r w:rsidRPr="00784635">
        <w:rPr>
          <w:rFonts w:ascii="Leelawadee UI" w:hAnsi="Leelawadee UI" w:cs="Leelawadee UI" w:hint="cs"/>
          <w:cs/>
          <w:lang w:val="sw-KE" w:bidi="th-TH"/>
        </w:rPr>
        <w:t>ถ้ามีความไม่ไว้วางใจ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เป็นจากใครและมีต่อใคร</w:t>
      </w:r>
      <w:r w:rsidRPr="00784635">
        <w:t>?</w:t>
      </w:r>
    </w:p>
    <w:p w14:paraId="0A49E98C" w14:textId="22600952" w:rsidR="00784635" w:rsidRPr="00784635" w:rsidRDefault="00784635" w:rsidP="00784635">
      <w:pPr>
        <w:numPr>
          <w:ilvl w:val="0"/>
          <w:numId w:val="3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มีการตั้งอคติต่อคุณหรือไม่</w:t>
      </w:r>
      <w:r w:rsidRPr="00784635">
        <w:t xml:space="preserve">? </w:t>
      </w:r>
      <w:r w:rsidRPr="00784635">
        <w:rPr>
          <w:rFonts w:ascii="Leelawadee UI" w:hAnsi="Leelawadee UI" w:cs="Leelawadee UI" w:hint="cs"/>
          <w:cs/>
          <w:lang w:val="sw-KE" w:bidi="th-TH"/>
        </w:rPr>
        <w:t>อคตินั้นเป็นอย่างไรและเกิดขึ้นในสถานการณ์</w:t>
      </w:r>
      <w:r w:rsidRPr="00784635">
        <w:rPr>
          <w:rFonts w:hint="cs"/>
          <w:cs/>
          <w:lang w:val="sw-KE" w:bidi="th-TH"/>
        </w:rPr>
        <w:t>/</w:t>
      </w:r>
      <w:r w:rsidRPr="00784635">
        <w:rPr>
          <w:rFonts w:ascii="Leelawadee UI" w:hAnsi="Leelawadee UI" w:cs="Leelawadee UI" w:hint="cs"/>
          <w:cs/>
          <w:lang w:val="sw-KE" w:bidi="th-TH"/>
        </w:rPr>
        <w:t>เรื่องไหน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หรือสถานที่ไหน</w:t>
      </w:r>
      <w:r w:rsidRPr="00784635">
        <w:rPr>
          <w:rFonts w:hint="cs"/>
          <w:cs/>
          <w:lang w:val="sw-KE" w:bidi="th-TH"/>
        </w:rPr>
        <w:t xml:space="preserve"> (</w:t>
      </w:r>
      <w:r w:rsidRPr="00784635">
        <w:rPr>
          <w:rFonts w:ascii="Leelawadee UI" w:hAnsi="Leelawadee UI" w:cs="Leelawadee UI" w:hint="cs"/>
          <w:cs/>
          <w:lang w:val="sw-KE" w:bidi="th-TH"/>
        </w:rPr>
        <w:t>ตัวอย่าง</w:t>
      </w:r>
      <w:r w:rsidRPr="00784635">
        <w:rPr>
          <w:rFonts w:hint="cs"/>
          <w:cs/>
          <w:lang w:val="sw-KE" w:bidi="th-TH"/>
        </w:rPr>
        <w:t>)</w:t>
      </w:r>
      <w:r w:rsidRPr="00784635">
        <w:t>?</w:t>
      </w:r>
      <w:r>
        <w:br/>
      </w:r>
    </w:p>
    <w:p w14:paraId="509162C5" w14:textId="77777777" w:rsidR="00784635" w:rsidRPr="00784635" w:rsidRDefault="00784635" w:rsidP="00784635">
      <w:r w:rsidRPr="00784635">
        <w:rPr>
          <w:rFonts w:ascii="Leelawadee UI" w:hAnsi="Leelawadee UI" w:cs="Leelawadee UI" w:hint="cs"/>
          <w:b/>
          <w:bCs/>
          <w:cs/>
          <w:lang w:val="sw-KE" w:bidi="th-TH"/>
        </w:rPr>
        <w:t>ความรู้สึกด้านความปลอดภัย</w:t>
      </w:r>
    </w:p>
    <w:p w14:paraId="74870145" w14:textId="77777777" w:rsidR="00784635" w:rsidRPr="00784635" w:rsidRDefault="00784635" w:rsidP="00784635">
      <w:pPr>
        <w:numPr>
          <w:ilvl w:val="0"/>
          <w:numId w:val="5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คุณเคยมีประสบการณ์หรือสังเกตเห็นว่าในบางพื้นที่หรือสถานที่ในเมืองเป็นอันตรายหรือไม่</w:t>
      </w:r>
      <w:r w:rsidRPr="00784635">
        <w:t xml:space="preserve">? </w:t>
      </w:r>
      <w:r w:rsidRPr="00784635">
        <w:rPr>
          <w:rFonts w:ascii="Leelawadee UI" w:hAnsi="Leelawadee UI" w:cs="Leelawadee UI" w:hint="cs"/>
          <w:cs/>
          <w:lang w:val="sw-KE" w:bidi="th-TH"/>
        </w:rPr>
        <w:t>ถ้าใช่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กรุณาอธิบายเพิ่มเติม</w:t>
      </w:r>
      <w:r w:rsidRPr="00784635">
        <w:rPr>
          <w:rFonts w:hint="cs"/>
          <w:cs/>
          <w:lang w:val="sw-KE" w:bidi="th-TH"/>
        </w:rPr>
        <w:t>.</w:t>
      </w:r>
    </w:p>
    <w:p w14:paraId="7A48AEDF" w14:textId="77777777" w:rsidR="00784635" w:rsidRPr="00784635" w:rsidRDefault="00784635" w:rsidP="00784635">
      <w:pPr>
        <w:numPr>
          <w:ilvl w:val="0"/>
          <w:numId w:val="5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คุณมีประสบการณ์หรือสังเกตเห็นการเลือกปฏิบัติต่อผู้อื่นหรือไม่</w:t>
      </w:r>
      <w:r w:rsidRPr="00784635">
        <w:t>? (</w:t>
      </w:r>
      <w:r w:rsidRPr="00784635">
        <w:rPr>
          <w:rFonts w:ascii="Leelawadee UI" w:hAnsi="Leelawadee UI" w:cs="Leelawadee UI" w:hint="cs"/>
          <w:cs/>
          <w:lang w:val="sw-KE" w:bidi="th-TH"/>
        </w:rPr>
        <w:t>ในด้านการศึกษา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การทำงาน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บริการ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ร้านอาหาร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สถานที่สาธารณะและการขนส่ง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ฯลฯ</w:t>
      </w:r>
      <w:r w:rsidRPr="00784635">
        <w:rPr>
          <w:rFonts w:hint="cs"/>
          <w:cs/>
          <w:lang w:val="sw-KE" w:bidi="th-TH"/>
        </w:rPr>
        <w:t>)</w:t>
      </w:r>
    </w:p>
    <w:p w14:paraId="51699620" w14:textId="77777777" w:rsidR="00784635" w:rsidRPr="00784635" w:rsidRDefault="00784635" w:rsidP="00784635">
      <w:pPr>
        <w:numPr>
          <w:ilvl w:val="0"/>
          <w:numId w:val="5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คุณรู้สึกว่าคุณได้รับการยอมรับในตัวตนของคุณหรือไม่</w:t>
      </w:r>
      <w:r w:rsidRPr="00784635">
        <w:t>?</w:t>
      </w:r>
    </w:p>
    <w:p w14:paraId="5AB11FDE" w14:textId="1BD14704" w:rsidR="00784635" w:rsidRPr="00784635" w:rsidRDefault="00784635" w:rsidP="00784635">
      <w:pPr>
        <w:numPr>
          <w:ilvl w:val="0"/>
          <w:numId w:val="5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คุณรู้จักสิทธิของคุณหรือไม่</w:t>
      </w:r>
      <w:r w:rsidRPr="00784635">
        <w:t xml:space="preserve">? </w:t>
      </w:r>
      <w:r w:rsidRPr="00784635">
        <w:rPr>
          <w:rFonts w:ascii="Leelawadee UI" w:hAnsi="Leelawadee UI" w:cs="Leelawadee UI" w:hint="cs"/>
          <w:cs/>
          <w:lang w:val="sw-KE" w:bidi="th-TH"/>
        </w:rPr>
        <w:t>ถ้ารู้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สามารถยกตัวอย่างได้หรือไม่</w:t>
      </w:r>
      <w:r w:rsidRPr="00784635">
        <w:t>?</w:t>
      </w:r>
      <w:r>
        <w:br/>
      </w:r>
      <w:r>
        <w:br/>
      </w:r>
      <w:r>
        <w:br/>
      </w:r>
    </w:p>
    <w:p w14:paraId="5820641C" w14:textId="77777777" w:rsidR="00784635" w:rsidRPr="00784635" w:rsidRDefault="00784635" w:rsidP="00784635">
      <w:r w:rsidRPr="00784635">
        <w:rPr>
          <w:rFonts w:ascii="Leelawadee UI" w:hAnsi="Leelawadee UI" w:cs="Leelawadee UI" w:hint="cs"/>
          <w:b/>
          <w:bCs/>
          <w:cs/>
          <w:lang w:val="sw-KE" w:bidi="th-TH"/>
        </w:rPr>
        <w:lastRenderedPageBreak/>
        <w:t>การมีปฏิสัมพันธ์</w:t>
      </w:r>
    </w:p>
    <w:p w14:paraId="6DAD658E" w14:textId="77777777" w:rsidR="00784635" w:rsidRPr="00784635" w:rsidRDefault="00784635" w:rsidP="00784635">
      <w:pPr>
        <w:numPr>
          <w:ilvl w:val="0"/>
          <w:numId w:val="6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ในพื้นที่ที่คุณอาศัยอยู่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มีคนจากกลุ่มประชากรต่าง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ๆ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อาศัยอยู่ร่วมกันอย่างเท่าเทียมหรือส่วนใหญ่เป็นกลุ่มเดียวกัน</w:t>
      </w:r>
      <w:r w:rsidRPr="00784635">
        <w:t>?</w:t>
      </w:r>
    </w:p>
    <w:p w14:paraId="301DDB31" w14:textId="77777777" w:rsidR="00784635" w:rsidRPr="00784635" w:rsidRDefault="00784635" w:rsidP="00784635">
      <w:pPr>
        <w:numPr>
          <w:ilvl w:val="0"/>
          <w:numId w:val="4"/>
        </w:numPr>
      </w:pPr>
      <w:r w:rsidRPr="00784635">
        <w:rPr>
          <w:rFonts w:ascii="Leelawadee UI" w:hAnsi="Leelawadee UI" w:cs="Leelawadee UI" w:hint="cs"/>
          <w:cs/>
          <w:lang w:val="sw-KE" w:bidi="th-TH"/>
        </w:rPr>
        <w:t>คุณอยากเห็นการผสมผสานของกลุ่มคนในพื้นที่อย่างไรและทำไม</w:t>
      </w:r>
      <w:r w:rsidRPr="00784635">
        <w:t>?</w:t>
      </w:r>
    </w:p>
    <w:p w14:paraId="046EC224" w14:textId="77777777" w:rsidR="00784635" w:rsidRPr="00784635" w:rsidRDefault="00784635" w:rsidP="00784635">
      <w:pPr>
        <w:numPr>
          <w:ilvl w:val="0"/>
          <w:numId w:val="6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คุณมีเพื่อนจากกลุ่มประชากรต่าง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ๆ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หรือไม่</w:t>
      </w:r>
      <w:r w:rsidRPr="00784635">
        <w:t xml:space="preserve">? </w:t>
      </w:r>
      <w:r w:rsidRPr="00784635">
        <w:rPr>
          <w:rFonts w:ascii="Leelawadee UI" w:hAnsi="Leelawadee UI" w:cs="Leelawadee UI" w:hint="cs"/>
          <w:cs/>
          <w:lang w:val="sw-KE" w:bidi="th-TH"/>
        </w:rPr>
        <w:t>หรือมีเพื่อนแค่จากกลุ่มเดียวกัน</w:t>
      </w:r>
      <w:r w:rsidRPr="00784635">
        <w:t>?</w:t>
      </w:r>
    </w:p>
    <w:p w14:paraId="281AA2AA" w14:textId="77777777" w:rsidR="00784635" w:rsidRPr="00784635" w:rsidRDefault="00784635" w:rsidP="00784635">
      <w:pPr>
        <w:numPr>
          <w:ilvl w:val="0"/>
          <w:numId w:val="4"/>
        </w:numPr>
      </w:pPr>
      <w:r w:rsidRPr="00784635">
        <w:rPr>
          <w:rFonts w:ascii="Leelawadee UI" w:hAnsi="Leelawadee UI" w:cs="Leelawadee UI" w:hint="cs"/>
          <w:cs/>
          <w:lang w:val="sw-KE" w:bidi="th-TH"/>
        </w:rPr>
        <w:t>ถ้ามีเพื่อนแค่จากกลุ่มเดียวกัน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คุณคิดอย่างไรเกี่ยวกับเรื่องนี้</w:t>
      </w:r>
      <w:r w:rsidRPr="00784635">
        <w:t>?</w:t>
      </w:r>
    </w:p>
    <w:p w14:paraId="20DF2774" w14:textId="77777777" w:rsidR="00784635" w:rsidRPr="00784635" w:rsidRDefault="00784635" w:rsidP="00784635">
      <w:pPr>
        <w:numPr>
          <w:ilvl w:val="0"/>
          <w:numId w:val="6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คุณใช้เวลาว่างและทำกิจกรรมส่วนใหญ่กับกลุ่มของคุณหรือกับคนที่มีพื้นฐานที่แตกต่างออกไป</w:t>
      </w:r>
      <w:r w:rsidRPr="00784635">
        <w:t>?</w:t>
      </w:r>
    </w:p>
    <w:p w14:paraId="2BF962DC" w14:textId="77777777" w:rsidR="00784635" w:rsidRPr="00784635" w:rsidRDefault="00784635" w:rsidP="00784635">
      <w:pPr>
        <w:numPr>
          <w:ilvl w:val="0"/>
          <w:numId w:val="4"/>
        </w:numPr>
      </w:pPr>
      <w:r w:rsidRPr="00784635">
        <w:rPr>
          <w:rFonts w:ascii="Leelawadee UI" w:hAnsi="Leelawadee UI" w:cs="Leelawadee UI" w:hint="cs"/>
          <w:cs/>
          <w:lang w:val="sw-KE" w:bidi="th-TH"/>
        </w:rPr>
        <w:t>ถ้าคุณทำกิจกรรมกับกลุ่มของคุณเอง</w:t>
      </w:r>
      <w:r w:rsidRPr="00784635">
        <w:t xml:space="preserve">, </w:t>
      </w:r>
      <w:r w:rsidRPr="00784635">
        <w:rPr>
          <w:rFonts w:ascii="Leelawadee UI" w:hAnsi="Leelawadee UI" w:cs="Leelawadee UI" w:hint="cs"/>
          <w:cs/>
          <w:lang w:val="sw-KE" w:bidi="th-TH"/>
        </w:rPr>
        <w:t>คุณคิดอย่างไรเกี่ยวกับเรื่องนี้</w:t>
      </w:r>
      <w:r w:rsidRPr="00784635">
        <w:t>?</w:t>
      </w:r>
    </w:p>
    <w:p w14:paraId="195263F9" w14:textId="469E1FB9" w:rsidR="00784635" w:rsidRPr="00784635" w:rsidRDefault="00784635" w:rsidP="00784635">
      <w:pPr>
        <w:numPr>
          <w:ilvl w:val="0"/>
          <w:numId w:val="6"/>
        </w:numPr>
        <w:tabs>
          <w:tab w:val="clear" w:pos="360"/>
          <w:tab w:val="num" w:pos="720"/>
        </w:tabs>
      </w:pPr>
      <w:r w:rsidRPr="00784635">
        <w:rPr>
          <w:rFonts w:ascii="Leelawadee UI" w:hAnsi="Leelawadee UI" w:cs="Leelawadee UI" w:hint="cs"/>
          <w:cs/>
          <w:lang w:val="sw-KE" w:bidi="th-TH"/>
        </w:rPr>
        <w:t>เมื่อคุณต้องการคุณได้รับการสนับสนุนหรือไม่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และคุณให้การสนับสนุนแก่ผู้อื่นหรือไม่</w:t>
      </w:r>
      <w:r w:rsidRPr="00784635">
        <w:t>?</w:t>
      </w:r>
      <w:r>
        <w:br/>
      </w:r>
    </w:p>
    <w:p w14:paraId="08D1F6F7" w14:textId="77777777" w:rsidR="00784635" w:rsidRPr="00784635" w:rsidRDefault="00784635" w:rsidP="00784635">
      <w:pPr>
        <w:rPr>
          <w:b/>
          <w:bCs/>
        </w:rPr>
      </w:pPr>
      <w:r w:rsidRPr="00784635">
        <w:rPr>
          <w:rFonts w:ascii="Leelawadee UI" w:hAnsi="Leelawadee UI" w:cs="Leelawadee UI" w:hint="cs"/>
          <w:b/>
          <w:bCs/>
          <w:cs/>
          <w:lang w:val="sw-KE" w:bidi="th-TH"/>
        </w:rPr>
        <w:t>คำถามสรุป</w:t>
      </w:r>
    </w:p>
    <w:p w14:paraId="79FC1B59" w14:textId="77777777" w:rsidR="00784635" w:rsidRPr="00784635" w:rsidRDefault="00784635" w:rsidP="00784635">
      <w:r w:rsidRPr="00784635">
        <w:br/>
      </w:r>
      <w:r w:rsidRPr="00784635">
        <w:rPr>
          <w:rFonts w:ascii="Leelawadee UI" w:hAnsi="Leelawadee UI" w:cs="Leelawadee UI" w:hint="cs"/>
          <w:cs/>
          <w:lang w:val="sw-KE" w:bidi="th-TH"/>
        </w:rPr>
        <w:t>คุณคิดว่าอะไรควรทำและใครควรทำเพื่อให้ความสัมพันธ์ระหว่างคนจากกลุ่มประชากรต่าง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ๆ</w:t>
      </w:r>
      <w:r w:rsidRPr="00784635">
        <w:rPr>
          <w:rFonts w:hint="cs"/>
          <w:cs/>
          <w:lang w:val="sw-KE" w:bidi="th-TH"/>
        </w:rPr>
        <w:t xml:space="preserve"> </w:t>
      </w:r>
      <w:r w:rsidRPr="00784635">
        <w:rPr>
          <w:rFonts w:ascii="Leelawadee UI" w:hAnsi="Leelawadee UI" w:cs="Leelawadee UI" w:hint="cs"/>
          <w:cs/>
          <w:lang w:val="sw-KE" w:bidi="th-TH"/>
        </w:rPr>
        <w:t>ดีขึ้นสำหรับทุกคน</w:t>
      </w:r>
      <w:r w:rsidRPr="00784635">
        <w:t>?</w:t>
      </w:r>
    </w:p>
    <w:p w14:paraId="071D9A64" w14:textId="69A530AA" w:rsidR="00784635" w:rsidRPr="003441B2" w:rsidRDefault="00810316" w:rsidP="003441B2">
      <w:pPr>
        <w:rPr>
          <w:lang w:val="sw-KE"/>
        </w:rPr>
      </w:pPr>
      <w:r>
        <w:rPr>
          <w:lang w:val="sw-KE"/>
        </w:rPr>
        <w:br w:type="page"/>
      </w:r>
    </w:p>
    <w:p w14:paraId="48D92155" w14:textId="127326E2" w:rsidR="003441B2" w:rsidRPr="004B564E" w:rsidRDefault="003441B2" w:rsidP="003441B2">
      <w:pPr>
        <w:pStyle w:val="Otsikko1"/>
        <w:rPr>
          <w:rFonts w:ascii="Ebrima" w:hAnsi="Ebrima" w:cs="Ebrima"/>
        </w:rPr>
      </w:pPr>
      <w:r w:rsidRPr="00335567">
        <w:lastRenderedPageBreak/>
        <w:t>OHJEISTUS PEREHDYTYSTILAISUUTEEN</w:t>
      </w:r>
      <w:r>
        <w:t xml:space="preserve"> /</w:t>
      </w:r>
      <w:r>
        <w:rPr>
          <w:b w:val="0"/>
          <w:bCs w:val="0"/>
        </w:rPr>
        <w:t xml:space="preserve"> </w:t>
      </w:r>
      <w:r w:rsidR="004B564E" w:rsidRPr="004B564E">
        <w:rPr>
          <w:rFonts w:ascii="Leelawadee UI" w:hAnsi="Leelawadee UI" w:cs="Leelawadee UI" w:hint="cs"/>
          <w:cs/>
          <w:lang w:bidi="th-TH"/>
        </w:rPr>
        <w:t>คำแนะนำสำหรับงานปฐมนิเทศ</w:t>
      </w:r>
    </w:p>
    <w:p w14:paraId="2C8A5A87" w14:textId="77777777" w:rsidR="004B564E" w:rsidRDefault="004B564E" w:rsidP="00810316"/>
    <w:p w14:paraId="2B22AFAC" w14:textId="77777777" w:rsidR="004B564E" w:rsidRPr="004B564E" w:rsidRDefault="004B564E" w:rsidP="004B564E">
      <w:pPr>
        <w:numPr>
          <w:ilvl w:val="0"/>
          <w:numId w:val="7"/>
        </w:numPr>
        <w:tabs>
          <w:tab w:val="num" w:pos="284"/>
        </w:tabs>
      </w:pPr>
      <w:r w:rsidRPr="004B564E">
        <w:rPr>
          <w:rFonts w:ascii="Leelawadee UI" w:hAnsi="Leelawadee UI" w:cs="Leelawadee UI" w:hint="cs"/>
          <w:b/>
          <w:bCs/>
          <w:cs/>
          <w:lang w:bidi="th-TH"/>
        </w:rPr>
        <w:t>การเก็บข้อมูลจะดำเนินการในรูปแบบของการพูดคุยและใช้ภาษาแม่ของผู้เข้าร่วม</w:t>
      </w:r>
    </w:p>
    <w:p w14:paraId="6CBA2C81" w14:textId="77777777" w:rsidR="004B564E" w:rsidRPr="004B564E" w:rsidRDefault="004B564E" w:rsidP="004B564E">
      <w:pPr>
        <w:numPr>
          <w:ilvl w:val="0"/>
          <w:numId w:val="8"/>
        </w:numPr>
      </w:pPr>
      <w:r w:rsidRPr="004B564E">
        <w:rPr>
          <w:rFonts w:ascii="Leelawadee UI" w:hAnsi="Leelawadee UI" w:cs="Leelawadee UI" w:hint="cs"/>
          <w:cs/>
          <w:lang w:bidi="th-TH"/>
        </w:rPr>
        <w:t>งานนี้ควรทำให้เป็นพื้นที่ที่มีการโต้ตอบและปลอดภัย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ที่ผู้เข้าร่วมสามารถแชร์ประสบการณ์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การสังเกตการณ์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และความคิดเห็นได้</w:t>
      </w:r>
    </w:p>
    <w:p w14:paraId="3D4A3498" w14:textId="77777777" w:rsidR="004B564E" w:rsidRPr="004B564E" w:rsidRDefault="004B564E" w:rsidP="004B564E">
      <w:pPr>
        <w:numPr>
          <w:ilvl w:val="0"/>
          <w:numId w:val="8"/>
        </w:numPr>
      </w:pPr>
      <w:r w:rsidRPr="004B564E">
        <w:rPr>
          <w:rFonts w:ascii="Leelawadee UI" w:hAnsi="Leelawadee UI" w:cs="Leelawadee UI" w:hint="cs"/>
          <w:cs/>
          <w:lang w:bidi="th-TH"/>
        </w:rPr>
        <w:t>เป้าหมายไม่ใช่การเห็นพ้องต้องกัน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แต่เพื่อให้การอภิปรายเป็นไปในทางที่สร้างสรรค์</w:t>
      </w:r>
    </w:p>
    <w:p w14:paraId="62D07C11" w14:textId="77777777" w:rsidR="004B564E" w:rsidRPr="004B564E" w:rsidRDefault="004B564E" w:rsidP="004B564E">
      <w:pPr>
        <w:numPr>
          <w:ilvl w:val="0"/>
          <w:numId w:val="8"/>
        </w:numPr>
      </w:pPr>
      <w:r w:rsidRPr="004B564E">
        <w:rPr>
          <w:rFonts w:ascii="Leelawadee UI" w:hAnsi="Leelawadee UI" w:cs="Leelawadee UI" w:hint="cs"/>
          <w:cs/>
          <w:lang w:bidi="th-TH"/>
        </w:rPr>
        <w:t>การสนทนาในกลุ่มย่อยจะมีไม่เกิน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12 </w:t>
      </w:r>
      <w:r w:rsidRPr="004B564E">
        <w:rPr>
          <w:rFonts w:ascii="Leelawadee UI" w:hAnsi="Leelawadee UI" w:cs="Leelawadee UI" w:hint="cs"/>
          <w:cs/>
          <w:lang w:bidi="th-TH"/>
        </w:rPr>
        <w:t>คน</w:t>
      </w:r>
    </w:p>
    <w:p w14:paraId="733471A3" w14:textId="77777777" w:rsidR="004B564E" w:rsidRPr="004B564E" w:rsidRDefault="004B564E" w:rsidP="004B564E">
      <w:pPr>
        <w:numPr>
          <w:ilvl w:val="0"/>
          <w:numId w:val="8"/>
        </w:numPr>
      </w:pPr>
      <w:r w:rsidRPr="004B564E">
        <w:rPr>
          <w:rFonts w:ascii="Leelawadee UI" w:hAnsi="Leelawadee UI" w:cs="Leelawadee UI" w:hint="cs"/>
          <w:cs/>
          <w:lang w:bidi="th-TH"/>
        </w:rPr>
        <w:t>ในแต่ละกลุ่มย่อยจะมีผู้ดูแลการอภิปรายและบันทึก</w:t>
      </w:r>
    </w:p>
    <w:p w14:paraId="3DF875C6" w14:textId="77777777" w:rsidR="004B564E" w:rsidRPr="004B564E" w:rsidRDefault="004B564E" w:rsidP="004B564E">
      <w:pPr>
        <w:numPr>
          <w:ilvl w:val="0"/>
          <w:numId w:val="8"/>
        </w:numPr>
      </w:pPr>
      <w:r w:rsidRPr="004B564E">
        <w:rPr>
          <w:rFonts w:ascii="Leelawadee UI" w:hAnsi="Leelawadee UI" w:cs="Leelawadee UI" w:hint="cs"/>
          <w:cs/>
          <w:lang w:bidi="th-TH"/>
        </w:rPr>
        <w:t>หากมีผู้เข้าร่วมมากกว่า</w:t>
      </w:r>
      <w:r w:rsidRPr="004B564E">
        <w:rPr>
          <w:rFonts w:hint="cs"/>
          <w:cs/>
          <w:lang w:bidi="th-TH"/>
        </w:rPr>
        <w:t>:</w:t>
      </w:r>
    </w:p>
    <w:p w14:paraId="7FCAF4A2" w14:textId="77777777" w:rsidR="004B564E" w:rsidRPr="004B564E" w:rsidRDefault="004B564E" w:rsidP="004B564E">
      <w:pPr>
        <w:numPr>
          <w:ilvl w:val="0"/>
          <w:numId w:val="8"/>
        </w:numPr>
      </w:pPr>
      <w:r w:rsidRPr="004B564E">
        <w:rPr>
          <w:rFonts w:ascii="Leelawadee UI" w:hAnsi="Leelawadee UI" w:cs="Leelawadee UI" w:hint="cs"/>
          <w:cs/>
          <w:lang w:bidi="th-TH"/>
        </w:rPr>
        <w:t>ควรมีผู้ดูแล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2 </w:t>
      </w:r>
      <w:r w:rsidRPr="004B564E">
        <w:rPr>
          <w:rFonts w:ascii="Leelawadee UI" w:hAnsi="Leelawadee UI" w:cs="Leelawadee UI" w:hint="cs"/>
          <w:cs/>
          <w:lang w:bidi="th-TH"/>
        </w:rPr>
        <w:t>คน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บันทึก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2 </w:t>
      </w:r>
      <w:r w:rsidRPr="004B564E">
        <w:rPr>
          <w:rFonts w:ascii="Leelawadee UI" w:hAnsi="Leelawadee UI" w:cs="Leelawadee UI" w:hint="cs"/>
          <w:cs/>
          <w:lang w:bidi="th-TH"/>
        </w:rPr>
        <w:t>คนและแยกเป็นกลุ่มย่อย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หรือ</w:t>
      </w:r>
    </w:p>
    <w:p w14:paraId="2817E489" w14:textId="77777777" w:rsidR="004B564E" w:rsidRPr="004B564E" w:rsidRDefault="004B564E" w:rsidP="004B564E">
      <w:pPr>
        <w:numPr>
          <w:ilvl w:val="0"/>
          <w:numId w:val="9"/>
        </w:numPr>
      </w:pPr>
      <w:r w:rsidRPr="004B564E">
        <w:rPr>
          <w:rFonts w:ascii="Leelawadee UI" w:hAnsi="Leelawadee UI" w:cs="Leelawadee UI" w:hint="cs"/>
          <w:cs/>
          <w:lang w:bidi="th-TH"/>
        </w:rPr>
        <w:t>จัดงานในเวลาอื่น</w:t>
      </w:r>
    </w:p>
    <w:p w14:paraId="37A73503" w14:textId="77777777" w:rsidR="004B564E" w:rsidRPr="004B564E" w:rsidRDefault="004B564E" w:rsidP="004B564E"/>
    <w:p w14:paraId="24A97461" w14:textId="77777777" w:rsidR="004B564E" w:rsidRPr="004B564E" w:rsidRDefault="004B564E" w:rsidP="004B564E">
      <w:pPr>
        <w:numPr>
          <w:ilvl w:val="0"/>
          <w:numId w:val="10"/>
        </w:numPr>
      </w:pPr>
      <w:r w:rsidRPr="004B564E">
        <w:rPr>
          <w:rFonts w:ascii="Leelawadee UI" w:hAnsi="Leelawadee UI" w:cs="Leelawadee UI" w:hint="cs"/>
          <w:b/>
          <w:bCs/>
          <w:cs/>
          <w:lang w:bidi="th-TH"/>
        </w:rPr>
        <w:t>คำแนะนำสำหรับผู้ดูแลการอภิปราย</w:t>
      </w:r>
    </w:p>
    <w:p w14:paraId="13E2813C" w14:textId="77777777" w:rsidR="004B564E" w:rsidRPr="004B564E" w:rsidRDefault="004B564E" w:rsidP="004B564E">
      <w:r w:rsidRPr="004B564E">
        <w:rPr>
          <w:rFonts w:ascii="Leelawadee UI" w:hAnsi="Leelawadee UI" w:cs="Leelawadee UI" w:hint="cs"/>
          <w:cs/>
          <w:lang w:bidi="th-TH"/>
        </w:rPr>
        <w:t>เริ่มการสนทนาด้วยการขอบคุณผู้เข้าร่วม</w:t>
      </w:r>
    </w:p>
    <w:p w14:paraId="7384A606" w14:textId="77777777" w:rsidR="004B564E" w:rsidRPr="004B564E" w:rsidRDefault="004B564E" w:rsidP="004B564E">
      <w:pPr>
        <w:numPr>
          <w:ilvl w:val="0"/>
          <w:numId w:val="11"/>
        </w:numPr>
      </w:pPr>
      <w:r w:rsidRPr="004B564E">
        <w:rPr>
          <w:rFonts w:ascii="Leelawadee UI" w:hAnsi="Leelawadee UI" w:cs="Leelawadee UI" w:hint="cs"/>
          <w:cs/>
          <w:lang w:bidi="th-TH"/>
        </w:rPr>
        <w:t>อธิบายวัตถุประสงค์ของงาน</w:t>
      </w:r>
      <w:r w:rsidRPr="004B564E">
        <w:rPr>
          <w:rFonts w:hint="cs"/>
          <w:cs/>
          <w:lang w:bidi="th-TH"/>
        </w:rPr>
        <w:t xml:space="preserve">: </w:t>
      </w:r>
      <w:r w:rsidRPr="004B564E">
        <w:rPr>
          <w:rFonts w:ascii="Leelawadee UI" w:hAnsi="Leelawadee UI" w:cs="Leelawadee UI" w:hint="cs"/>
          <w:cs/>
          <w:lang w:bidi="th-TH"/>
        </w:rPr>
        <w:t>โอกาสในการมีส่วนร่วมเพื่อให้เกิดความเสมอภาคสำหรับทุกคน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ไม่มีการเหยียดเชื้อชาติหรือการเลือกปฏิบัติ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และให้ทุกคนอาศัยร่วมกันในความไว้วางใจ</w:t>
      </w:r>
    </w:p>
    <w:p w14:paraId="42E21C1B" w14:textId="77777777" w:rsidR="004B564E" w:rsidRPr="004B564E" w:rsidRDefault="004B564E" w:rsidP="004B564E">
      <w:pPr>
        <w:numPr>
          <w:ilvl w:val="0"/>
          <w:numId w:val="11"/>
        </w:numPr>
      </w:pPr>
      <w:r w:rsidRPr="004B564E">
        <w:rPr>
          <w:rFonts w:ascii="Leelawadee UI" w:hAnsi="Leelawadee UI" w:cs="Leelawadee UI" w:hint="cs"/>
          <w:cs/>
          <w:lang w:bidi="th-TH"/>
        </w:rPr>
        <w:t>ผู้เข้าร่วมสามารถเล่าประสบการณ์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การสังเกตการณ์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และความคิดเห็นของตนและในภายหลังผู้ตัดสินใจ</w:t>
      </w:r>
      <w:r w:rsidRPr="004B564E">
        <w:rPr>
          <w:rFonts w:hint="cs"/>
          <w:cs/>
          <w:lang w:bidi="th-TH"/>
        </w:rPr>
        <w:t xml:space="preserve"> (</w:t>
      </w:r>
      <w:r w:rsidRPr="004B564E">
        <w:rPr>
          <w:rFonts w:ascii="Leelawadee UI" w:hAnsi="Leelawadee UI" w:cs="Leelawadee UI" w:hint="cs"/>
          <w:cs/>
          <w:lang w:bidi="th-TH"/>
        </w:rPr>
        <w:t>นายกเทศมนตรี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นักการเมืองท้องถิ่น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ฯลฯ</w:t>
      </w:r>
      <w:r w:rsidRPr="004B564E">
        <w:rPr>
          <w:rFonts w:hint="cs"/>
          <w:cs/>
          <w:lang w:bidi="th-TH"/>
        </w:rPr>
        <w:t xml:space="preserve">) </w:t>
      </w:r>
      <w:r w:rsidRPr="004B564E">
        <w:rPr>
          <w:rFonts w:ascii="Leelawadee UI" w:hAnsi="Leelawadee UI" w:cs="Leelawadee UI" w:hint="cs"/>
          <w:cs/>
          <w:lang w:bidi="th-TH"/>
        </w:rPr>
        <w:t>จะนำข้อมูลเหล่านี้ไปปรับปรุงความสัมพันธ์</w:t>
      </w:r>
    </w:p>
    <w:p w14:paraId="775D0F3F" w14:textId="77777777" w:rsidR="004B564E" w:rsidRPr="004B564E" w:rsidRDefault="004B564E" w:rsidP="004B564E">
      <w:pPr>
        <w:numPr>
          <w:ilvl w:val="0"/>
          <w:numId w:val="11"/>
        </w:numPr>
      </w:pPr>
      <w:r w:rsidRPr="004B564E">
        <w:rPr>
          <w:rFonts w:ascii="Leelawadee UI" w:hAnsi="Leelawadee UI" w:cs="Leelawadee UI" w:hint="cs"/>
          <w:cs/>
          <w:lang w:bidi="th-TH"/>
        </w:rPr>
        <w:t>กระตุ้นให้ผู้เข้าร่วมทุกคนพูด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และพึงระลึกว่าไม่จำเป็นต้องบังคับขอให้ใครตอบ</w:t>
      </w:r>
    </w:p>
    <w:p w14:paraId="481EE31D" w14:textId="77777777" w:rsidR="004B564E" w:rsidRPr="004B564E" w:rsidRDefault="004B564E" w:rsidP="004B564E">
      <w:pPr>
        <w:numPr>
          <w:ilvl w:val="0"/>
          <w:numId w:val="11"/>
        </w:numPr>
      </w:pPr>
      <w:r w:rsidRPr="004B564E">
        <w:rPr>
          <w:rFonts w:ascii="Leelawadee UI" w:hAnsi="Leelawadee UI" w:cs="Leelawadee UI" w:hint="cs"/>
          <w:cs/>
          <w:lang w:bidi="th-TH"/>
        </w:rPr>
        <w:t>บอกว่าทุกประสบการณ์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การสังเกตการณ์และความคิดเห็นที่ผู้เข้าร่วมกล่าวถึง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ไม่มีคำตอบที่ถูกหรือผิด</w:t>
      </w:r>
    </w:p>
    <w:p w14:paraId="63FBB9DB" w14:textId="77777777" w:rsidR="004B564E" w:rsidRPr="004B564E" w:rsidRDefault="004B564E" w:rsidP="004B564E">
      <w:pPr>
        <w:numPr>
          <w:ilvl w:val="0"/>
          <w:numId w:val="11"/>
        </w:numPr>
      </w:pPr>
      <w:r w:rsidRPr="004B564E">
        <w:rPr>
          <w:rFonts w:ascii="Leelawadee UI" w:hAnsi="Leelawadee UI" w:cs="Leelawadee UI" w:hint="cs"/>
          <w:cs/>
          <w:lang w:bidi="th-TH"/>
        </w:rPr>
        <w:t>ควรเตือนผู้เข้าร่วมว่าข้อมูลที่รวบรวมจะถูกนำไปส่งให้ผู้ตัดสินใจโดยไม่ใช้ชื่อหรือข้อมูลที่สามารถระบุตัวบุคคลได้</w:t>
      </w:r>
    </w:p>
    <w:p w14:paraId="4B15FD18" w14:textId="77777777" w:rsidR="004B564E" w:rsidRPr="004B564E" w:rsidRDefault="004B564E" w:rsidP="004B564E">
      <w:pPr>
        <w:numPr>
          <w:ilvl w:val="0"/>
          <w:numId w:val="11"/>
        </w:numPr>
      </w:pPr>
      <w:r w:rsidRPr="004B564E">
        <w:rPr>
          <w:rFonts w:ascii="Leelawadee UI" w:hAnsi="Leelawadee UI" w:cs="Leelawadee UI" w:hint="cs"/>
          <w:cs/>
          <w:lang w:bidi="th-TH"/>
        </w:rPr>
        <w:t>ควบคุมเวลาเพื่อให้สามารถพูดคุยในทุกหัวข้อ</w:t>
      </w:r>
      <w:r w:rsidRPr="004B564E">
        <w:rPr>
          <w:rFonts w:hint="cs"/>
          <w:cs/>
          <w:lang w:bidi="th-TH"/>
        </w:rPr>
        <w:t xml:space="preserve">: </w:t>
      </w:r>
      <w:r w:rsidRPr="004B564E">
        <w:rPr>
          <w:rFonts w:ascii="Leelawadee UI" w:hAnsi="Leelawadee UI" w:cs="Leelawadee UI" w:hint="cs"/>
          <w:cs/>
          <w:lang w:bidi="th-TH"/>
        </w:rPr>
        <w:t>การมีส่วนร่วม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ทัศนคติ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ความรู้สึกด้านความปลอดภัย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และการสื่อสาร</w:t>
      </w:r>
      <w:r w:rsidRPr="004B564E">
        <w:rPr>
          <w:rFonts w:hint="cs"/>
          <w:cs/>
          <w:lang w:bidi="th-TH"/>
        </w:rPr>
        <w:t xml:space="preserve"> (</w:t>
      </w:r>
      <w:r w:rsidRPr="004B564E">
        <w:rPr>
          <w:rFonts w:ascii="Leelawadee UI" w:hAnsi="Leelawadee UI" w:cs="Leelawadee UI" w:hint="cs"/>
          <w:cs/>
          <w:lang w:bidi="th-TH"/>
        </w:rPr>
        <w:t>ประมาณ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30 </w:t>
      </w:r>
      <w:r w:rsidRPr="004B564E">
        <w:rPr>
          <w:rFonts w:ascii="Leelawadee UI" w:hAnsi="Leelawadee UI" w:cs="Leelawadee UI" w:hint="cs"/>
          <w:cs/>
          <w:lang w:bidi="th-TH"/>
        </w:rPr>
        <w:t>นาทีต่อหัวข้อ</w:t>
      </w:r>
      <w:r w:rsidRPr="004B564E">
        <w:rPr>
          <w:rFonts w:hint="cs"/>
          <w:cs/>
          <w:lang w:bidi="th-TH"/>
        </w:rPr>
        <w:t>)</w:t>
      </w:r>
    </w:p>
    <w:p w14:paraId="259B6932" w14:textId="77777777" w:rsidR="004B564E" w:rsidRPr="004B564E" w:rsidRDefault="004B564E" w:rsidP="004B564E">
      <w:pPr>
        <w:numPr>
          <w:ilvl w:val="0"/>
          <w:numId w:val="11"/>
        </w:numPr>
      </w:pPr>
      <w:r w:rsidRPr="004B564E">
        <w:rPr>
          <w:rFonts w:ascii="Leelawadee UI" w:hAnsi="Leelawadee UI" w:cs="Leelawadee UI" w:hint="cs"/>
          <w:cs/>
          <w:lang w:bidi="th-TH"/>
        </w:rPr>
        <w:lastRenderedPageBreak/>
        <w:t>หากผู้เข้าร่วมตอบคำถามในหัวข้อใดในเวลาน้อยกว่า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30 </w:t>
      </w:r>
      <w:r w:rsidRPr="004B564E">
        <w:rPr>
          <w:rFonts w:ascii="Leelawadee UI" w:hAnsi="Leelawadee UI" w:cs="Leelawadee UI" w:hint="cs"/>
          <w:cs/>
          <w:lang w:bidi="th-TH"/>
        </w:rPr>
        <w:t>นาที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ให้ย้ายไปหัวข้อถัดไปหรือพักสั้น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ๆ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ประมาณ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5 </w:t>
      </w:r>
      <w:r w:rsidRPr="004B564E">
        <w:rPr>
          <w:rFonts w:ascii="Leelawadee UI" w:hAnsi="Leelawadee UI" w:cs="Leelawadee UI" w:hint="cs"/>
          <w:cs/>
          <w:lang w:bidi="th-TH"/>
        </w:rPr>
        <w:t>นาที</w:t>
      </w:r>
    </w:p>
    <w:p w14:paraId="561F7715" w14:textId="77777777" w:rsidR="004B564E" w:rsidRPr="004B564E" w:rsidRDefault="004B564E" w:rsidP="004B564E">
      <w:pPr>
        <w:numPr>
          <w:ilvl w:val="0"/>
          <w:numId w:val="11"/>
        </w:numPr>
      </w:pPr>
      <w:r w:rsidRPr="004B564E">
        <w:rPr>
          <w:rFonts w:ascii="Leelawadee UI" w:hAnsi="Leelawadee UI" w:cs="Leelawadee UI" w:hint="cs"/>
          <w:cs/>
          <w:lang w:bidi="th-TH"/>
        </w:rPr>
        <w:t>เมื่อจบการสนทนา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ขอบคุณผู้เข้าร่วมและบอกว่า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ผู้ที่สนใจ</w:t>
      </w:r>
      <w:r w:rsidRPr="004B564E">
        <w:rPr>
          <w:rFonts w:hint="cs"/>
          <w:cs/>
          <w:lang w:bidi="th-TH"/>
        </w:rPr>
        <w:t xml:space="preserve"> (</w:t>
      </w:r>
      <w:r w:rsidRPr="004B564E">
        <w:rPr>
          <w:rFonts w:ascii="Leelawadee UI" w:hAnsi="Leelawadee UI" w:cs="Leelawadee UI" w:hint="cs"/>
          <w:cs/>
          <w:lang w:bidi="th-TH"/>
        </w:rPr>
        <w:t>จำนวนจำกัด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2-4 </w:t>
      </w:r>
      <w:r w:rsidRPr="004B564E">
        <w:rPr>
          <w:rFonts w:ascii="Leelawadee UI" w:hAnsi="Leelawadee UI" w:cs="Leelawadee UI" w:hint="cs"/>
          <w:cs/>
          <w:lang w:bidi="th-TH"/>
        </w:rPr>
        <w:t>คน</w:t>
      </w:r>
      <w:r w:rsidRPr="004B564E">
        <w:rPr>
          <w:rFonts w:hint="cs"/>
          <w:cs/>
          <w:lang w:bidi="th-TH"/>
        </w:rPr>
        <w:t xml:space="preserve">) </w:t>
      </w:r>
      <w:r w:rsidRPr="004B564E">
        <w:rPr>
          <w:rFonts w:ascii="Leelawadee UI" w:hAnsi="Leelawadee UI" w:cs="Leelawadee UI" w:hint="cs"/>
          <w:cs/>
          <w:lang w:bidi="th-TH"/>
        </w:rPr>
        <w:t>สามารถเข้าร่วมการประชุมกับผู้ตัดสินใจใน</w:t>
      </w:r>
    </w:p>
    <w:p w14:paraId="0D3356D2" w14:textId="77777777" w:rsidR="004B564E" w:rsidRPr="004B564E" w:rsidRDefault="004B564E" w:rsidP="004B564E">
      <w:pPr>
        <w:pStyle w:val="Luettelokappale"/>
        <w:numPr>
          <w:ilvl w:val="0"/>
          <w:numId w:val="11"/>
        </w:numPr>
        <w:rPr>
          <w:lang w:bidi="th-TH"/>
        </w:rPr>
      </w:pPr>
      <w:r w:rsidRPr="004B564E">
        <w:rPr>
          <w:rFonts w:ascii="Leelawadee UI" w:hAnsi="Leelawadee UI" w:cs="Leelawadee UI" w:hint="cs"/>
          <w:cs/>
          <w:lang w:bidi="th-TH"/>
        </w:rPr>
        <w:t>ภายหลังได้</w:t>
      </w:r>
      <w:r>
        <w:rPr>
          <w:lang w:bidi="th-TH"/>
        </w:rPr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ซึ่งจะมีการหารือเกี่ยวกับผลของการสนทนาเหล่านี้</w:t>
      </w:r>
    </w:p>
    <w:p w14:paraId="02477DF6" w14:textId="77777777" w:rsidR="004B564E" w:rsidRDefault="004B564E" w:rsidP="004B564E">
      <w:pPr>
        <w:pStyle w:val="Luettelokappale"/>
        <w:ind w:left="360"/>
        <w:rPr>
          <w:lang w:bidi="th-TH"/>
        </w:rPr>
      </w:pPr>
    </w:p>
    <w:p w14:paraId="0151D984" w14:textId="77777777" w:rsidR="004B564E" w:rsidRPr="004B564E" w:rsidRDefault="004B564E" w:rsidP="004B564E">
      <w:pPr>
        <w:numPr>
          <w:ilvl w:val="0"/>
          <w:numId w:val="10"/>
        </w:numPr>
        <w:rPr>
          <w:b/>
          <w:bCs/>
        </w:rPr>
      </w:pPr>
      <w:r w:rsidRPr="004B564E">
        <w:rPr>
          <w:rFonts w:ascii="Leelawadee UI" w:hAnsi="Leelawadee UI" w:cs="Leelawadee UI" w:hint="cs"/>
          <w:b/>
          <w:bCs/>
          <w:cs/>
          <w:lang w:bidi="th-TH"/>
        </w:rPr>
        <w:t>คำแนะนำสำหรับผู้บันทึก</w:t>
      </w:r>
    </w:p>
    <w:p w14:paraId="3C12432B" w14:textId="77777777" w:rsidR="004B564E" w:rsidRPr="004B564E" w:rsidRDefault="004B564E" w:rsidP="004B564E">
      <w:pPr>
        <w:numPr>
          <w:ilvl w:val="0"/>
          <w:numId w:val="12"/>
        </w:numPr>
      </w:pPr>
      <w:r w:rsidRPr="004B564E">
        <w:rPr>
          <w:rFonts w:ascii="Leelawadee UI" w:hAnsi="Leelawadee UI" w:cs="Leelawadee UI" w:hint="cs"/>
          <w:cs/>
          <w:lang w:bidi="th-TH"/>
        </w:rPr>
        <w:t>คุณจะได้รับตารางที่มีคำถามและสามารถเขียนบันทึกของคุณลงในนั้นได้</w:t>
      </w:r>
    </w:p>
    <w:p w14:paraId="23A79487" w14:textId="77777777" w:rsidR="004B564E" w:rsidRPr="004B564E" w:rsidRDefault="004B564E" w:rsidP="004B564E">
      <w:pPr>
        <w:numPr>
          <w:ilvl w:val="0"/>
          <w:numId w:val="12"/>
        </w:numPr>
      </w:pPr>
      <w:r w:rsidRPr="004B564E">
        <w:rPr>
          <w:rFonts w:ascii="Leelawadee UI" w:hAnsi="Leelawadee UI" w:cs="Leelawadee UI" w:hint="cs"/>
          <w:cs/>
          <w:lang w:bidi="th-TH"/>
        </w:rPr>
        <w:t>ในระหว่างการสนทนา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คุณสามารถบันทึกด้วยภาษาที่คุณถนัดที่สุด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หลังการสนทนา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บันทึกจะถูกเขียนใหม่เป็นภาษาฟินแลนด์หรือสวีเดน</w:t>
      </w:r>
    </w:p>
    <w:p w14:paraId="6EF9BE0E" w14:textId="77777777" w:rsidR="004B564E" w:rsidRPr="004B564E" w:rsidRDefault="004B564E" w:rsidP="004B564E">
      <w:pPr>
        <w:numPr>
          <w:ilvl w:val="0"/>
          <w:numId w:val="12"/>
        </w:numPr>
      </w:pPr>
      <w:r w:rsidRPr="004B564E">
        <w:rPr>
          <w:rFonts w:ascii="Leelawadee UI" w:hAnsi="Leelawadee UI" w:cs="Leelawadee UI" w:hint="cs"/>
          <w:cs/>
          <w:lang w:bidi="th-TH"/>
        </w:rPr>
        <w:t>เขียนมากที่สุดเท่าที่จะทำได้</w:t>
      </w:r>
    </w:p>
    <w:p w14:paraId="7DFD1612" w14:textId="77777777" w:rsidR="004B564E" w:rsidRPr="004B564E" w:rsidRDefault="004B564E" w:rsidP="004B564E">
      <w:pPr>
        <w:numPr>
          <w:ilvl w:val="0"/>
          <w:numId w:val="12"/>
        </w:numPr>
      </w:pPr>
      <w:r w:rsidRPr="004B564E">
        <w:rPr>
          <w:rFonts w:ascii="Leelawadee UI" w:hAnsi="Leelawadee UI" w:cs="Leelawadee UI" w:hint="cs"/>
          <w:cs/>
          <w:lang w:bidi="th-TH"/>
        </w:rPr>
        <w:t>ไม่จำเป็นต้องคิดว่าผู้พูดกล่าวสิ่งใดถูกหรือผิด</w:t>
      </w:r>
    </w:p>
    <w:p w14:paraId="71449B76" w14:textId="77777777" w:rsidR="004B564E" w:rsidRPr="004B564E" w:rsidRDefault="004B564E" w:rsidP="004B564E">
      <w:pPr>
        <w:numPr>
          <w:ilvl w:val="0"/>
          <w:numId w:val="12"/>
        </w:numPr>
      </w:pPr>
      <w:r w:rsidRPr="004B564E">
        <w:rPr>
          <w:rFonts w:ascii="Leelawadee UI" w:hAnsi="Leelawadee UI" w:cs="Leelawadee UI" w:hint="cs"/>
          <w:cs/>
          <w:lang w:bidi="th-TH"/>
        </w:rPr>
        <w:t>คุณสามารถเขียนข้อมูลทั่วไปเกี่ยวกับผู้เข้าร่วม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เช่น</w:t>
      </w:r>
      <w:r w:rsidRPr="004B564E">
        <w:rPr>
          <w:rFonts w:hint="cs"/>
          <w:cs/>
          <w:lang w:bidi="th-TH"/>
        </w:rPr>
        <w:t xml:space="preserve"> </w:t>
      </w:r>
      <w:r w:rsidRPr="004B564E">
        <w:rPr>
          <w:rFonts w:ascii="Leelawadee UI" w:hAnsi="Leelawadee UI" w:cs="Leelawadee UI" w:hint="cs"/>
          <w:cs/>
          <w:lang w:bidi="th-TH"/>
        </w:rPr>
        <w:t>หากเป็นผู้ที่อพยพ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มาจากประเทศไหนและอาศัยในฟินแลนด์มานานเท่าไร</w:t>
      </w:r>
      <w:r w:rsidRPr="004B564E">
        <w:rPr>
          <w:rFonts w:hint="cs"/>
          <w:cs/>
          <w:lang w:bidi="th-TH"/>
        </w:rPr>
        <w:t xml:space="preserve"> (</w:t>
      </w:r>
      <w:r w:rsidRPr="004B564E">
        <w:rPr>
          <w:rFonts w:ascii="Leelawadee UI" w:hAnsi="Leelawadee UI" w:cs="Leelawadee UI" w:hint="cs"/>
          <w:cs/>
          <w:lang w:bidi="th-TH"/>
        </w:rPr>
        <w:t>น้อยกว่า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10 </w:t>
      </w:r>
      <w:r w:rsidRPr="004B564E">
        <w:rPr>
          <w:rFonts w:ascii="Leelawadee UI" w:hAnsi="Leelawadee UI" w:cs="Leelawadee UI" w:hint="cs"/>
          <w:cs/>
          <w:lang w:bidi="th-TH"/>
        </w:rPr>
        <w:t>ปีหรือมากกว่า</w:t>
      </w:r>
      <w:r w:rsidRPr="004B564E">
        <w:rPr>
          <w:rFonts w:hint="cs"/>
          <w:cs/>
          <w:lang w:bidi="th-TH"/>
        </w:rPr>
        <w:t xml:space="preserve"> </w:t>
      </w:r>
      <w:r w:rsidRPr="004B564E">
        <w:t xml:space="preserve">10 </w:t>
      </w:r>
      <w:r w:rsidRPr="004B564E">
        <w:rPr>
          <w:rFonts w:ascii="Leelawadee UI" w:hAnsi="Leelawadee UI" w:cs="Leelawadee UI" w:hint="cs"/>
          <w:cs/>
          <w:lang w:bidi="th-TH"/>
        </w:rPr>
        <w:t>ปี</w:t>
      </w:r>
      <w:r w:rsidRPr="004B564E">
        <w:rPr>
          <w:rFonts w:hint="cs"/>
          <w:cs/>
          <w:lang w:bidi="th-TH"/>
        </w:rPr>
        <w:t>)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ผู้หญิง</w:t>
      </w:r>
      <w:r w:rsidRPr="004B564E">
        <w:rPr>
          <w:rFonts w:hint="cs"/>
          <w:cs/>
          <w:lang w:bidi="th-TH"/>
        </w:rPr>
        <w:t>/</w:t>
      </w:r>
      <w:r w:rsidRPr="004B564E">
        <w:rPr>
          <w:rFonts w:ascii="Leelawadee UI" w:hAnsi="Leelawadee UI" w:cs="Leelawadee UI" w:hint="cs"/>
          <w:cs/>
          <w:lang w:bidi="th-TH"/>
        </w:rPr>
        <w:t>ผู้ชาย</w:t>
      </w:r>
      <w:r w:rsidRPr="004B564E">
        <w:t xml:space="preserve">, </w:t>
      </w:r>
      <w:r w:rsidRPr="004B564E">
        <w:rPr>
          <w:rFonts w:ascii="Leelawadee UI" w:hAnsi="Leelawadee UI" w:cs="Leelawadee UI" w:hint="cs"/>
          <w:cs/>
          <w:lang w:bidi="th-TH"/>
        </w:rPr>
        <w:t>เยาวชน</w:t>
      </w:r>
      <w:r w:rsidRPr="004B564E">
        <w:rPr>
          <w:rFonts w:hint="cs"/>
          <w:cs/>
          <w:lang w:bidi="th-TH"/>
        </w:rPr>
        <w:t>/</w:t>
      </w:r>
      <w:r w:rsidRPr="004B564E">
        <w:rPr>
          <w:rFonts w:ascii="Leelawadee UI" w:hAnsi="Leelawadee UI" w:cs="Leelawadee UI" w:hint="cs"/>
          <w:cs/>
          <w:lang w:bidi="th-TH"/>
        </w:rPr>
        <w:t>วัยทำงานหรือผู้สูงอายุ</w:t>
      </w:r>
    </w:p>
    <w:p w14:paraId="13620DDA" w14:textId="77777777" w:rsidR="004B564E" w:rsidRPr="004B564E" w:rsidRDefault="004B564E" w:rsidP="004B564E">
      <w:pPr>
        <w:ind w:left="360"/>
      </w:pPr>
    </w:p>
    <w:p w14:paraId="1DD3F09A" w14:textId="77777777" w:rsidR="004B564E" w:rsidRPr="00810316" w:rsidRDefault="004B564E" w:rsidP="00810316"/>
    <w:p w14:paraId="7D83BFE2" w14:textId="77777777" w:rsidR="00810316" w:rsidRPr="00726CC6" w:rsidRDefault="00810316" w:rsidP="003441B2">
      <w:pPr>
        <w:rPr>
          <w:lang w:val="sw-KE"/>
        </w:rPr>
      </w:pPr>
    </w:p>
    <w:p w14:paraId="1217DC31" w14:textId="77777777" w:rsidR="003441B2" w:rsidRPr="00FC0DC4" w:rsidRDefault="003441B2" w:rsidP="003441B2">
      <w:pPr>
        <w:spacing w:after="0"/>
        <w:ind w:right="560"/>
        <w:rPr>
          <w:sz w:val="24"/>
          <w:szCs w:val="24"/>
          <w:lang w:val="sw-KE"/>
        </w:rPr>
      </w:pPr>
    </w:p>
    <w:sectPr w:rsidR="003441B2" w:rsidRPr="00FC0DC4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244F" w14:textId="77777777" w:rsidR="00FF69B7" w:rsidRDefault="00FF69B7" w:rsidP="00B03D6C">
      <w:pPr>
        <w:spacing w:after="0" w:line="240" w:lineRule="auto"/>
      </w:pPr>
      <w:r>
        <w:separator/>
      </w:r>
    </w:p>
  </w:endnote>
  <w:endnote w:type="continuationSeparator" w:id="0">
    <w:p w14:paraId="35F56730" w14:textId="77777777" w:rsidR="00FF69B7" w:rsidRDefault="00FF69B7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A826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CAF9D8A" wp14:editId="683B8415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ADE7" w14:textId="77777777" w:rsidR="00FF69B7" w:rsidRDefault="00FF69B7" w:rsidP="00B03D6C">
      <w:pPr>
        <w:spacing w:after="0" w:line="240" w:lineRule="auto"/>
      </w:pPr>
      <w:r>
        <w:separator/>
      </w:r>
    </w:p>
  </w:footnote>
  <w:footnote w:type="continuationSeparator" w:id="0">
    <w:p w14:paraId="1D573266" w14:textId="77777777" w:rsidR="00FF69B7" w:rsidRDefault="00FF69B7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9459" w14:textId="19F981C4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A67"/>
    <w:multiLevelType w:val="hybridMultilevel"/>
    <w:tmpl w:val="361427CA"/>
    <w:lvl w:ilvl="0" w:tplc="8004818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228E3"/>
    <w:multiLevelType w:val="multilevel"/>
    <w:tmpl w:val="6CE6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E91A0B"/>
    <w:multiLevelType w:val="hybridMultilevel"/>
    <w:tmpl w:val="C8DC1D6E"/>
    <w:lvl w:ilvl="0" w:tplc="46361360"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AE0B74"/>
    <w:multiLevelType w:val="multilevel"/>
    <w:tmpl w:val="0DC6AB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F26338B"/>
    <w:multiLevelType w:val="multilevel"/>
    <w:tmpl w:val="4364A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7B1B19"/>
    <w:multiLevelType w:val="hybridMultilevel"/>
    <w:tmpl w:val="86084F00"/>
    <w:lvl w:ilvl="0" w:tplc="97F04B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50F37"/>
    <w:multiLevelType w:val="hybridMultilevel"/>
    <w:tmpl w:val="A48C2EBA"/>
    <w:lvl w:ilvl="0" w:tplc="8004818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90779"/>
    <w:multiLevelType w:val="multilevel"/>
    <w:tmpl w:val="D1E28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BB112D"/>
    <w:multiLevelType w:val="multilevel"/>
    <w:tmpl w:val="24A2A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FE0BE2"/>
    <w:multiLevelType w:val="multilevel"/>
    <w:tmpl w:val="50A6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E73C7B"/>
    <w:multiLevelType w:val="hybridMultilevel"/>
    <w:tmpl w:val="219234E6"/>
    <w:lvl w:ilvl="0" w:tplc="8004818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11"/>
  </w:num>
  <w:num w:numId="2" w16cid:durableId="996955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06274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82865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14381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389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206478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69867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5670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5614138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317155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4584454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4"/>
    <w:rsid w:val="0016334D"/>
    <w:rsid w:val="00266BC0"/>
    <w:rsid w:val="002D2B8A"/>
    <w:rsid w:val="003441B2"/>
    <w:rsid w:val="00497130"/>
    <w:rsid w:val="004B564E"/>
    <w:rsid w:val="005418DB"/>
    <w:rsid w:val="00551815"/>
    <w:rsid w:val="00593611"/>
    <w:rsid w:val="005E2336"/>
    <w:rsid w:val="006573D6"/>
    <w:rsid w:val="00667E7F"/>
    <w:rsid w:val="00782E6D"/>
    <w:rsid w:val="00784635"/>
    <w:rsid w:val="007C0AC9"/>
    <w:rsid w:val="00810316"/>
    <w:rsid w:val="008E0816"/>
    <w:rsid w:val="00A301E6"/>
    <w:rsid w:val="00B03D6C"/>
    <w:rsid w:val="00B509B4"/>
    <w:rsid w:val="00BC449B"/>
    <w:rsid w:val="00C9762C"/>
    <w:rsid w:val="00CB1AC9"/>
    <w:rsid w:val="00E024F9"/>
    <w:rsid w:val="00FC0DC4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1030"/>
  <w15:chartTrackingRefBased/>
  <w15:docId w15:val="{EC12D09D-B1BD-421D-9C27-F5110BD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1</TotalTime>
  <Pages>5</Pages>
  <Words>505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2025-05-07T12:56:00Z</dcterms:created>
  <dcterms:modified xsi:type="dcterms:W3CDTF">2025-05-07T12:56:00Z</dcterms:modified>
</cp:coreProperties>
</file>