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0B6A" w14:textId="77777777" w:rsidR="001C5AA1" w:rsidRPr="001C5AA1" w:rsidRDefault="001C5AA1" w:rsidP="001C5AA1">
      <w:pPr>
        <w:pStyle w:val="Otsikko1"/>
        <w:rPr>
          <w:lang w:val="et-EE"/>
        </w:rPr>
      </w:pPr>
      <w:r w:rsidRPr="001C5AA1">
        <w:t xml:space="preserve">MALLI KUTSUKIRJEESTÄ / </w:t>
      </w:r>
      <w:r w:rsidRPr="001C5AA1">
        <w:rPr>
          <w:lang w:val="et-EE"/>
        </w:rPr>
        <w:t>KUTSE PÕHI</w:t>
      </w:r>
    </w:p>
    <w:p w14:paraId="415D0B4A" w14:textId="4EB72ECF" w:rsidR="00BC449B" w:rsidRPr="006573D6" w:rsidRDefault="001C5AA1" w:rsidP="00CB1AC9">
      <w:pPr>
        <w:pStyle w:val="Otsikko1"/>
        <w:spacing w:before="360" w:line="240" w:lineRule="auto"/>
        <w:ind w:left="284" w:right="561"/>
        <w:rPr>
          <w:rFonts w:ascii="Aptos Display" w:hAnsi="Aptos Display"/>
          <w:color w:val="000000" w:themeColor="text1"/>
          <w:sz w:val="96"/>
          <w:szCs w:val="96"/>
        </w:rPr>
      </w:pPr>
      <w:r>
        <w:rPr>
          <w:rFonts w:ascii="Aptos Display" w:hAnsi="Aptos Display"/>
          <w:color w:val="000000" w:themeColor="text1"/>
          <w:sz w:val="96"/>
          <w:szCs w:val="96"/>
        </w:rPr>
        <w:t xml:space="preserve">Tere </w:t>
      </w:r>
      <w:proofErr w:type="spellStart"/>
      <w:r>
        <w:rPr>
          <w:rFonts w:ascii="Aptos Display" w:hAnsi="Aptos Display"/>
          <w:color w:val="000000" w:themeColor="text1"/>
          <w:sz w:val="96"/>
          <w:szCs w:val="96"/>
        </w:rPr>
        <w:t>tulemast</w:t>
      </w:r>
      <w:proofErr w:type="spellEnd"/>
      <w:r>
        <w:rPr>
          <w:rFonts w:ascii="Aptos Display" w:hAnsi="Aptos Display"/>
          <w:color w:val="000000" w:themeColor="text1"/>
          <w:sz w:val="96"/>
          <w:szCs w:val="96"/>
        </w:rPr>
        <w:t xml:space="preserve"> </w:t>
      </w:r>
    </w:p>
    <w:p w14:paraId="0ACC8130" w14:textId="77777777" w:rsidR="001C5AA1" w:rsidRPr="001C5AA1" w:rsidRDefault="001C5AA1" w:rsidP="00BC449B">
      <w:pPr>
        <w:pStyle w:val="Otsikko1"/>
        <w:spacing w:before="0" w:line="240" w:lineRule="auto"/>
        <w:ind w:left="284" w:right="560"/>
        <w:rPr>
          <w:b w:val="0"/>
          <w:bCs w:val="0"/>
          <w:color w:val="000000" w:themeColor="text1"/>
          <w:sz w:val="36"/>
          <w:szCs w:val="36"/>
        </w:rPr>
      </w:pPr>
      <w:proofErr w:type="spellStart"/>
      <w:r w:rsidRPr="001C5AA1">
        <w:rPr>
          <w:b w:val="0"/>
          <w:bCs w:val="0"/>
          <w:color w:val="000000" w:themeColor="text1"/>
          <w:sz w:val="36"/>
          <w:szCs w:val="36"/>
        </w:rPr>
        <w:t>Olete</w:t>
      </w:r>
      <w:proofErr w:type="spellEnd"/>
      <w:r w:rsidRPr="001C5AA1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1C5AA1">
        <w:rPr>
          <w:b w:val="0"/>
          <w:bCs w:val="0"/>
          <w:color w:val="000000" w:themeColor="text1"/>
          <w:sz w:val="36"/>
          <w:szCs w:val="36"/>
        </w:rPr>
        <w:t>oodatud</w:t>
      </w:r>
      <w:proofErr w:type="spellEnd"/>
      <w:r w:rsidRPr="001C5AA1">
        <w:rPr>
          <w:b w:val="0"/>
          <w:bCs w:val="0"/>
          <w:color w:val="000000" w:themeColor="text1"/>
          <w:sz w:val="36"/>
          <w:szCs w:val="36"/>
        </w:rPr>
        <w:t xml:space="preserve"> oma </w:t>
      </w:r>
      <w:proofErr w:type="spellStart"/>
      <w:r w:rsidRPr="001C5AA1">
        <w:rPr>
          <w:b w:val="0"/>
          <w:bCs w:val="0"/>
          <w:color w:val="000000" w:themeColor="text1"/>
          <w:sz w:val="36"/>
          <w:szCs w:val="36"/>
        </w:rPr>
        <w:t>emakeeles</w:t>
      </w:r>
      <w:proofErr w:type="spellEnd"/>
      <w:r w:rsidRPr="001C5AA1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1C5AA1">
        <w:rPr>
          <w:b w:val="0"/>
          <w:bCs w:val="0"/>
          <w:color w:val="000000" w:themeColor="text1"/>
          <w:sz w:val="36"/>
          <w:szCs w:val="36"/>
        </w:rPr>
        <w:t>arvamust</w:t>
      </w:r>
      <w:proofErr w:type="spellEnd"/>
      <w:r w:rsidRPr="001C5AA1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1C5AA1">
        <w:rPr>
          <w:b w:val="0"/>
          <w:bCs w:val="0"/>
          <w:color w:val="000000" w:themeColor="text1"/>
          <w:sz w:val="36"/>
          <w:szCs w:val="36"/>
        </w:rPr>
        <w:t>avaldama</w:t>
      </w:r>
      <w:proofErr w:type="spellEnd"/>
      <w:r w:rsidRPr="001C5AA1">
        <w:rPr>
          <w:b w:val="0"/>
          <w:bCs w:val="0"/>
          <w:color w:val="000000" w:themeColor="text1"/>
          <w:sz w:val="36"/>
          <w:szCs w:val="36"/>
        </w:rPr>
        <w:t xml:space="preserve"> ja </w:t>
      </w:r>
      <w:proofErr w:type="spellStart"/>
      <w:r w:rsidRPr="001C5AA1">
        <w:rPr>
          <w:b w:val="0"/>
          <w:bCs w:val="0"/>
          <w:color w:val="000000" w:themeColor="text1"/>
          <w:sz w:val="36"/>
          <w:szCs w:val="36"/>
        </w:rPr>
        <w:t>teiste</w:t>
      </w:r>
      <w:proofErr w:type="spellEnd"/>
      <w:r w:rsidRPr="001C5AA1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1C5AA1">
        <w:rPr>
          <w:b w:val="0"/>
          <w:bCs w:val="0"/>
          <w:color w:val="000000" w:themeColor="text1"/>
          <w:sz w:val="36"/>
          <w:szCs w:val="36"/>
        </w:rPr>
        <w:t>lugudest</w:t>
      </w:r>
      <w:proofErr w:type="spellEnd"/>
      <w:r w:rsidRPr="001C5AA1">
        <w:rPr>
          <w:b w:val="0"/>
          <w:bCs w:val="0"/>
          <w:color w:val="000000" w:themeColor="text1"/>
          <w:sz w:val="36"/>
          <w:szCs w:val="36"/>
        </w:rPr>
        <w:t xml:space="preserve"> osa saama!</w:t>
      </w:r>
    </w:p>
    <w:p w14:paraId="48E76B42" w14:textId="6B3C0B70" w:rsidR="00434650" w:rsidRPr="00434650" w:rsidRDefault="00434650" w:rsidP="00434650">
      <w:pPr>
        <w:spacing w:after="0"/>
        <w:ind w:right="560"/>
        <w:rPr>
          <w:sz w:val="24"/>
          <w:szCs w:val="24"/>
        </w:rPr>
      </w:pPr>
    </w:p>
    <w:p w14:paraId="0DA6939F" w14:textId="77777777" w:rsidR="001C5AA1" w:rsidRDefault="001C5AA1" w:rsidP="001C5AA1">
      <w:pPr>
        <w:spacing w:after="0"/>
        <w:ind w:left="284" w:right="560"/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 xml:space="preserve">Me korraldame ürituse, kus vestleme võrdsusest </w:t>
      </w:r>
      <w:r>
        <w:rPr>
          <w:sz w:val="24"/>
          <w:szCs w:val="24"/>
          <w:lang w:val="et-EE"/>
        </w:rPr>
        <w:t xml:space="preserve"> </w:t>
      </w:r>
      <w:r w:rsidRPr="001C5AA1">
        <w:rPr>
          <w:sz w:val="24"/>
          <w:szCs w:val="24"/>
          <w:lang w:val="et-EE"/>
        </w:rPr>
        <w:t xml:space="preserve">ja inimsuhetest. </w:t>
      </w:r>
    </w:p>
    <w:p w14:paraId="4402DCD5" w14:textId="77777777" w:rsidR="001C5AA1" w:rsidRDefault="001C5AA1" w:rsidP="001C5AA1">
      <w:pPr>
        <w:spacing w:after="0"/>
        <w:ind w:left="284" w:right="560"/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 xml:space="preserve">See toimub x. </w:t>
      </w:r>
    </w:p>
    <w:p w14:paraId="4B5CCF0D" w14:textId="4389E250" w:rsidR="001C5AA1" w:rsidRDefault="001C5AA1" w:rsidP="001C5AA1">
      <w:pPr>
        <w:spacing w:after="0"/>
        <w:ind w:left="284" w:right="560"/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Vestluse käigus arutatakse hoiakute, turvatunde, vastastikuse suhtluse ja osaluse üle.</w:t>
      </w:r>
    </w:p>
    <w:p w14:paraId="13FEA0A1" w14:textId="77777777" w:rsidR="001C5AA1" w:rsidRPr="001C5AA1" w:rsidRDefault="001C5AA1" w:rsidP="001C5AA1">
      <w:pPr>
        <w:spacing w:after="0"/>
        <w:ind w:left="284" w:right="560"/>
        <w:rPr>
          <w:sz w:val="24"/>
          <w:szCs w:val="24"/>
          <w:lang w:val="et-EE"/>
        </w:rPr>
      </w:pPr>
    </w:p>
    <w:p w14:paraId="44A6FB89" w14:textId="2A64EE1F" w:rsidR="001C5AA1" w:rsidRDefault="001C5AA1" w:rsidP="001C5AA1">
      <w:pPr>
        <w:spacing w:after="0"/>
        <w:ind w:left="284" w:right="560"/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Üritusel kogutakse arvamusi ja kogemusi anonüümselt ning need edastatakse otsustajatele.</w:t>
      </w:r>
    </w:p>
    <w:p w14:paraId="660A3155" w14:textId="77777777" w:rsidR="001C5AA1" w:rsidRPr="001C5AA1" w:rsidRDefault="001C5AA1" w:rsidP="001C5AA1">
      <w:pPr>
        <w:spacing w:after="0"/>
        <w:ind w:left="284" w:right="560"/>
        <w:rPr>
          <w:sz w:val="24"/>
          <w:szCs w:val="24"/>
          <w:lang w:val="et-EE"/>
        </w:rPr>
      </w:pPr>
    </w:p>
    <w:p w14:paraId="5D064E80" w14:textId="301387AF" w:rsidR="001C5AA1" w:rsidRDefault="001C5AA1" w:rsidP="001C5AA1">
      <w:pPr>
        <w:spacing w:after="0"/>
        <w:ind w:left="284" w:right="560"/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Nii on teil võimalik arvamust ja mõju avaldada eesti keeles.</w:t>
      </w:r>
    </w:p>
    <w:p w14:paraId="27FB3BDD" w14:textId="77777777" w:rsidR="001C5AA1" w:rsidRPr="001C5AA1" w:rsidRDefault="001C5AA1" w:rsidP="001C5AA1">
      <w:pPr>
        <w:spacing w:after="0"/>
        <w:ind w:left="284" w:right="560"/>
        <w:rPr>
          <w:sz w:val="24"/>
          <w:szCs w:val="24"/>
          <w:lang w:val="et-EE"/>
        </w:rPr>
      </w:pPr>
    </w:p>
    <w:p w14:paraId="55FE61A3" w14:textId="77777777" w:rsidR="001C5AA1" w:rsidRPr="001C5AA1" w:rsidRDefault="001C5AA1" w:rsidP="001C5AA1">
      <w:pPr>
        <w:spacing w:after="0"/>
        <w:ind w:left="284" w:right="560"/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Tulge osalema ning jagage oma kogemusi ja mõtteid!</w:t>
      </w:r>
    </w:p>
    <w:p w14:paraId="2DDE70E8" w14:textId="77777777" w:rsidR="001C5AA1" w:rsidRDefault="001C5AA1" w:rsidP="001C5AA1">
      <w:pPr>
        <w:spacing w:after="0"/>
        <w:ind w:left="284" w:right="560"/>
        <w:rPr>
          <w:sz w:val="24"/>
          <w:szCs w:val="24"/>
          <w:lang w:val="et-EE"/>
        </w:rPr>
      </w:pPr>
    </w:p>
    <w:p w14:paraId="1AF47B97" w14:textId="6C344F98" w:rsidR="001C5AA1" w:rsidRPr="001C5AA1" w:rsidRDefault="001C5AA1" w:rsidP="001C5AA1">
      <w:pPr>
        <w:spacing w:after="0"/>
        <w:ind w:left="284" w:right="560"/>
        <w:rPr>
          <w:sz w:val="24"/>
          <w:szCs w:val="24"/>
          <w:lang w:val="et-EE"/>
        </w:rPr>
      </w:pPr>
      <w:r w:rsidRPr="001C5AA1">
        <w:rPr>
          <w:b/>
          <w:bCs/>
          <w:sz w:val="24"/>
          <w:szCs w:val="24"/>
          <w:lang w:val="et-EE"/>
        </w:rPr>
        <w:t>Aeg</w:t>
      </w:r>
      <w:r w:rsidRPr="001C5AA1">
        <w:rPr>
          <w:sz w:val="24"/>
          <w:szCs w:val="24"/>
          <w:lang w:val="et-EE"/>
        </w:rPr>
        <w:t xml:space="preserve">:  x.x.20xx kl 17.00–20.00  </w:t>
      </w:r>
    </w:p>
    <w:p w14:paraId="30360D5F" w14:textId="77777777" w:rsidR="001C5AA1" w:rsidRPr="001C5AA1" w:rsidRDefault="001C5AA1" w:rsidP="001C5AA1">
      <w:pPr>
        <w:spacing w:after="0"/>
        <w:ind w:left="284" w:right="560"/>
        <w:rPr>
          <w:sz w:val="24"/>
          <w:szCs w:val="24"/>
          <w:lang w:val="et-EE"/>
        </w:rPr>
      </w:pPr>
      <w:r w:rsidRPr="001C5AA1">
        <w:rPr>
          <w:b/>
          <w:bCs/>
          <w:sz w:val="24"/>
          <w:szCs w:val="24"/>
          <w:lang w:val="et-EE"/>
        </w:rPr>
        <w:t>Koht</w:t>
      </w:r>
      <w:r w:rsidRPr="001C5AA1">
        <w:rPr>
          <w:sz w:val="24"/>
          <w:szCs w:val="24"/>
          <w:lang w:val="et-EE"/>
        </w:rPr>
        <w:t>: x, aadress, vald</w:t>
      </w:r>
    </w:p>
    <w:p w14:paraId="5789DF8E" w14:textId="77777777" w:rsidR="001C5AA1" w:rsidRDefault="001C5AA1" w:rsidP="001C5AA1">
      <w:pPr>
        <w:spacing w:after="0"/>
        <w:ind w:left="284" w:right="560"/>
        <w:rPr>
          <w:sz w:val="24"/>
          <w:szCs w:val="24"/>
          <w:lang w:val="et-EE"/>
        </w:rPr>
      </w:pPr>
    </w:p>
    <w:p w14:paraId="24ABD439" w14:textId="499E4355" w:rsidR="001C5AA1" w:rsidRPr="001C5AA1" w:rsidRDefault="001C5AA1" w:rsidP="001C5AA1">
      <w:pPr>
        <w:spacing w:after="0"/>
        <w:ind w:left="284" w:right="560"/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 xml:space="preserve">Osalejatele pakutakse kl 17–17.30 kohvi/teed ja suupisteid.  </w:t>
      </w:r>
    </w:p>
    <w:p w14:paraId="6FECDD01" w14:textId="77777777" w:rsidR="001C5AA1" w:rsidRDefault="001C5AA1" w:rsidP="001C5AA1">
      <w:pPr>
        <w:spacing w:after="0"/>
        <w:ind w:left="284" w:right="560"/>
        <w:rPr>
          <w:sz w:val="24"/>
          <w:szCs w:val="24"/>
          <w:lang w:val="et-EE"/>
        </w:rPr>
      </w:pPr>
    </w:p>
    <w:p w14:paraId="6EF958F5" w14:textId="5F5235F5" w:rsidR="001C5AA1" w:rsidRPr="001C5AA1" w:rsidRDefault="001C5AA1" w:rsidP="001C5AA1">
      <w:pPr>
        <w:spacing w:after="0"/>
        <w:ind w:left="284" w:right="560"/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Korraldaja(d): x</w:t>
      </w:r>
    </w:p>
    <w:p w14:paraId="0AC71688" w14:textId="77777777" w:rsidR="001C5AA1" w:rsidRPr="00434650" w:rsidRDefault="001C5AA1" w:rsidP="00434650">
      <w:pPr>
        <w:spacing w:after="0"/>
        <w:ind w:left="284" w:right="560"/>
        <w:rPr>
          <w:sz w:val="24"/>
          <w:szCs w:val="24"/>
          <w:lang w:val="en-GB"/>
        </w:rPr>
      </w:pPr>
    </w:p>
    <w:p w14:paraId="08D12664" w14:textId="05AB3FFC" w:rsidR="00434650" w:rsidRDefault="0043465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14:paraId="6201BC33" w14:textId="6D5C013D" w:rsidR="00434650" w:rsidRDefault="001C5AA1" w:rsidP="00434650">
      <w:pPr>
        <w:pStyle w:val="Otsikko1"/>
        <w:rPr>
          <w:lang w:val="en-GB"/>
        </w:rPr>
      </w:pPr>
      <w:r>
        <w:rPr>
          <w:lang w:val="en-GB"/>
        </w:rPr>
        <w:lastRenderedPageBreak/>
        <w:t xml:space="preserve">KYSYMYKSET / VESTLUSKÜSIMUSED </w:t>
      </w:r>
    </w:p>
    <w:p w14:paraId="2B726C68" w14:textId="77777777" w:rsidR="00434650" w:rsidRPr="00434650" w:rsidRDefault="00434650" w:rsidP="00434650">
      <w:pPr>
        <w:rPr>
          <w:lang w:val="en-GB"/>
        </w:rPr>
      </w:pPr>
    </w:p>
    <w:p w14:paraId="27F39EB4" w14:textId="77777777" w:rsidR="001C5AA1" w:rsidRPr="001C5AA1" w:rsidRDefault="001C5AA1" w:rsidP="001C5AA1">
      <w:pPr>
        <w:rPr>
          <w:b/>
          <w:bCs/>
          <w:sz w:val="24"/>
          <w:szCs w:val="24"/>
          <w:lang w:val="et-EE"/>
        </w:rPr>
      </w:pPr>
      <w:r w:rsidRPr="001C5AA1">
        <w:rPr>
          <w:b/>
          <w:sz w:val="24"/>
          <w:szCs w:val="24"/>
          <w:lang w:val="et-EE"/>
        </w:rPr>
        <w:t>Osalus</w:t>
      </w:r>
    </w:p>
    <w:p w14:paraId="481C3974" w14:textId="77777777" w:rsidR="001C5AA1" w:rsidRP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1.  Osaluse vormid on: 1) oma elus osalemine, 2) lähikollektiivis osalemine ja 3) ühiskonnas osalemine. Küsimus. Kuidas te kirjeldate oma osalust nendes vormides?</w:t>
      </w:r>
    </w:p>
    <w:p w14:paraId="7DD4FDB7" w14:textId="77777777" w:rsidR="001C5AA1" w:rsidRP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2.  Kas te tunnete end kuuluvat mitmesse kollektiivi või rühma? Kuhu? Milles see väljendub?</w:t>
      </w:r>
    </w:p>
    <w:p w14:paraId="6F1648DE" w14:textId="77777777" w:rsidR="001C5AA1" w:rsidRP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3.  Kas te osalete otsuste tegemisel (näiteks hääletamine kohalike omavalitsuste või parlamendi valimistel või kandidaadi üles seadmine) või ühistegevuses?</w:t>
      </w:r>
    </w:p>
    <w:p w14:paraId="44F6625C" w14:textId="77777777" w:rsidR="001C5AA1" w:rsidRP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4. Kas teil on oma territooriumil võimalik osaleda ja mõjutada? Kui jah, siis kuidas?</w:t>
      </w:r>
    </w:p>
    <w:p w14:paraId="3B284B0C" w14:textId="77777777" w:rsidR="001C5AA1" w:rsidRPr="001C5AA1" w:rsidRDefault="001C5AA1" w:rsidP="001C5AA1">
      <w:pPr>
        <w:rPr>
          <w:b/>
          <w:bCs/>
          <w:sz w:val="24"/>
          <w:szCs w:val="24"/>
          <w:lang w:val="et-EE"/>
        </w:rPr>
      </w:pPr>
      <w:r w:rsidRPr="001C5AA1">
        <w:rPr>
          <w:b/>
          <w:sz w:val="24"/>
          <w:szCs w:val="24"/>
          <w:lang w:val="et-EE"/>
        </w:rPr>
        <w:t>Hoiakud</w:t>
      </w:r>
    </w:p>
    <w:p w14:paraId="13D3ED38" w14:textId="77777777" w:rsidR="001C5AA1" w:rsidRP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1.  Kas te olete kogenud või täheldanud usaldust või usaldamatust?</w:t>
      </w:r>
    </w:p>
    <w:p w14:paraId="4440395D" w14:textId="77777777" w:rsidR="001C5AA1" w:rsidRP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 xml:space="preserve">– Kui usaldamatust, siis kelle poolt ja kelle suhtes? </w:t>
      </w:r>
    </w:p>
    <w:p w14:paraId="6EE56B37" w14:textId="77777777" w:rsidR="001C5AA1" w:rsidRP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 xml:space="preserve">2.  Kas teie suhtes esineb eelarvamusi? Millised need on ja millistes olukordades või </w:t>
      </w:r>
    </w:p>
    <w:p w14:paraId="724F134A" w14:textId="77777777" w:rsidR="001C5AA1" w:rsidRP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paikades need esile kerkivad (näiteid)?</w:t>
      </w:r>
    </w:p>
    <w:p w14:paraId="5EA3F6E4" w14:textId="77777777" w:rsidR="001C5AA1" w:rsidRPr="001C5AA1" w:rsidRDefault="001C5AA1" w:rsidP="001C5AA1">
      <w:pPr>
        <w:rPr>
          <w:b/>
          <w:bCs/>
          <w:sz w:val="24"/>
          <w:szCs w:val="24"/>
          <w:lang w:val="et-EE"/>
        </w:rPr>
      </w:pPr>
      <w:r w:rsidRPr="001C5AA1">
        <w:rPr>
          <w:b/>
          <w:sz w:val="24"/>
          <w:szCs w:val="24"/>
          <w:lang w:val="et-EE"/>
        </w:rPr>
        <w:t>Turvatunne</w:t>
      </w:r>
    </w:p>
    <w:p w14:paraId="53437027" w14:textId="77777777" w:rsidR="001C5AA1" w:rsidRP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1.  Kas olete kogenud või täheldanud, et mõni territoorium või koht linnas võib osutuda teile või teie rühma kuuluvatele isikutele ohtlikuks? Kui jah, siis rääkige lähemalt.</w:t>
      </w:r>
    </w:p>
    <w:p w14:paraId="5D327483" w14:textId="77777777" w:rsidR="001C5AA1" w:rsidRP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 xml:space="preserve">2.  Kas te olete ise kogenud või teiste puhul täheldanud tõrjumist (haridus, tööelu, </w:t>
      </w:r>
    </w:p>
    <w:p w14:paraId="73ACB874" w14:textId="77777777" w:rsidR="001C5AA1" w:rsidRP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teenused, toitlustuskohad, avalik ruum ja ühistransport jne)?</w:t>
      </w:r>
    </w:p>
    <w:p w14:paraId="442D2570" w14:textId="77777777" w:rsidR="001C5AA1" w:rsidRP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 xml:space="preserve">3.  Kas te tunnete, et teid aktsepteeritakse sellisena, nagu te olete? </w:t>
      </w:r>
    </w:p>
    <w:p w14:paraId="130217BA" w14:textId="77777777" w:rsid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4.  Kas te teate oma õigusi? Kui jah, siis tooge näiteid.</w:t>
      </w:r>
    </w:p>
    <w:p w14:paraId="3F9DD667" w14:textId="77777777" w:rsidR="001C5AA1" w:rsidRDefault="001C5AA1" w:rsidP="001C5AA1">
      <w:pPr>
        <w:rPr>
          <w:sz w:val="24"/>
          <w:szCs w:val="24"/>
          <w:lang w:val="et-EE"/>
        </w:rPr>
      </w:pPr>
    </w:p>
    <w:p w14:paraId="48B15C95" w14:textId="77777777" w:rsidR="001C5AA1" w:rsidRPr="001C5AA1" w:rsidRDefault="001C5AA1" w:rsidP="001C5AA1">
      <w:pPr>
        <w:rPr>
          <w:sz w:val="24"/>
          <w:szCs w:val="24"/>
          <w:lang w:val="et-EE"/>
        </w:rPr>
      </w:pPr>
    </w:p>
    <w:p w14:paraId="5254EC79" w14:textId="77777777" w:rsidR="001C5AA1" w:rsidRPr="001C5AA1" w:rsidRDefault="001C5AA1" w:rsidP="001C5AA1">
      <w:pPr>
        <w:rPr>
          <w:b/>
          <w:bCs/>
          <w:sz w:val="24"/>
          <w:szCs w:val="24"/>
          <w:lang w:val="et-EE"/>
        </w:rPr>
      </w:pPr>
      <w:r w:rsidRPr="001C5AA1">
        <w:rPr>
          <w:b/>
          <w:sz w:val="24"/>
          <w:szCs w:val="24"/>
          <w:lang w:val="et-EE"/>
        </w:rPr>
        <w:lastRenderedPageBreak/>
        <w:t>Vastastikune suhtlus</w:t>
      </w:r>
    </w:p>
    <w:p w14:paraId="1F00B6C0" w14:textId="77777777" w:rsidR="001C5AA1" w:rsidRP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1. Kas teie elurajoonis elab võrdselt eri rahvastikurühmadesse kuuluvaid inimesi või rohkem mõne kindla rühma esindajaid?</w:t>
      </w:r>
    </w:p>
    <w:p w14:paraId="796FA097" w14:textId="77777777" w:rsidR="001C5AA1" w:rsidRP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– Millist elanike kooslust te oma elurajooni sooviksite ja miks?</w:t>
      </w:r>
    </w:p>
    <w:p w14:paraId="4A70AD93" w14:textId="77777777" w:rsidR="001C5AA1" w:rsidRP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2.  Kas teil on sõpru eri rahvastikurühmades või ainult oma rühmas?</w:t>
      </w:r>
    </w:p>
    <w:p w14:paraId="5FBFCFD2" w14:textId="77777777" w:rsidR="001C5AA1" w:rsidRP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– Kui ainult oma rühmas, siis mis mõtteid see tekitab?</w:t>
      </w:r>
    </w:p>
    <w:p w14:paraId="5C9488F3" w14:textId="77777777" w:rsidR="001C5AA1" w:rsidRP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3.  Kas te veedate vaba aega ja tegelete hobidega peamiselt oma rühmas või eri taustaga inimeste keskel?</w:t>
      </w:r>
    </w:p>
    <w:p w14:paraId="4956AE10" w14:textId="77777777" w:rsidR="001C5AA1" w:rsidRP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– Kui ainult oma rühmas, siis mida te sellest arvate?</w:t>
      </w:r>
    </w:p>
    <w:p w14:paraId="1D608936" w14:textId="77777777" w:rsidR="001C5AA1" w:rsidRP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 xml:space="preserve">4.  Kas te saate tuge, kui seda tarvis läheb, ja kas te </w:t>
      </w:r>
    </w:p>
    <w:p w14:paraId="1B7C9797" w14:textId="77777777" w:rsidR="001C5AA1" w:rsidRP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toetate teisi?</w:t>
      </w:r>
    </w:p>
    <w:p w14:paraId="15D02D76" w14:textId="77777777" w:rsidR="001C5AA1" w:rsidRPr="001C5AA1" w:rsidRDefault="001C5AA1" w:rsidP="001C5AA1">
      <w:pPr>
        <w:rPr>
          <w:b/>
          <w:bCs/>
          <w:sz w:val="24"/>
          <w:szCs w:val="24"/>
          <w:lang w:val="et-EE"/>
        </w:rPr>
      </w:pPr>
      <w:r w:rsidRPr="001C5AA1">
        <w:rPr>
          <w:b/>
          <w:sz w:val="24"/>
          <w:szCs w:val="24"/>
          <w:lang w:val="et-EE"/>
        </w:rPr>
        <w:t>Kokkuvõttev küsimus</w:t>
      </w:r>
    </w:p>
    <w:p w14:paraId="6E6CC4C8" w14:textId="21FD51CD" w:rsidR="001C5AA1" w:rsidRDefault="001C5AA1" w:rsidP="001C5AA1">
      <w:pPr>
        <w:rPr>
          <w:sz w:val="24"/>
          <w:szCs w:val="24"/>
          <w:lang w:val="et-EE"/>
        </w:rPr>
      </w:pPr>
      <w:r w:rsidRPr="001C5AA1">
        <w:rPr>
          <w:sz w:val="24"/>
          <w:szCs w:val="24"/>
          <w:lang w:val="et-EE"/>
        </w:rPr>
        <w:t>Kes ja mida peaks tegema, et eri rahvastikurühmade vahelised suhted oleksid kõigi seisukohalt paremad?</w:t>
      </w:r>
    </w:p>
    <w:p w14:paraId="1FB5F178" w14:textId="1233F54D" w:rsidR="001C5AA1" w:rsidRPr="001C5AA1" w:rsidRDefault="001C5AA1" w:rsidP="001C5AA1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br w:type="page"/>
      </w:r>
    </w:p>
    <w:p w14:paraId="2B9D9BE1" w14:textId="0E2D6859" w:rsidR="001C5AA1" w:rsidRPr="001C5AA1" w:rsidRDefault="001C5AA1" w:rsidP="001C5AA1">
      <w:pPr>
        <w:pStyle w:val="Otsikko1"/>
        <w:rPr>
          <w:lang w:val="et-EE"/>
        </w:rPr>
      </w:pPr>
      <w:r>
        <w:rPr>
          <w:lang w:val="et-EE"/>
        </w:rPr>
        <w:lastRenderedPageBreak/>
        <w:t xml:space="preserve">OHJEISTUS PEREHDYTYKSEEN / </w:t>
      </w:r>
      <w:r w:rsidRPr="001C5AA1">
        <w:rPr>
          <w:lang w:val="et-EE"/>
        </w:rPr>
        <w:t>JUHENDAJATE KOOLITUSE JUHISED</w:t>
      </w:r>
    </w:p>
    <w:p w14:paraId="1242C4A4" w14:textId="35E0CFF3" w:rsidR="00434650" w:rsidRP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E51E1" wp14:editId="6F679C1D">
                <wp:simplePos x="0" y="0"/>
                <wp:positionH relativeFrom="column">
                  <wp:posOffset>0</wp:posOffset>
                </wp:positionH>
                <wp:positionV relativeFrom="paragraph">
                  <wp:posOffset>11873865</wp:posOffset>
                </wp:positionV>
                <wp:extent cx="469900" cy="469900"/>
                <wp:effectExtent l="9525" t="5715" r="6350" b="635"/>
                <wp:wrapNone/>
                <wp:docPr id="1787769515" name="Vapaamuotoinen: Muo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69900"/>
                        </a:xfrm>
                        <a:custGeom>
                          <a:avLst/>
                          <a:gdLst>
                            <a:gd name="T0" fmla="*/ 234950 w 469900"/>
                            <a:gd name="T1" fmla="*/ 469900 h 469900"/>
                            <a:gd name="T2" fmla="*/ 469900 w 469900"/>
                            <a:gd name="T3" fmla="*/ 234950 h 469900"/>
                            <a:gd name="T4" fmla="*/ 234950 w 469900"/>
                            <a:gd name="T5" fmla="*/ 0 h 469900"/>
                            <a:gd name="T6" fmla="*/ 0 w 469900"/>
                            <a:gd name="T7" fmla="*/ 234950 h 469900"/>
                            <a:gd name="T8" fmla="*/ 234950 w 469900"/>
                            <a:gd name="T9" fmla="*/ 469900 h 469900"/>
                            <a:gd name="T10" fmla="*/ 0 w 469900"/>
                            <a:gd name="T11" fmla="*/ 0 h 469900"/>
                            <a:gd name="T12" fmla="*/ 469900 w 469900"/>
                            <a:gd name="T13" fmla="*/ 469900 h 469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69900" h="469900">
                              <a:moveTo>
                                <a:pt x="234950" y="469900"/>
                              </a:moveTo>
                              <a:cubicBezTo>
                                <a:pt x="364705" y="469900"/>
                                <a:pt x="469900" y="364706"/>
                                <a:pt x="469900" y="234950"/>
                              </a:cubicBezTo>
                              <a:cubicBezTo>
                                <a:pt x="469900" y="105195"/>
                                <a:pt x="364705" y="0"/>
                                <a:pt x="234950" y="0"/>
                              </a:cubicBezTo>
                              <a:cubicBezTo>
                                <a:pt x="105195" y="0"/>
                                <a:pt x="0" y="105195"/>
                                <a:pt x="0" y="234950"/>
                              </a:cubicBezTo>
                              <a:cubicBezTo>
                                <a:pt x="0" y="364706"/>
                                <a:pt x="105195" y="469900"/>
                                <a:pt x="234950" y="469900"/>
                              </a:cubicBezTo>
                            </a:path>
                          </a:pathLst>
                        </a:custGeom>
                        <a:solidFill>
                          <a:srgbClr val="0069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30F53" id="Vapaamuotoinen: Muoto 70" o:spid="_x0000_s1026" style="position:absolute;margin-left:0;margin-top:934.95pt;width:37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990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" path="m234950,469900v129755,,234950,-105194,234950,-234950c469900,105195,364705,,234950,,105195,,,105195,,234950,,364706,105195,469900,234950,469900e" fillcolor="#0069a8" stroked="f" strokeweight="1pt">
                <v:stroke joinstyle="miter"/>
                <v:path arrowok="t" o:connecttype="custom" o:connectlocs="234950,469900;469900,234950;234950,0;0,234950;234950,469900" o:connectangles="0,0,0,0,0" textboxrect="0,0,469900,469900"/>
              </v:shape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7FBA9" wp14:editId="1FE35A02">
                <wp:simplePos x="0" y="0"/>
                <wp:positionH relativeFrom="column">
                  <wp:posOffset>128270</wp:posOffset>
                </wp:positionH>
                <wp:positionV relativeFrom="paragraph">
                  <wp:posOffset>12012295</wp:posOffset>
                </wp:positionV>
                <wp:extent cx="4297680" cy="863600"/>
                <wp:effectExtent l="0" t="0" r="0" b="0"/>
                <wp:wrapNone/>
                <wp:docPr id="1971687136" name="Suorakulmi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7680" cy="863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6037AF" w14:textId="77777777" w:rsidR="00434650" w:rsidRDefault="00434650" w:rsidP="00434650">
                            <w:pPr>
                              <w:tabs>
                                <w:tab w:val="left" w:pos="815"/>
                              </w:tabs>
                              <w:textAlignment w:val="baseline"/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-Bold" w:hAnsi="Poppins-Bold"/>
                                <w:b/>
                                <w:color w:val="FFFFFF"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ascii="Poppins-Bold" w:hAnsi="Poppins-Bold"/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Poppins-Regular" w:hAnsi="Poppins-Regular"/>
                                <w:color w:val="282828"/>
                                <w:sz w:val="36"/>
                                <w:vertAlign w:val="superscript"/>
                              </w:rPr>
                              <w:t xml:space="preserve">Työkalu kunnille hyvien väestösuhteiden edistämiseen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7FBA9" id="Suorakulmio 69" o:spid="_x0000_s1026" style="position:absolute;left:0;text-align:left;margin-left:10.1pt;margin-top:945.85pt;width:338.4pt;height:6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" filled="f" stroked="f">
                <v:textbox style="mso-fit-shape-to-text:t" inset="0,0,0,0">
                  <w:txbxContent>
                    <w:p w14:paraId="156037AF" w14:textId="77777777" w:rsidR="00434650" w:rsidRDefault="00434650" w:rsidP="00434650">
                      <w:pPr>
                        <w:tabs>
                          <w:tab w:val="left" w:pos="815"/>
                        </w:tabs>
                        <w:textAlignment w:val="baseline"/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Poppins-Bold" w:hAnsi="Poppins-Bold"/>
                          <w:b/>
                          <w:color w:val="FFFFFF"/>
                          <w:sz w:val="28"/>
                        </w:rPr>
                        <w:t>20</w:t>
                      </w:r>
                      <w:r>
                        <w:rPr>
                          <w:rFonts w:ascii="Poppins-Bold" w:hAnsi="Poppins-Bold"/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rFonts w:ascii="Poppins-Regular" w:hAnsi="Poppins-Regular"/>
                          <w:color w:val="282828"/>
                          <w:sz w:val="36"/>
                          <w:vertAlign w:val="superscript"/>
                        </w:rPr>
                        <w:t xml:space="preserve">Työkalu kunnille hyvien väestösuhteiden edistämiseen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E2A7C" wp14:editId="3C97CCA1">
                <wp:simplePos x="0" y="0"/>
                <wp:positionH relativeFrom="column">
                  <wp:posOffset>1294765</wp:posOffset>
                </wp:positionH>
                <wp:positionV relativeFrom="paragraph">
                  <wp:posOffset>9887585</wp:posOffset>
                </wp:positionV>
                <wp:extent cx="4305300" cy="742950"/>
                <wp:effectExtent l="0" t="0" r="0" b="0"/>
                <wp:wrapNone/>
                <wp:docPr id="1659195182" name="Suorakulmi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44E32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There should be two moderators and two notetakers, and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2A7C" id="Suorakulmio 68" o:spid="_x0000_s1027" style="position:absolute;left:0;text-align:left;margin-left:101.95pt;margin-top:778.55pt;width:339pt;height:58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" filled="f" stroked="f">
                <v:textbox style="mso-fit-shape-to-text:t" inset="0,0,0,0">
                  <w:txbxContent>
                    <w:p w14:paraId="2744E32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There should be two moderators and two notetakers, and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09158" wp14:editId="6E828F52">
                <wp:simplePos x="0" y="0"/>
                <wp:positionH relativeFrom="column">
                  <wp:posOffset>1548765</wp:posOffset>
                </wp:positionH>
                <wp:positionV relativeFrom="paragraph">
                  <wp:posOffset>10243185</wp:posOffset>
                </wp:positionV>
                <wp:extent cx="4300855" cy="742950"/>
                <wp:effectExtent l="0" t="0" r="0" b="0"/>
                <wp:wrapNone/>
                <wp:docPr id="354674389" name="Suorakulmi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085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CC34C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participants should be split into small groups, or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09158" id="Suorakulmio 67" o:spid="_x0000_s1028" style="position:absolute;left:0;text-align:left;margin-left:121.95pt;margin-top:806.55pt;width:338.65pt;height:58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" filled="f" stroked="f">
                <v:textbox style="mso-fit-shape-to-text:t" inset="0,0,0,0">
                  <w:txbxContent>
                    <w:p w14:paraId="18CC34C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participants should be split into small groups, or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E49C96" wp14:editId="32F98102">
                <wp:simplePos x="0" y="0"/>
                <wp:positionH relativeFrom="column">
                  <wp:posOffset>1548765</wp:posOffset>
                </wp:positionH>
                <wp:positionV relativeFrom="paragraph">
                  <wp:posOffset>10598785</wp:posOffset>
                </wp:positionV>
                <wp:extent cx="4305300" cy="742950"/>
                <wp:effectExtent l="0" t="0" r="0" b="0"/>
                <wp:wrapNone/>
                <wp:docPr id="1924901493" name="Suorakulmi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12752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  - another event should be held </w:t>
                            </w:r>
                            <w:proofErr w:type="gramStart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at a later date</w:t>
                            </w:r>
                            <w:proofErr w:type="gramEnd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49C96" id="Suorakulmio 66" o:spid="_x0000_s1029" style="position:absolute;left:0;text-align:left;margin-left:121.95pt;margin-top:834.55pt;width:339pt;height:58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" filled="f" stroked="f">
                <v:textbox style="mso-fit-shape-to-text:t" inset="0,0,0,0">
                  <w:txbxContent>
                    <w:p w14:paraId="6D12752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  - another event should be held </w:t>
                      </w:r>
                      <w:proofErr w:type="gramStart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at a later date</w:t>
                      </w:r>
                      <w:proofErr w:type="gramEnd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7F923" wp14:editId="125259E0">
                <wp:simplePos x="0" y="0"/>
                <wp:positionH relativeFrom="column">
                  <wp:posOffset>7924165</wp:posOffset>
                </wp:positionH>
                <wp:positionV relativeFrom="paragraph">
                  <wp:posOffset>0</wp:posOffset>
                </wp:positionV>
                <wp:extent cx="15087600" cy="11684000"/>
                <wp:effectExtent l="0" t="0" r="635" b="3175"/>
                <wp:wrapNone/>
                <wp:docPr id="1285314175" name="Vapaamuotoinen: Muo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0" cy="11684000"/>
                        </a:xfrm>
                        <a:custGeom>
                          <a:avLst/>
                          <a:gdLst>
                            <a:gd name="T0" fmla="*/ 0 w 15087600"/>
                            <a:gd name="T1" fmla="*/ 11684000 h 11684000"/>
                            <a:gd name="T2" fmla="*/ 15087600 w 15087600"/>
                            <a:gd name="T3" fmla="*/ 11684000 h 11684000"/>
                            <a:gd name="T4" fmla="*/ 15087600 w 15087600"/>
                            <a:gd name="T5" fmla="*/ 0 h 11684000"/>
                            <a:gd name="T6" fmla="*/ 0 w 15087600"/>
                            <a:gd name="T7" fmla="*/ 0 h 11684000"/>
                            <a:gd name="T8" fmla="*/ 0 w 15087600"/>
                            <a:gd name="T9" fmla="*/ 11684000 h 11684000"/>
                            <a:gd name="T10" fmla="*/ 0 w 15087600"/>
                            <a:gd name="T11" fmla="*/ 0 h 11684000"/>
                            <a:gd name="T12" fmla="*/ 15087600 w 15087600"/>
                            <a:gd name="T13" fmla="*/ 11684000 h 11684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087600" h="11684000">
                              <a:moveTo>
                                <a:pt x="0" y="11684000"/>
                              </a:moveTo>
                              <a:lnTo>
                                <a:pt x="15087600" y="11684000"/>
                              </a:lnTo>
                              <a:lnTo>
                                <a:pt x="15087600" y="0"/>
                              </a:lnTo>
                              <a:lnTo>
                                <a:pt x="0" y="0"/>
                              </a:lnTo>
                              <a:lnTo>
                                <a:pt x="0" y="11684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3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3E87D" id="Vapaamuotoinen: Muoto 65" o:spid="_x0000_s1026" style="position:absolute;margin-left:623.95pt;margin-top:0;width:1188pt;height:9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87600,1168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" path="m,11684000r15087600,l15087600,,,,,11684000xe" fillcolor="#ebf3f8" stroked="f" strokeweight="1pt">
                <v:stroke joinstyle="miter"/>
                <v:path arrowok="t" o:connecttype="custom" o:connectlocs="0,11684000;15087600,11684000;15087600,0;0,0;0,11684000" o:connectangles="0,0,0,0,0" textboxrect="0,0,15087600,11684000"/>
              </v:shape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D9AF6" wp14:editId="580EF953">
                <wp:simplePos x="0" y="0"/>
                <wp:positionH relativeFrom="column">
                  <wp:posOffset>8953500</wp:posOffset>
                </wp:positionH>
                <wp:positionV relativeFrom="paragraph">
                  <wp:posOffset>1661795</wp:posOffset>
                </wp:positionV>
                <wp:extent cx="3789045" cy="422275"/>
                <wp:effectExtent l="0" t="0" r="0" b="0"/>
                <wp:wrapNone/>
                <wp:docPr id="1219232208" name="Suorakulmi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904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68EAC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Instructions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moderator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D9AF6" id="Suorakulmio 64" o:spid="_x0000_s1030" style="position:absolute;left:0;text-align:left;margin-left:705pt;margin-top:130.85pt;width:298.35pt;height:33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" filled="f" stroked="f">
                <v:textbox style="mso-fit-shape-to-text:t" inset="0,0,0,0">
                  <w:txbxContent>
                    <w:p w14:paraId="78268EAC" w14:textId="77777777" w:rsidR="00434650" w:rsidRDefault="00434650" w:rsidP="00434650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2.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Instructions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for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the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moderator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EDB1B" wp14:editId="27E6923F">
                <wp:simplePos x="0" y="0"/>
                <wp:positionH relativeFrom="column">
                  <wp:posOffset>8953500</wp:posOffset>
                </wp:positionH>
                <wp:positionV relativeFrom="paragraph">
                  <wp:posOffset>2013585</wp:posOffset>
                </wp:positionV>
                <wp:extent cx="4305300" cy="742950"/>
                <wp:effectExtent l="0" t="0" r="0" b="0"/>
                <wp:wrapNone/>
                <wp:docPr id="2087201605" name="Suorakulmi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3C4D66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Start the discussion by thanking the participants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EDB1B" id="Suorakulmio 63" o:spid="_x0000_s1031" style="position:absolute;left:0;text-align:left;margin-left:705pt;margin-top:158.55pt;width:339pt;height:58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" filled="f" stroked="f">
                <v:textbox style="mso-fit-shape-to-text:t" inset="0,0,0,0">
                  <w:txbxContent>
                    <w:p w14:paraId="7A3C4D66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Start the discussion by thanking the participants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9891DF" wp14:editId="3B63C207">
                <wp:simplePos x="0" y="0"/>
                <wp:positionH relativeFrom="column">
                  <wp:posOffset>8953500</wp:posOffset>
                </wp:positionH>
                <wp:positionV relativeFrom="paragraph">
                  <wp:posOffset>2496185</wp:posOffset>
                </wp:positionV>
                <wp:extent cx="4305300" cy="742950"/>
                <wp:effectExtent l="0" t="0" r="0" b="0"/>
                <wp:wrapNone/>
                <wp:docPr id="372973936" name="Suorakulmi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3810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Explain the purpose of the event: an opportunity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891DF" id="Suorakulmio 62" o:spid="_x0000_s1032" style="position:absolute;left:0;text-align:left;margin-left:705pt;margin-top:196.55pt;width:339pt;height:58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" filled="f" stroked="f">
                <v:textbox style="mso-fit-shape-to-text:t" inset="0,0,0,0">
                  <w:txbxContent>
                    <w:p w14:paraId="76723810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Explain the purpose of the event: an opportunity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0E39D" wp14:editId="0A3B408A">
                <wp:simplePos x="0" y="0"/>
                <wp:positionH relativeFrom="column">
                  <wp:posOffset>9207500</wp:posOffset>
                </wp:positionH>
                <wp:positionV relativeFrom="paragraph">
                  <wp:posOffset>2851785</wp:posOffset>
                </wp:positionV>
                <wp:extent cx="4304030" cy="2149475"/>
                <wp:effectExtent l="0" t="0" r="0" b="0"/>
                <wp:wrapNone/>
                <wp:docPr id="1371268139" name="Suorakulmi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030" cy="2149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DDC151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to participate in ensuring equality </w:t>
                            </w:r>
                          </w:p>
                          <w:p w14:paraId="544DEB82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for all residents, preventing racism </w:t>
                            </w:r>
                          </w:p>
                          <w:p w14:paraId="4C50C513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and discrimination and helping everyone live together </w:t>
                            </w:r>
                          </w:p>
                          <w:p w14:paraId="51A5447D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with trust for one another.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0E39D" id="Suorakulmio 61" o:spid="_x0000_s1033" style="position:absolute;left:0;text-align:left;margin-left:725pt;margin-top:224.55pt;width:338.9pt;height:169.2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" filled="f" stroked="f">
                <v:textbox style="mso-fit-shape-to-text:t" inset="0,0,0,0">
                  <w:txbxContent>
                    <w:p w14:paraId="16DDC151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to participate in ensuring equality </w:t>
                      </w:r>
                    </w:p>
                    <w:p w14:paraId="544DEB82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for all residents, preventing racism </w:t>
                      </w:r>
                    </w:p>
                    <w:p w14:paraId="4C50C513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and discrimination and helping everyone live together </w:t>
                      </w:r>
                    </w:p>
                    <w:p w14:paraId="51A5447D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with trust for one another.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C8E270" wp14:editId="78DE7972">
                <wp:simplePos x="0" y="0"/>
                <wp:positionH relativeFrom="column">
                  <wp:posOffset>8953500</wp:posOffset>
                </wp:positionH>
                <wp:positionV relativeFrom="paragraph">
                  <wp:posOffset>4401185</wp:posOffset>
                </wp:positionV>
                <wp:extent cx="4305300" cy="742950"/>
                <wp:effectExtent l="0" t="0" r="0" b="0"/>
                <wp:wrapNone/>
                <wp:docPr id="1182263163" name="Suorakulmi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41606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Participants can share their own experiences, observations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8E270" id="Suorakulmio 60" o:spid="_x0000_s1034" style="position:absolute;left:0;text-align:left;margin-left:705pt;margin-top:346.55pt;width:339pt;height:58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" filled="f" stroked="f">
                <v:textbox style="mso-fit-shape-to-text:t" inset="0,0,0,0">
                  <w:txbxContent>
                    <w:p w14:paraId="4C41606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Participants can share their own experiences, observations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A3CBD0" wp14:editId="1A99010D">
                <wp:simplePos x="0" y="0"/>
                <wp:positionH relativeFrom="column">
                  <wp:posOffset>9207500</wp:posOffset>
                </wp:positionH>
                <wp:positionV relativeFrom="paragraph">
                  <wp:posOffset>4756785</wp:posOffset>
                </wp:positionV>
                <wp:extent cx="4305300" cy="1692275"/>
                <wp:effectExtent l="0" t="0" r="0" b="0"/>
                <wp:wrapNone/>
                <wp:docPr id="1833938294" name="Suorakulmi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169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1C25F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and views, and decision-makers </w:t>
                            </w:r>
                          </w:p>
                          <w:p w14:paraId="69E92056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(city officials, politicians, etc.) can then use that information </w:t>
                            </w:r>
                          </w:p>
                          <w:p w14:paraId="2F8A7882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to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improve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relations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3CBD0" id="Suorakulmio 59" o:spid="_x0000_s1035" style="position:absolute;left:0;text-align:left;margin-left:725pt;margin-top:374.55pt;width:339pt;height:133.2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" filled="f" stroked="f">
                <v:textbox style="mso-fit-shape-to-text:t" inset="0,0,0,0">
                  <w:txbxContent>
                    <w:p w14:paraId="031C25F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and views, and decision-makers </w:t>
                      </w:r>
                    </w:p>
                    <w:p w14:paraId="69E92056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(city officials, politicians, etc.) can then use that information </w:t>
                      </w:r>
                    </w:p>
                    <w:p w14:paraId="2F8A7882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to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improve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relations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CEBE54" wp14:editId="0B7C878D">
                <wp:simplePos x="0" y="0"/>
                <wp:positionH relativeFrom="column">
                  <wp:posOffset>8953500</wp:posOffset>
                </wp:positionH>
                <wp:positionV relativeFrom="paragraph">
                  <wp:posOffset>5950585</wp:posOffset>
                </wp:positionV>
                <wp:extent cx="4301490" cy="742950"/>
                <wp:effectExtent l="0" t="0" r="0" b="0"/>
                <wp:wrapNone/>
                <wp:docPr id="117096876" name="Suorakulmi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149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DE7F8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You should encourage all participants to speak,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EBE54" id="Suorakulmio 58" o:spid="_x0000_s1036" style="position:absolute;left:0;text-align:left;margin-left:705pt;margin-top:468.55pt;width:338.7pt;height:58.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" filled="f" stroked="f">
                <v:textbox style="mso-fit-shape-to-text:t" inset="0,0,0,0">
                  <w:txbxContent>
                    <w:p w14:paraId="6E3DE7F8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You should encourage all participants to speak,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689F90" wp14:editId="57CB7A2F">
                <wp:simplePos x="0" y="0"/>
                <wp:positionH relativeFrom="column">
                  <wp:posOffset>9207500</wp:posOffset>
                </wp:positionH>
                <wp:positionV relativeFrom="paragraph">
                  <wp:posOffset>6306185</wp:posOffset>
                </wp:positionV>
                <wp:extent cx="4304030" cy="1200150"/>
                <wp:effectExtent l="0" t="0" r="0" b="0"/>
                <wp:wrapNone/>
                <wp:docPr id="696634480" name="Suorakulmi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03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F8FFA4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but keep in mind that no one should be </w:t>
                            </w:r>
                          </w:p>
                          <w:p w14:paraId="06741BCF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forced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give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answers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89F90" id="Suorakulmio 57" o:spid="_x0000_s1037" style="position:absolute;left:0;text-align:left;margin-left:725pt;margin-top:496.55pt;width:338.9pt;height:94.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" filled="f" stroked="f">
                <v:textbox style="mso-fit-shape-to-text:t" inset="0,0,0,0">
                  <w:txbxContent>
                    <w:p w14:paraId="57F8FFA4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but keep in mind that no one should be </w:t>
                      </w:r>
                    </w:p>
                    <w:p w14:paraId="06741BCF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forced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to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give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answers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BE4BAC" wp14:editId="517EE2DE">
                <wp:simplePos x="0" y="0"/>
                <wp:positionH relativeFrom="column">
                  <wp:posOffset>8953500</wp:posOffset>
                </wp:positionH>
                <wp:positionV relativeFrom="paragraph">
                  <wp:posOffset>7144385</wp:posOffset>
                </wp:positionV>
                <wp:extent cx="4305300" cy="1911350"/>
                <wp:effectExtent l="0" t="0" r="0" b="0"/>
                <wp:wrapNone/>
                <wp:docPr id="745970464" name="Suorakulmi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191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5B96E3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Explain that every experience, observation and view </w:t>
                            </w:r>
                          </w:p>
                          <w:p w14:paraId="67B84F44" w14:textId="77777777" w:rsidR="00434650" w:rsidRPr="00434650" w:rsidRDefault="00434650" w:rsidP="00434650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is equally valuable to the discussion. There are no right or wrong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E4BAC" id="Suorakulmio 56" o:spid="_x0000_s1038" style="position:absolute;left:0;text-align:left;margin-left:705pt;margin-top:562.55pt;width:339pt;height:150.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" filled="f" stroked="f">
                <v:textbox style="mso-fit-shape-to-text:t" inset="0,0,0,0">
                  <w:txbxContent>
                    <w:p w14:paraId="2F5B96E3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Explain that every experience, observation and view </w:t>
                      </w:r>
                    </w:p>
                    <w:p w14:paraId="67B84F44" w14:textId="77777777" w:rsidR="00434650" w:rsidRPr="00434650" w:rsidRDefault="00434650" w:rsidP="00434650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is equally valuable to the discussion. There are no right or wrong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6A0921" wp14:editId="67609DF1">
                <wp:simplePos x="0" y="0"/>
                <wp:positionH relativeFrom="column">
                  <wp:posOffset>9207500</wp:posOffset>
                </wp:positionH>
                <wp:positionV relativeFrom="paragraph">
                  <wp:posOffset>7855585</wp:posOffset>
                </wp:positionV>
                <wp:extent cx="932180" cy="422275"/>
                <wp:effectExtent l="0" t="0" r="0" b="0"/>
                <wp:wrapNone/>
                <wp:docPr id="840831933" name="Suorakulmi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218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C5C483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answers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A0921" id="Suorakulmio 55" o:spid="_x0000_s1039" style="position:absolute;left:0;text-align:left;margin-left:725pt;margin-top:618.55pt;width:73.4pt;height:33.2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" filled="f" stroked="f">
                <v:textbox style="mso-fit-shape-to-text:t" inset="0,0,0,0">
                  <w:txbxContent>
                    <w:p w14:paraId="24C5C483" w14:textId="77777777" w:rsid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answers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ED3CBC" wp14:editId="3E08C457">
                <wp:simplePos x="0" y="0"/>
                <wp:positionH relativeFrom="column">
                  <wp:posOffset>8953500</wp:posOffset>
                </wp:positionH>
                <wp:positionV relativeFrom="paragraph">
                  <wp:posOffset>8338185</wp:posOffset>
                </wp:positionV>
                <wp:extent cx="4300855" cy="742950"/>
                <wp:effectExtent l="0" t="0" r="0" b="0"/>
                <wp:wrapNone/>
                <wp:docPr id="817696190" name="Suorakulmi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085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10A324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You should remind the participants that the collected information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D3CBC" id="Suorakulmio 54" o:spid="_x0000_s1040" style="position:absolute;left:0;text-align:left;margin-left:705pt;margin-top:656.55pt;width:338.65pt;height:58.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" filled="f" stroked="f">
                <v:textbox style="mso-fit-shape-to-text:t" inset="0,0,0,0">
                  <w:txbxContent>
                    <w:p w14:paraId="5210A324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You should remind the participants that the collected information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3FDAFA" wp14:editId="22B7F7EB">
                <wp:simplePos x="0" y="0"/>
                <wp:positionH relativeFrom="column">
                  <wp:posOffset>9207500</wp:posOffset>
                </wp:positionH>
                <wp:positionV relativeFrom="paragraph">
                  <wp:posOffset>8693785</wp:posOffset>
                </wp:positionV>
                <wp:extent cx="4304665" cy="1200150"/>
                <wp:effectExtent l="0" t="0" r="0" b="0"/>
                <wp:wrapNone/>
                <wp:docPr id="1419331414" name="Suorakulmi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665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F75D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will be reported to decision-makers anonymously, without names </w:t>
                            </w:r>
                          </w:p>
                          <w:p w14:paraId="7A68AA2B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other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identifying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information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FDAFA" id="Suorakulmio 53" o:spid="_x0000_s1041" style="position:absolute;left:0;text-align:left;margin-left:725pt;margin-top:684.55pt;width:338.95pt;height:94.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" filled="f" stroked="f">
                <v:textbox style="mso-fit-shape-to-text:t" inset="0,0,0,0">
                  <w:txbxContent>
                    <w:p w14:paraId="634F75D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will be reported to decision-makers anonymously, without names </w:t>
                      </w:r>
                    </w:p>
                    <w:p w14:paraId="7A68AA2B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other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identifying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information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C08B21" wp14:editId="212A452B">
                <wp:simplePos x="0" y="0"/>
                <wp:positionH relativeFrom="column">
                  <wp:posOffset>8953500</wp:posOffset>
                </wp:positionH>
                <wp:positionV relativeFrom="paragraph">
                  <wp:posOffset>9531985</wp:posOffset>
                </wp:positionV>
                <wp:extent cx="4302125" cy="742950"/>
                <wp:effectExtent l="0" t="0" r="0" b="0"/>
                <wp:wrapNone/>
                <wp:docPr id="967096870" name="Suorakulmi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55377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Follow the schedule so that all the questions can be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08B21" id="Suorakulmio 52" o:spid="_x0000_s1042" style="position:absolute;left:0;text-align:left;margin-left:705pt;margin-top:750.55pt;width:338.75pt;height:58.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" filled="f" stroked="f">
                <v:textbox style="mso-fit-shape-to-text:t" inset="0,0,0,0">
                  <w:txbxContent>
                    <w:p w14:paraId="1C55377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Follow the schedule so that all the questions can be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A63074" wp14:editId="74CB803A">
                <wp:simplePos x="0" y="0"/>
                <wp:positionH relativeFrom="column">
                  <wp:posOffset>9207500</wp:posOffset>
                </wp:positionH>
                <wp:positionV relativeFrom="paragraph">
                  <wp:posOffset>9887585</wp:posOffset>
                </wp:positionV>
                <wp:extent cx="4305300" cy="2012950"/>
                <wp:effectExtent l="0" t="0" r="0" b="0"/>
                <wp:wrapNone/>
                <wp:docPr id="1467336837" name="Suorakulmi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ED0F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discussed. There are four topics to discuss: inclusion, </w:t>
                            </w:r>
                          </w:p>
                          <w:p w14:paraId="60E4492F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attitudes, sense of safety and interaction  </w:t>
                            </w:r>
                          </w:p>
                          <w:p w14:paraId="30D870A8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approx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. 30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minutes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per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topic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.)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63074" id="Suorakulmio 51" o:spid="_x0000_s1043" style="position:absolute;left:0;text-align:left;margin-left:725pt;margin-top:778.55pt;width:339pt;height:158.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" filled="f" stroked="f">
                <v:textbox style="mso-fit-shape-to-text:t" inset="0,0,0,0">
                  <w:txbxContent>
                    <w:p w14:paraId="0C3ED0F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discussed. There are four topics to discuss: inclusion, </w:t>
                      </w:r>
                    </w:p>
                    <w:p w14:paraId="60E4492F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attitudes, sense of safety and interaction  </w:t>
                      </w:r>
                    </w:p>
                    <w:p w14:paraId="30D870A8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(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approx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. 30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minutes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per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topic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.)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9DA635" wp14:editId="13296E3D">
                <wp:simplePos x="0" y="0"/>
                <wp:positionH relativeFrom="column">
                  <wp:posOffset>15956280</wp:posOffset>
                </wp:positionH>
                <wp:positionV relativeFrom="paragraph">
                  <wp:posOffset>1657985</wp:posOffset>
                </wp:positionV>
                <wp:extent cx="4299585" cy="1555750"/>
                <wp:effectExtent l="0" t="0" r="0" b="0"/>
                <wp:wrapNone/>
                <wp:docPr id="567888188" name="Suorakulmi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6BC09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If participants answer all questions on a topic in less than </w:t>
                            </w:r>
                          </w:p>
                          <w:p w14:paraId="5248B1C2" w14:textId="77777777" w:rsidR="00434650" w:rsidRPr="00434650" w:rsidRDefault="00434650" w:rsidP="00434650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30 minutes, continue to the next topic, or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DA635" id="Suorakulmio 50" o:spid="_x0000_s1044" style="position:absolute;left:0;text-align:left;margin-left:1256.4pt;margin-top:130.55pt;width:338.55pt;height:122.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" filled="f" stroked="f">
                <v:textbox style="mso-fit-shape-to-text:t" inset="0,0,0,0">
                  <w:txbxContent>
                    <w:p w14:paraId="7A66BC09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If participants answer all questions on a topic in less than </w:t>
                      </w:r>
                    </w:p>
                    <w:p w14:paraId="5248B1C2" w14:textId="77777777" w:rsidR="00434650" w:rsidRPr="00434650" w:rsidRDefault="00434650" w:rsidP="00434650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30 minutes, continue to the next topic, or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FE37D0" wp14:editId="25EE933F">
                <wp:simplePos x="0" y="0"/>
                <wp:positionH relativeFrom="column">
                  <wp:posOffset>16210280</wp:posOffset>
                </wp:positionH>
                <wp:positionV relativeFrom="paragraph">
                  <wp:posOffset>2369185</wp:posOffset>
                </wp:positionV>
                <wp:extent cx="4231005" cy="422275"/>
                <wp:effectExtent l="0" t="0" r="0" b="0"/>
                <wp:wrapNone/>
                <wp:docPr id="1864634460" name="Suorakulmi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100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84F7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take a short break of about 5 minutes.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E37D0" id="Suorakulmio 49" o:spid="_x0000_s1045" style="position:absolute;left:0;text-align:left;margin-left:1276.4pt;margin-top:186.55pt;width:333.15pt;height:33.2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" filled="f" stroked="f">
                <v:textbox style="mso-fit-shape-to-text:t" inset="0,0,0,0">
                  <w:txbxContent>
                    <w:p w14:paraId="49D84F7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take a short break of about 5 minutes.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B00A5E" wp14:editId="7591EB43">
                <wp:simplePos x="0" y="0"/>
                <wp:positionH relativeFrom="column">
                  <wp:posOffset>15956280</wp:posOffset>
                </wp:positionH>
                <wp:positionV relativeFrom="paragraph">
                  <wp:posOffset>2851785</wp:posOffset>
                </wp:positionV>
                <wp:extent cx="4299585" cy="742950"/>
                <wp:effectExtent l="0" t="0" r="0" b="0"/>
                <wp:wrapNone/>
                <wp:docPr id="867575235" name="Suorakulmi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E83D2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At the end of the last discussion, thank the participants and tell them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00A5E" id="Suorakulmio 48" o:spid="_x0000_s1046" style="position:absolute;left:0;text-align:left;margin-left:1256.4pt;margin-top:224.55pt;width:338.55pt;height:58.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" filled="f" stroked="f">
                <v:textbox style="mso-fit-shape-to-text:t" inset="0,0,0,0">
                  <w:txbxContent>
                    <w:p w14:paraId="0A6E83D2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At the end of the last discussion, thank the participants and tell them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8A8FE3" wp14:editId="70E0B9FF">
                <wp:simplePos x="0" y="0"/>
                <wp:positionH relativeFrom="column">
                  <wp:posOffset>16210280</wp:posOffset>
                </wp:positionH>
                <wp:positionV relativeFrom="paragraph">
                  <wp:posOffset>3207385</wp:posOffset>
                </wp:positionV>
                <wp:extent cx="4305300" cy="2470150"/>
                <wp:effectExtent l="0" t="0" r="0" b="0"/>
                <wp:wrapNone/>
                <wp:docPr id="956995636" name="Suorakulmi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47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3CA1B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that some of them (2-4 people) may voluntarily </w:t>
                            </w:r>
                          </w:p>
                          <w:p w14:paraId="0E2D5E34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participate in a later event with decision-makers </w:t>
                            </w:r>
                          </w:p>
                          <w:p w14:paraId="7D83B60C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to discuss the results </w:t>
                            </w:r>
                          </w:p>
                          <w:p w14:paraId="40EBDD4D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of the discussions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A8FE3" id="Suorakulmio 47" o:spid="_x0000_s1047" style="position:absolute;left:0;text-align:left;margin-left:1276.4pt;margin-top:252.55pt;width:339pt;height:194.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" filled="f" stroked="f">
                <v:textbox style="mso-fit-shape-to-text:t" inset="0,0,0,0">
                  <w:txbxContent>
                    <w:p w14:paraId="4CC3CA1B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that some of them (2-4 people) may voluntarily </w:t>
                      </w:r>
                    </w:p>
                    <w:p w14:paraId="0E2D5E34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participate in a later event with decision-makers </w:t>
                      </w:r>
                    </w:p>
                    <w:p w14:paraId="7D83B60C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to discuss the results </w:t>
                      </w:r>
                    </w:p>
                    <w:p w14:paraId="40EBDD4D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of the discussions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BEEC34" wp14:editId="04AE802B">
                <wp:simplePos x="0" y="0"/>
                <wp:positionH relativeFrom="column">
                  <wp:posOffset>15956280</wp:posOffset>
                </wp:positionH>
                <wp:positionV relativeFrom="paragraph">
                  <wp:posOffset>4989195</wp:posOffset>
                </wp:positionV>
                <wp:extent cx="3672205" cy="422275"/>
                <wp:effectExtent l="0" t="0" r="0" b="0"/>
                <wp:wrapNone/>
                <wp:docPr id="349384060" name="Suorakulmi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220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959F07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Instructions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notetaker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EEC34" id="Suorakulmio 46" o:spid="_x0000_s1048" style="position:absolute;left:0;text-align:left;margin-left:1256.4pt;margin-top:392.85pt;width:289.15pt;height:33.2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" filled="f" stroked="f">
                <v:textbox style="mso-fit-shape-to-text:t" inset="0,0,0,0">
                  <w:txbxContent>
                    <w:p w14:paraId="33959F07" w14:textId="77777777" w:rsidR="00434650" w:rsidRDefault="00434650" w:rsidP="00434650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Instructions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for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the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notetaker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786094" wp14:editId="6578CD10">
                <wp:simplePos x="0" y="0"/>
                <wp:positionH relativeFrom="column">
                  <wp:posOffset>15956280</wp:posOffset>
                </wp:positionH>
                <wp:positionV relativeFrom="paragraph">
                  <wp:posOffset>5467985</wp:posOffset>
                </wp:positionV>
                <wp:extent cx="4303395" cy="742950"/>
                <wp:effectExtent l="0" t="0" r="0" b="0"/>
                <wp:wrapNone/>
                <wp:docPr id="213078431" name="Suorakulmi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029109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You will receive a chart with questions and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86094" id="Suorakulmio 45" o:spid="_x0000_s1049" style="position:absolute;left:0;text-align:left;margin-left:1256.4pt;margin-top:430.55pt;width:338.85pt;height:58.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" filled="f" stroked="f">
                <v:textbox style="mso-fit-shape-to-text:t" inset="0,0,0,0">
                  <w:txbxContent>
                    <w:p w14:paraId="0E029109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You will receive a chart with questions and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1DF7DE" wp14:editId="23836AF9">
                <wp:simplePos x="0" y="0"/>
                <wp:positionH relativeFrom="column">
                  <wp:posOffset>16210280</wp:posOffset>
                </wp:positionH>
                <wp:positionV relativeFrom="paragraph">
                  <wp:posOffset>5823585</wp:posOffset>
                </wp:positionV>
                <wp:extent cx="3870325" cy="422275"/>
                <wp:effectExtent l="0" t="0" r="0" b="0"/>
                <wp:wrapNone/>
                <wp:docPr id="1869387877" name="Suorakulmi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032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82B04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may write your notes directly on it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DF7DE" id="Suorakulmio 44" o:spid="_x0000_s1050" style="position:absolute;left:0;text-align:left;margin-left:1276.4pt;margin-top:458.55pt;width:304.75pt;height:33.2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" filled="f" stroked="f">
                <v:textbox style="mso-fit-shape-to-text:t" inset="0,0,0,0">
                  <w:txbxContent>
                    <w:p w14:paraId="1382B04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may write your notes directly on it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BABAEB" wp14:editId="34CCB235">
                <wp:simplePos x="0" y="0"/>
                <wp:positionH relativeFrom="column">
                  <wp:posOffset>15956280</wp:posOffset>
                </wp:positionH>
                <wp:positionV relativeFrom="paragraph">
                  <wp:posOffset>6306185</wp:posOffset>
                </wp:positionV>
                <wp:extent cx="4303395" cy="742950"/>
                <wp:effectExtent l="0" t="0" r="0" b="0"/>
                <wp:wrapNone/>
                <wp:docPr id="433774416" name="Suorakulmi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B2765B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During the discussions, you can write your notes in the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BAEB" id="Suorakulmio 43" o:spid="_x0000_s1051" style="position:absolute;left:0;text-align:left;margin-left:1256.4pt;margin-top:496.55pt;width:338.85pt;height:58.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" filled="f" stroked="f">
                <v:textbox style="mso-fit-shape-to-text:t" inset="0,0,0,0">
                  <w:txbxContent>
                    <w:p w14:paraId="17B2765B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During the discussions, you can write your notes in the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A196D8" wp14:editId="67AB1CED">
                <wp:simplePos x="0" y="0"/>
                <wp:positionH relativeFrom="column">
                  <wp:posOffset>16210280</wp:posOffset>
                </wp:positionH>
                <wp:positionV relativeFrom="paragraph">
                  <wp:posOffset>6661785</wp:posOffset>
                </wp:positionV>
                <wp:extent cx="4302125" cy="2012950"/>
                <wp:effectExtent l="0" t="0" r="0" b="0"/>
                <wp:wrapNone/>
                <wp:docPr id="2099689597" name="Suorakulmi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73489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language that works best for you. After the discussions, </w:t>
                            </w:r>
                          </w:p>
                          <w:p w14:paraId="45B59AC8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 clean copy of your notes should be written in Finnish or </w:t>
                            </w:r>
                          </w:p>
                          <w:p w14:paraId="62FFCC23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Swedish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196D8" id="Suorakulmio 42" o:spid="_x0000_s1052" style="position:absolute;left:0;text-align:left;margin-left:1276.4pt;margin-top:524.55pt;width:338.75pt;height:158.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" filled="f" stroked="f">
                <v:textbox style="mso-fit-shape-to-text:t" inset="0,0,0,0">
                  <w:txbxContent>
                    <w:p w14:paraId="3473489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language that works best for you. After the discussions, </w:t>
                      </w:r>
                    </w:p>
                    <w:p w14:paraId="45B59AC8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 clean copy of your notes should be written in Finnish or </w:t>
                      </w:r>
                    </w:p>
                    <w:p w14:paraId="62FFCC23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in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Swedish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24D5A2" wp14:editId="282526BA">
                <wp:simplePos x="0" y="0"/>
                <wp:positionH relativeFrom="column">
                  <wp:posOffset>15956280</wp:posOffset>
                </wp:positionH>
                <wp:positionV relativeFrom="paragraph">
                  <wp:posOffset>7855585</wp:posOffset>
                </wp:positionV>
                <wp:extent cx="4302760" cy="742950"/>
                <wp:effectExtent l="0" t="0" r="0" b="0"/>
                <wp:wrapNone/>
                <wp:docPr id="1439934588" name="Suorakulmi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76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47409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· Write as much as you can while listening to the discussions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4D5A2" id="Suorakulmio 41" o:spid="_x0000_s1053" style="position:absolute;left:0;text-align:left;margin-left:1256.4pt;margin-top:618.55pt;width:338.8pt;height:58.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" filled="f" stroked="f">
                <v:textbox style="mso-fit-shape-to-text:t" inset="0,0,0,0">
                  <w:txbxContent>
                    <w:p w14:paraId="0A47409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· Write as much as you can while listening to the discussions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245063" wp14:editId="4B66F621">
                <wp:simplePos x="0" y="0"/>
                <wp:positionH relativeFrom="column">
                  <wp:posOffset>15956280</wp:posOffset>
                </wp:positionH>
                <wp:positionV relativeFrom="paragraph">
                  <wp:posOffset>8338185</wp:posOffset>
                </wp:positionV>
                <wp:extent cx="4303395" cy="742950"/>
                <wp:effectExtent l="0" t="0" r="0" b="0"/>
                <wp:wrapNone/>
                <wp:docPr id="1066852124" name="Suorakulmi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86C86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Do not worry about whether participants say things in </w:t>
                            </w:r>
                            <w:proofErr w:type="gramStart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a ”right</w:t>
                            </w:r>
                            <w:proofErr w:type="gramEnd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45063" id="Suorakulmio 40" o:spid="_x0000_s1054" style="position:absolute;left:0;text-align:left;margin-left:1256.4pt;margin-top:656.55pt;width:338.85pt;height:58.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" filled="f" stroked="f">
                <v:textbox style="mso-fit-shape-to-text:t" inset="0,0,0,0">
                  <w:txbxContent>
                    <w:p w14:paraId="6A86C86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Do not worry about whether participants say things in </w:t>
                      </w:r>
                      <w:proofErr w:type="gramStart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a ”right</w:t>
                      </w:r>
                      <w:proofErr w:type="gramEnd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2CCA12" wp14:editId="36C3CC49">
                <wp:simplePos x="0" y="0"/>
                <wp:positionH relativeFrom="column">
                  <wp:posOffset>16210280</wp:posOffset>
                </wp:positionH>
                <wp:positionV relativeFrom="paragraph">
                  <wp:posOffset>8693785</wp:posOffset>
                </wp:positionV>
                <wp:extent cx="1676400" cy="422275"/>
                <wp:effectExtent l="0" t="0" r="0" b="0"/>
                <wp:wrapNone/>
                <wp:docPr id="1082890904" name="Suorakulmi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C43EC3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wrong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way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”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CCA12" id="Suorakulmio 39" o:spid="_x0000_s1055" style="position:absolute;left:0;text-align:left;margin-left:1276.4pt;margin-top:684.55pt;width:132pt;height:33.2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" filled="f" stroked="f">
                <v:textbox style="mso-fit-shape-to-text:t" inset="0,0,0,0">
                  <w:txbxContent>
                    <w:p w14:paraId="4FC43EC3" w14:textId="77777777" w:rsid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wrong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way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50F8CB" wp14:editId="047CD438">
                <wp:simplePos x="0" y="0"/>
                <wp:positionH relativeFrom="column">
                  <wp:posOffset>15956280</wp:posOffset>
                </wp:positionH>
                <wp:positionV relativeFrom="paragraph">
                  <wp:posOffset>9176385</wp:posOffset>
                </wp:positionV>
                <wp:extent cx="4303395" cy="742950"/>
                <wp:effectExtent l="0" t="0" r="0" b="0"/>
                <wp:wrapNone/>
                <wp:docPr id="865419079" name="Suorakulmi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A8A305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You may write some general information on the participants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0F8CB" id="Suorakulmio 38" o:spid="_x0000_s1056" style="position:absolute;left:0;text-align:left;margin-left:1256.4pt;margin-top:722.55pt;width:338.85pt;height:58.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" filled="f" stroked="f">
                <v:textbox style="mso-fit-shape-to-text:t" inset="0,0,0,0">
                  <w:txbxContent>
                    <w:p w14:paraId="36A8A305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You may write some general information on the participants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655EEF" wp14:editId="3610AD0E">
                <wp:simplePos x="0" y="0"/>
                <wp:positionH relativeFrom="column">
                  <wp:posOffset>16210280</wp:posOffset>
                </wp:positionH>
                <wp:positionV relativeFrom="paragraph">
                  <wp:posOffset>9531985</wp:posOffset>
                </wp:positionV>
                <wp:extent cx="4305300" cy="3216275"/>
                <wp:effectExtent l="0" t="0" r="0" b="0"/>
                <wp:wrapNone/>
                <wp:docPr id="208903472" name="Suorakulmi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321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82CB08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Into the file. For example: If they are</w:t>
                            </w:r>
                          </w:p>
                          <w:p w14:paraId="7AB3F866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immigrants, which countries are they from and how long </w:t>
                            </w:r>
                          </w:p>
                          <w:p w14:paraId="654D630E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have they lived in Finland (less or more than 10 years), </w:t>
                            </w:r>
                          </w:p>
                          <w:p w14:paraId="64DDEF9E" w14:textId="77777777" w:rsidR="00434650" w:rsidRPr="00434650" w:rsidRDefault="00434650" w:rsidP="00434650">
                            <w:pPr>
                              <w:tabs>
                                <w:tab w:val="left" w:pos="2600"/>
                                <w:tab w:val="left" w:pos="5669"/>
                                <w:tab w:val="left" w:pos="6269"/>
                              </w:tabs>
                              <w:spacing w:line="560" w:lineRule="exact"/>
                              <w:textAlignment w:val="baseline"/>
                              <w:rPr>
                                <w:rFonts w:ascii="Times New Roman" w:hAnsi="Times New Roman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>are they women/men,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young/working-age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or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older.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55EEF" id="Suorakulmio 37" o:spid="_x0000_s1057" style="position:absolute;left:0;text-align:left;margin-left:1276.4pt;margin-top:750.55pt;width:339pt;height:253.2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" filled="f" stroked="f">
                <v:textbox style="mso-fit-shape-to-text:t" inset="0,0,0,0">
                  <w:txbxContent>
                    <w:p w14:paraId="7E82CB08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Into the file. For example: If they are</w:t>
                      </w:r>
                    </w:p>
                    <w:p w14:paraId="7AB3F866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immigrants, which countries are they from and how long </w:t>
                      </w:r>
                    </w:p>
                    <w:p w14:paraId="654D630E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have they lived in Finland (less or more than 10 years), </w:t>
                      </w:r>
                    </w:p>
                    <w:p w14:paraId="64DDEF9E" w14:textId="77777777" w:rsidR="00434650" w:rsidRPr="00434650" w:rsidRDefault="00434650" w:rsidP="00434650">
                      <w:pPr>
                        <w:tabs>
                          <w:tab w:val="left" w:pos="2600"/>
                          <w:tab w:val="left" w:pos="5669"/>
                          <w:tab w:val="left" w:pos="6269"/>
                        </w:tabs>
                        <w:spacing w:line="560" w:lineRule="exact"/>
                        <w:textAlignment w:val="baseline"/>
                        <w:rPr>
                          <w:rFonts w:ascii="Times New Roman" w:hAnsi="Times New Roman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>are they women/men,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young/working-age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or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older.</w:t>
                      </w:r>
                    </w:p>
                  </w:txbxContent>
                </v:textbox>
              </v:rect>
            </w:pict>
          </mc:Fallback>
        </mc:AlternateContent>
      </w:r>
    </w:p>
    <w:p w14:paraId="2386BAD4" w14:textId="77777777" w:rsidR="001C5AA1" w:rsidRDefault="001C5AA1" w:rsidP="001C5AA1">
      <w:pPr>
        <w:rPr>
          <w:b/>
          <w:bCs/>
        </w:rPr>
      </w:pPr>
      <w:r>
        <w:rPr>
          <w:b/>
        </w:rPr>
        <w:t xml:space="preserve">1. </w:t>
      </w:r>
      <w:proofErr w:type="spellStart"/>
      <w:r>
        <w:rPr>
          <w:b/>
        </w:rPr>
        <w:t>Andmeid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kogutakse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vestluse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käigus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inimese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emakeeles</w:t>
      </w:r>
      <w:proofErr w:type="spellEnd"/>
      <w:r>
        <w:rPr>
          <w:b/>
        </w:rPr>
        <w:t>.</w:t>
      </w:r>
    </w:p>
    <w:p w14:paraId="02BA2BFD" w14:textId="77777777" w:rsidR="001C5AA1" w:rsidRDefault="001C5AA1" w:rsidP="001C5AA1">
      <w:r>
        <w:t xml:space="preserve">• </w:t>
      </w:r>
      <w:proofErr w:type="spellStart"/>
      <w:r>
        <w:t>Üritusel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luua</w:t>
      </w:r>
      <w:proofErr w:type="spellEnd"/>
      <w:r>
        <w:t xml:space="preserve"> </w:t>
      </w:r>
      <w:proofErr w:type="spellStart"/>
      <w:r>
        <w:t>usalduslik</w:t>
      </w:r>
      <w:proofErr w:type="spellEnd"/>
      <w:r>
        <w:t xml:space="preserve"> ja </w:t>
      </w:r>
      <w:proofErr w:type="spellStart"/>
      <w:r>
        <w:t>turvaline</w:t>
      </w:r>
      <w:proofErr w:type="spellEnd"/>
      <w:r>
        <w:t xml:space="preserve"> </w:t>
      </w:r>
      <w:proofErr w:type="spellStart"/>
      <w:r>
        <w:t>õhustik</w:t>
      </w:r>
      <w:proofErr w:type="spellEnd"/>
      <w:r>
        <w:t xml:space="preserve">, </w:t>
      </w:r>
      <w:proofErr w:type="spellStart"/>
      <w:r>
        <w:t>kus</w:t>
      </w:r>
      <w:proofErr w:type="spellEnd"/>
      <w:r>
        <w:t xml:space="preserve"> </w:t>
      </w:r>
      <w:proofErr w:type="spellStart"/>
      <w:r>
        <w:t>iga</w:t>
      </w:r>
      <w:proofErr w:type="spellEnd"/>
      <w:r>
        <w:t xml:space="preserve"> </w:t>
      </w:r>
      <w:proofErr w:type="spellStart"/>
      <w:r>
        <w:t>osaleja</w:t>
      </w:r>
      <w:proofErr w:type="spellEnd"/>
      <w:r>
        <w:t xml:space="preserve"> </w:t>
      </w:r>
    </w:p>
    <w:p w14:paraId="3B363BA3" w14:textId="77777777" w:rsidR="001C5AA1" w:rsidRDefault="001C5AA1" w:rsidP="001C5AA1">
      <w:proofErr w:type="spellStart"/>
      <w:r>
        <w:t>võib</w:t>
      </w:r>
      <w:proofErr w:type="spellEnd"/>
      <w:r>
        <w:t xml:space="preserve"> </w:t>
      </w:r>
      <w:proofErr w:type="spellStart"/>
      <w:r>
        <w:t>jagada</w:t>
      </w:r>
      <w:proofErr w:type="spellEnd"/>
      <w:r>
        <w:t xml:space="preserve"> oma </w:t>
      </w:r>
      <w:proofErr w:type="spellStart"/>
      <w:r>
        <w:t>kogemusi</w:t>
      </w:r>
      <w:proofErr w:type="spellEnd"/>
      <w:r>
        <w:t xml:space="preserve">, </w:t>
      </w:r>
      <w:proofErr w:type="spellStart"/>
      <w:r>
        <w:t>tähelepanekuid</w:t>
      </w:r>
      <w:proofErr w:type="spellEnd"/>
      <w:r>
        <w:t xml:space="preserve"> ja </w:t>
      </w:r>
      <w:proofErr w:type="spellStart"/>
      <w:r>
        <w:t>arvamusi</w:t>
      </w:r>
      <w:proofErr w:type="spellEnd"/>
      <w:r>
        <w:t>.</w:t>
      </w:r>
    </w:p>
    <w:p w14:paraId="2A9AB4EF" w14:textId="77777777" w:rsidR="001C5AA1" w:rsidRDefault="001C5AA1" w:rsidP="001C5AA1">
      <w:r>
        <w:t xml:space="preserve">• </w:t>
      </w:r>
      <w:proofErr w:type="spellStart"/>
      <w:r>
        <w:t>Eesmärk</w:t>
      </w:r>
      <w:proofErr w:type="spellEnd"/>
      <w:r>
        <w:t xml:space="preserve"> ei ole </w:t>
      </w:r>
      <w:proofErr w:type="spellStart"/>
      <w:r>
        <w:t>jõuda</w:t>
      </w:r>
      <w:proofErr w:type="spellEnd"/>
      <w:r>
        <w:t xml:space="preserve"> </w:t>
      </w:r>
      <w:proofErr w:type="spellStart"/>
      <w:r>
        <w:t>üksmeelele</w:t>
      </w:r>
      <w:proofErr w:type="spellEnd"/>
      <w:r>
        <w:t xml:space="preserve">, </w:t>
      </w:r>
      <w:proofErr w:type="spellStart"/>
      <w:r>
        <w:t>vaid</w:t>
      </w:r>
      <w:proofErr w:type="spellEnd"/>
      <w:r>
        <w:t xml:space="preserve"> </w:t>
      </w:r>
      <w:proofErr w:type="spellStart"/>
      <w:r>
        <w:t>edasiviivalt</w:t>
      </w:r>
      <w:proofErr w:type="spellEnd"/>
      <w:r>
        <w:t xml:space="preserve"> </w:t>
      </w:r>
      <w:proofErr w:type="spellStart"/>
      <w:r>
        <w:t>arutleda</w:t>
      </w:r>
      <w:proofErr w:type="spellEnd"/>
      <w:r>
        <w:t>.</w:t>
      </w:r>
    </w:p>
    <w:p w14:paraId="0C1C01B4" w14:textId="77777777" w:rsidR="001C5AA1" w:rsidRDefault="001C5AA1" w:rsidP="001C5AA1">
      <w:r>
        <w:t xml:space="preserve">• </w:t>
      </w:r>
      <w:proofErr w:type="spellStart"/>
      <w:r>
        <w:t>Vesteldakse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12-liikmelistes </w:t>
      </w:r>
      <w:proofErr w:type="spellStart"/>
      <w:r>
        <w:t>väikerühmades</w:t>
      </w:r>
      <w:proofErr w:type="spellEnd"/>
      <w:r>
        <w:t>.</w:t>
      </w:r>
    </w:p>
    <w:p w14:paraId="297A17CE" w14:textId="77777777" w:rsidR="001C5AA1" w:rsidRDefault="001C5AA1" w:rsidP="001C5AA1">
      <w:r>
        <w:t xml:space="preserve">• </w:t>
      </w:r>
      <w:proofErr w:type="spellStart"/>
      <w:r>
        <w:t>Igas</w:t>
      </w:r>
      <w:proofErr w:type="spellEnd"/>
      <w:r>
        <w:t xml:space="preserve"> </w:t>
      </w:r>
      <w:proofErr w:type="spellStart"/>
      <w:r>
        <w:t>väikerühmas</w:t>
      </w:r>
      <w:proofErr w:type="spellEnd"/>
      <w:r>
        <w:t xml:space="preserve"> on </w:t>
      </w:r>
      <w:proofErr w:type="spellStart"/>
      <w:r>
        <w:t>juhendaja</w:t>
      </w:r>
      <w:proofErr w:type="spellEnd"/>
      <w:r>
        <w:t xml:space="preserve"> ja </w:t>
      </w:r>
      <w:proofErr w:type="spellStart"/>
      <w:r>
        <w:t>protokollija</w:t>
      </w:r>
      <w:proofErr w:type="spellEnd"/>
      <w:r>
        <w:t>.</w:t>
      </w:r>
    </w:p>
    <w:p w14:paraId="4BF00344" w14:textId="77777777" w:rsidR="001C5AA1" w:rsidRDefault="001C5AA1" w:rsidP="001C5AA1">
      <w:r>
        <w:t xml:space="preserve">• </w:t>
      </w:r>
      <w:proofErr w:type="spellStart"/>
      <w:r>
        <w:t>Kui</w:t>
      </w:r>
      <w:proofErr w:type="spellEnd"/>
      <w:r>
        <w:t xml:space="preserve"> </w:t>
      </w:r>
      <w:proofErr w:type="spellStart"/>
      <w:r>
        <w:t>osalejaid</w:t>
      </w:r>
      <w:proofErr w:type="spellEnd"/>
      <w:r>
        <w:t xml:space="preserve"> on </w:t>
      </w:r>
      <w:proofErr w:type="spellStart"/>
      <w:r>
        <w:t>rohkem</w:t>
      </w:r>
      <w:proofErr w:type="spellEnd"/>
      <w:r>
        <w:t>:</w:t>
      </w:r>
    </w:p>
    <w:p w14:paraId="51BA21D7" w14:textId="77777777" w:rsidR="001C5AA1" w:rsidRDefault="001C5AA1" w:rsidP="001C5AA1">
      <w:r>
        <w:t xml:space="preserve">• On </w:t>
      </w:r>
      <w:proofErr w:type="spellStart"/>
      <w:r>
        <w:t>hea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on kaks </w:t>
      </w:r>
      <w:proofErr w:type="spellStart"/>
      <w:r>
        <w:t>juhendajat</w:t>
      </w:r>
      <w:proofErr w:type="spellEnd"/>
      <w:r>
        <w:t xml:space="preserve"> ja kaks </w:t>
      </w:r>
      <w:proofErr w:type="spellStart"/>
      <w:r>
        <w:t>protokollijat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jagunetakse</w:t>
      </w:r>
      <w:proofErr w:type="spellEnd"/>
      <w:r>
        <w:t xml:space="preserve"> </w:t>
      </w:r>
      <w:proofErr w:type="spellStart"/>
      <w:r>
        <w:t>väikerühmadesse</w:t>
      </w:r>
      <w:proofErr w:type="spellEnd"/>
      <w:r>
        <w:t xml:space="preserve"> </w:t>
      </w:r>
      <w:proofErr w:type="spellStart"/>
      <w:r>
        <w:t>või</w:t>
      </w:r>
      <w:proofErr w:type="spellEnd"/>
    </w:p>
    <w:p w14:paraId="6CB122A6" w14:textId="77777777" w:rsidR="001C5AA1" w:rsidRDefault="001C5AA1" w:rsidP="001C5AA1">
      <w:r>
        <w:t xml:space="preserve">  –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korraldada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ürituse</w:t>
      </w:r>
      <w:proofErr w:type="spellEnd"/>
      <w:r>
        <w:t xml:space="preserve"> </w:t>
      </w:r>
      <w:proofErr w:type="spellStart"/>
      <w:r>
        <w:t>muul</w:t>
      </w:r>
      <w:proofErr w:type="spellEnd"/>
      <w:r>
        <w:t xml:space="preserve"> </w:t>
      </w:r>
      <w:proofErr w:type="spellStart"/>
      <w:r>
        <w:t>ajal</w:t>
      </w:r>
      <w:proofErr w:type="spellEnd"/>
      <w:r>
        <w:t>.</w:t>
      </w:r>
    </w:p>
    <w:p w14:paraId="628B2992" w14:textId="77777777" w:rsidR="001C5AA1" w:rsidRDefault="001C5AA1" w:rsidP="001C5AA1"/>
    <w:p w14:paraId="0FC6BC34" w14:textId="77777777" w:rsidR="001C5AA1" w:rsidRDefault="001C5AA1" w:rsidP="001C5AA1">
      <w:pPr>
        <w:rPr>
          <w:b/>
          <w:bCs/>
        </w:rPr>
      </w:pPr>
      <w:r>
        <w:rPr>
          <w:b/>
        </w:rPr>
        <w:t xml:space="preserve">2. </w:t>
      </w:r>
      <w:proofErr w:type="spellStart"/>
      <w:r>
        <w:rPr>
          <w:b/>
        </w:rPr>
        <w:t>Juhendaja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juhised</w:t>
      </w:r>
      <w:proofErr w:type="spellEnd"/>
    </w:p>
    <w:p w14:paraId="562EDB86" w14:textId="77777777" w:rsidR="001C5AA1" w:rsidRDefault="001C5AA1" w:rsidP="001C5AA1">
      <w:r>
        <w:t xml:space="preserve">Alusta </w:t>
      </w:r>
      <w:proofErr w:type="spellStart"/>
      <w:r>
        <w:t>vestlust</w:t>
      </w:r>
      <w:proofErr w:type="spellEnd"/>
      <w:r>
        <w:t xml:space="preserve">, </w:t>
      </w:r>
      <w:proofErr w:type="spellStart"/>
      <w:r>
        <w:t>tänades</w:t>
      </w:r>
      <w:proofErr w:type="spellEnd"/>
      <w:r>
        <w:t xml:space="preserve"> </w:t>
      </w:r>
      <w:proofErr w:type="spellStart"/>
      <w:r>
        <w:t>osalejaid</w:t>
      </w:r>
      <w:proofErr w:type="spellEnd"/>
    </w:p>
    <w:p w14:paraId="5EA88C34" w14:textId="77777777" w:rsidR="001C5AA1" w:rsidRDefault="001C5AA1" w:rsidP="001C5AA1">
      <w:r>
        <w:t xml:space="preserve">• </w:t>
      </w:r>
      <w:proofErr w:type="spellStart"/>
      <w:r>
        <w:t>Selgita</w:t>
      </w:r>
      <w:proofErr w:type="spellEnd"/>
      <w:r>
        <w:t xml:space="preserve"> </w:t>
      </w:r>
      <w:proofErr w:type="spellStart"/>
      <w:r>
        <w:t>ürituse</w:t>
      </w:r>
      <w:proofErr w:type="spellEnd"/>
      <w:r>
        <w:t xml:space="preserve"> </w:t>
      </w:r>
      <w:proofErr w:type="spellStart"/>
      <w:r>
        <w:t>eesmärki</w:t>
      </w:r>
      <w:proofErr w:type="spellEnd"/>
      <w:r>
        <w:t xml:space="preserve">: </w:t>
      </w:r>
      <w:proofErr w:type="spellStart"/>
      <w:r>
        <w:t>võimalus</w:t>
      </w:r>
      <w:proofErr w:type="spellEnd"/>
      <w:r>
        <w:t xml:space="preserve"> </w:t>
      </w:r>
      <w:proofErr w:type="spellStart"/>
      <w:r>
        <w:t>mõjutada</w:t>
      </w:r>
      <w:proofErr w:type="spellEnd"/>
      <w:r>
        <w:t xml:space="preserve">, et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elanikud</w:t>
      </w:r>
      <w:proofErr w:type="spellEnd"/>
      <w:r>
        <w:t xml:space="preserve"> </w:t>
      </w:r>
      <w:proofErr w:type="spellStart"/>
      <w:r>
        <w:t>oleksid</w:t>
      </w:r>
      <w:proofErr w:type="spellEnd"/>
      <w:r>
        <w:t xml:space="preserve"> </w:t>
      </w:r>
      <w:proofErr w:type="spellStart"/>
      <w:r>
        <w:t>võrdsed</w:t>
      </w:r>
      <w:proofErr w:type="spellEnd"/>
      <w:r>
        <w:t xml:space="preserve">, </w:t>
      </w:r>
    </w:p>
    <w:p w14:paraId="03178FA5" w14:textId="77777777" w:rsidR="001C5AA1" w:rsidRDefault="001C5AA1" w:rsidP="001C5AA1">
      <w:proofErr w:type="spellStart"/>
      <w:r>
        <w:t>poleks</w:t>
      </w:r>
      <w:proofErr w:type="spellEnd"/>
      <w:r>
        <w:t xml:space="preserve"> </w:t>
      </w:r>
      <w:proofErr w:type="spellStart"/>
      <w:r>
        <w:t>rassismi</w:t>
      </w:r>
      <w:proofErr w:type="spellEnd"/>
      <w:r>
        <w:t xml:space="preserve"> </w:t>
      </w:r>
      <w:proofErr w:type="spellStart"/>
      <w:r>
        <w:t>ega</w:t>
      </w:r>
      <w:proofErr w:type="spellEnd"/>
      <w:r>
        <w:t xml:space="preserve"> </w:t>
      </w:r>
      <w:proofErr w:type="spellStart"/>
      <w:r>
        <w:t>tõrjumist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elaksid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üksteist</w:t>
      </w:r>
      <w:proofErr w:type="spellEnd"/>
      <w:r>
        <w:t xml:space="preserve"> </w:t>
      </w:r>
    </w:p>
    <w:p w14:paraId="39EE5DDF" w14:textId="77777777" w:rsidR="001C5AA1" w:rsidRDefault="001C5AA1" w:rsidP="001C5AA1">
      <w:proofErr w:type="spellStart"/>
      <w:r>
        <w:t>usaldades</w:t>
      </w:r>
      <w:proofErr w:type="spellEnd"/>
      <w:r>
        <w:t>.</w:t>
      </w:r>
    </w:p>
    <w:p w14:paraId="0893FEF2" w14:textId="77777777" w:rsidR="001C5AA1" w:rsidRDefault="001C5AA1" w:rsidP="001C5AA1">
      <w:proofErr w:type="spellStart"/>
      <w:r>
        <w:t>Saavad</w:t>
      </w:r>
      <w:proofErr w:type="spellEnd"/>
      <w:r>
        <w:t xml:space="preserve"> </w:t>
      </w:r>
      <w:proofErr w:type="spellStart"/>
      <w:r>
        <w:t>rääkida</w:t>
      </w:r>
      <w:proofErr w:type="spellEnd"/>
      <w:r>
        <w:t xml:space="preserve"> oma </w:t>
      </w:r>
      <w:proofErr w:type="spellStart"/>
      <w:r>
        <w:t>kogemustest</w:t>
      </w:r>
      <w:proofErr w:type="spellEnd"/>
      <w:r>
        <w:t xml:space="preserve">, </w:t>
      </w:r>
      <w:proofErr w:type="spellStart"/>
      <w:r>
        <w:t>tähelepanekutest</w:t>
      </w:r>
      <w:proofErr w:type="spellEnd"/>
      <w:r>
        <w:t xml:space="preserve"> ja </w:t>
      </w:r>
      <w:proofErr w:type="spellStart"/>
      <w:r>
        <w:t>arvamustest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hiljem</w:t>
      </w:r>
      <w:proofErr w:type="spellEnd"/>
      <w:r>
        <w:t xml:space="preserve"> </w:t>
      </w:r>
      <w:proofErr w:type="spellStart"/>
      <w:r>
        <w:t>otsustajad</w:t>
      </w:r>
      <w:proofErr w:type="spellEnd"/>
      <w:r>
        <w:t xml:space="preserve"> </w:t>
      </w:r>
    </w:p>
    <w:p w14:paraId="30A8469B" w14:textId="77777777" w:rsidR="001C5AA1" w:rsidRDefault="001C5AA1" w:rsidP="001C5AA1">
      <w:r>
        <w:t>(</w:t>
      </w:r>
      <w:proofErr w:type="spellStart"/>
      <w:r>
        <w:t>linnajuhid</w:t>
      </w:r>
      <w:proofErr w:type="spellEnd"/>
      <w:r>
        <w:t>, -</w:t>
      </w:r>
      <w:proofErr w:type="spellStart"/>
      <w:r>
        <w:t>poliitikud</w:t>
      </w:r>
      <w:proofErr w:type="spellEnd"/>
      <w:r>
        <w:t xml:space="preserve"> </w:t>
      </w:r>
      <w:proofErr w:type="spellStart"/>
      <w:r>
        <w:t>jne</w:t>
      </w:r>
      <w:proofErr w:type="spellEnd"/>
      <w:r>
        <w:t xml:space="preserve">), </w:t>
      </w:r>
      <w:proofErr w:type="spellStart"/>
      <w:r>
        <w:t>kuidas</w:t>
      </w:r>
      <w:proofErr w:type="spellEnd"/>
      <w:r>
        <w:t xml:space="preserve"> parandada </w:t>
      </w:r>
      <w:proofErr w:type="spellStart"/>
      <w:r>
        <w:t>suhteid</w:t>
      </w:r>
      <w:proofErr w:type="spellEnd"/>
      <w:r>
        <w:t xml:space="preserve"> </w:t>
      </w:r>
      <w:proofErr w:type="spellStart"/>
      <w:r>
        <w:t>teie</w:t>
      </w:r>
      <w:proofErr w:type="spellEnd"/>
      <w:r>
        <w:t xml:space="preserve"> </w:t>
      </w:r>
      <w:proofErr w:type="spellStart"/>
      <w:r>
        <w:t>esitatud</w:t>
      </w:r>
      <w:proofErr w:type="spellEnd"/>
      <w:r>
        <w:t xml:space="preserve"> </w:t>
      </w:r>
      <w:proofErr w:type="spellStart"/>
      <w:r>
        <w:t>andmete</w:t>
      </w:r>
      <w:proofErr w:type="spellEnd"/>
      <w:r>
        <w:t xml:space="preserve"> </w:t>
      </w:r>
      <w:proofErr w:type="spellStart"/>
      <w:r>
        <w:t>põhjal</w:t>
      </w:r>
      <w:proofErr w:type="spellEnd"/>
    </w:p>
    <w:p w14:paraId="42A98718" w14:textId="77777777" w:rsidR="001C5AA1" w:rsidRDefault="001C5AA1" w:rsidP="001C5AA1">
      <w:r>
        <w:t xml:space="preserve">• On </w:t>
      </w:r>
      <w:proofErr w:type="spellStart"/>
      <w:r>
        <w:t>hea</w:t>
      </w:r>
      <w:proofErr w:type="spellEnd"/>
      <w:r>
        <w:t xml:space="preserve"> </w:t>
      </w:r>
      <w:proofErr w:type="spellStart"/>
      <w:r>
        <w:t>ergutada</w:t>
      </w:r>
      <w:proofErr w:type="spellEnd"/>
      <w:r>
        <w:t xml:space="preserve"> </w:t>
      </w:r>
      <w:proofErr w:type="spellStart"/>
      <w:r>
        <w:t>kõiki</w:t>
      </w:r>
      <w:proofErr w:type="spellEnd"/>
      <w:r>
        <w:t xml:space="preserve"> </w:t>
      </w:r>
      <w:proofErr w:type="spellStart"/>
      <w:r>
        <w:t>osalejaid</w:t>
      </w:r>
      <w:proofErr w:type="spellEnd"/>
      <w:r>
        <w:t xml:space="preserve"> </w:t>
      </w:r>
      <w:proofErr w:type="spellStart"/>
      <w:r>
        <w:t>rääkima</w:t>
      </w:r>
      <w:proofErr w:type="spellEnd"/>
      <w:r>
        <w:t xml:space="preserve"> ja </w:t>
      </w:r>
      <w:proofErr w:type="spellStart"/>
      <w:r>
        <w:t>samal</w:t>
      </w:r>
      <w:proofErr w:type="spellEnd"/>
      <w:r>
        <w:t xml:space="preserve"> </w:t>
      </w:r>
      <w:proofErr w:type="spellStart"/>
      <w:r>
        <w:t>ajal</w:t>
      </w:r>
      <w:proofErr w:type="spellEnd"/>
      <w:r>
        <w:t xml:space="preserve"> </w:t>
      </w:r>
      <w:proofErr w:type="spellStart"/>
      <w:r>
        <w:t>meeles</w:t>
      </w:r>
      <w:proofErr w:type="spellEnd"/>
      <w:r>
        <w:t xml:space="preserve"> </w:t>
      </w:r>
      <w:proofErr w:type="spellStart"/>
      <w:r>
        <w:t>pidada</w:t>
      </w:r>
      <w:proofErr w:type="spellEnd"/>
      <w:r>
        <w:t xml:space="preserve">, et </w:t>
      </w:r>
      <w:proofErr w:type="spellStart"/>
      <w:r>
        <w:t>kedagi</w:t>
      </w:r>
      <w:proofErr w:type="spellEnd"/>
      <w:r>
        <w:t xml:space="preserve"> </w:t>
      </w:r>
      <w:proofErr w:type="spellStart"/>
      <w:r>
        <w:t>pole</w:t>
      </w:r>
      <w:proofErr w:type="spellEnd"/>
      <w:r>
        <w:t xml:space="preserve"> tarvis </w:t>
      </w:r>
      <w:proofErr w:type="spellStart"/>
      <w:r>
        <w:t>sundida</w:t>
      </w:r>
      <w:proofErr w:type="spellEnd"/>
      <w:r>
        <w:t xml:space="preserve"> </w:t>
      </w:r>
    </w:p>
    <w:p w14:paraId="7CB074F0" w14:textId="77777777" w:rsidR="001C5AA1" w:rsidRDefault="001C5AA1" w:rsidP="001C5AA1">
      <w:proofErr w:type="spellStart"/>
      <w:r>
        <w:t>vägisi</w:t>
      </w:r>
      <w:proofErr w:type="spellEnd"/>
      <w:r>
        <w:t xml:space="preserve"> </w:t>
      </w:r>
      <w:proofErr w:type="spellStart"/>
      <w:r>
        <w:t>vastama</w:t>
      </w:r>
      <w:proofErr w:type="spellEnd"/>
      <w:r>
        <w:t>.</w:t>
      </w:r>
    </w:p>
    <w:p w14:paraId="1883177F" w14:textId="016D0D89" w:rsidR="001C5AA1" w:rsidRDefault="001C5AA1" w:rsidP="001C5AA1">
      <w:r>
        <w:t xml:space="preserve">• </w:t>
      </w:r>
      <w:proofErr w:type="spellStart"/>
      <w:r>
        <w:t>Ütle</w:t>
      </w:r>
      <w:proofErr w:type="spellEnd"/>
      <w:r>
        <w:t xml:space="preserve">, et </w:t>
      </w:r>
      <w:proofErr w:type="spellStart"/>
      <w:r>
        <w:t>iga</w:t>
      </w:r>
      <w:proofErr w:type="spellEnd"/>
      <w:r>
        <w:t xml:space="preserve"> </w:t>
      </w:r>
      <w:proofErr w:type="spellStart"/>
      <w:r>
        <w:t>kogemust</w:t>
      </w:r>
      <w:proofErr w:type="spellEnd"/>
      <w:r>
        <w:t xml:space="preserve">, </w:t>
      </w:r>
      <w:proofErr w:type="spellStart"/>
      <w:r>
        <w:t>tähelepanekut</w:t>
      </w:r>
      <w:proofErr w:type="spellEnd"/>
      <w:r>
        <w:t xml:space="preserve"> ja </w:t>
      </w:r>
      <w:proofErr w:type="spellStart"/>
      <w:r>
        <w:t>arvamust</w:t>
      </w:r>
      <w:proofErr w:type="spellEnd"/>
      <w:r>
        <w:t xml:space="preserve">, </w:t>
      </w:r>
      <w:proofErr w:type="spellStart"/>
      <w:r>
        <w:t>mida</w:t>
      </w:r>
      <w:proofErr w:type="spellEnd"/>
      <w:r>
        <w:t xml:space="preserve"> </w:t>
      </w:r>
      <w:proofErr w:type="spellStart"/>
      <w:r>
        <w:t>osalejad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toovad</w:t>
      </w:r>
      <w:proofErr w:type="spellEnd"/>
      <w:r>
        <w:t xml:space="preserve">. </w:t>
      </w:r>
      <w:proofErr w:type="spellStart"/>
      <w:r>
        <w:t>Pole</w:t>
      </w:r>
      <w:proofErr w:type="spellEnd"/>
      <w:r>
        <w:t xml:space="preserve"> </w:t>
      </w:r>
      <w:proofErr w:type="spellStart"/>
      <w:r>
        <w:t>õigeid</w:t>
      </w:r>
      <w:proofErr w:type="spellEnd"/>
      <w:r>
        <w:t xml:space="preserve"> </w:t>
      </w:r>
      <w:proofErr w:type="spellStart"/>
      <w:r>
        <w:t>ega</w:t>
      </w:r>
      <w:proofErr w:type="spellEnd"/>
      <w:r>
        <w:t xml:space="preserve"> </w:t>
      </w:r>
      <w:proofErr w:type="spellStart"/>
      <w:r>
        <w:t>valesid</w:t>
      </w:r>
      <w:proofErr w:type="spellEnd"/>
      <w:r>
        <w:t xml:space="preserve"> </w:t>
      </w:r>
      <w:proofErr w:type="spellStart"/>
      <w:r>
        <w:t>vastuseid</w:t>
      </w:r>
      <w:proofErr w:type="spellEnd"/>
    </w:p>
    <w:p w14:paraId="782923CC" w14:textId="045040F8" w:rsidR="001C5AA1" w:rsidRDefault="001C5AA1" w:rsidP="001C5AA1">
      <w:r>
        <w:lastRenderedPageBreak/>
        <w:t xml:space="preserve">• </w:t>
      </w:r>
      <w:proofErr w:type="spellStart"/>
      <w:r>
        <w:t>Osalejatele</w:t>
      </w:r>
      <w:proofErr w:type="spellEnd"/>
      <w:r>
        <w:t xml:space="preserve"> </w:t>
      </w:r>
      <w:proofErr w:type="spellStart"/>
      <w:r>
        <w:t>tasub</w:t>
      </w:r>
      <w:proofErr w:type="spellEnd"/>
      <w:r>
        <w:t xml:space="preserve"> </w:t>
      </w:r>
      <w:proofErr w:type="spellStart"/>
      <w:r>
        <w:t>meelde</w:t>
      </w:r>
      <w:proofErr w:type="spellEnd"/>
      <w:r>
        <w:t xml:space="preserve"> </w:t>
      </w:r>
      <w:proofErr w:type="spellStart"/>
      <w:r>
        <w:t>tuletada</w:t>
      </w:r>
      <w:proofErr w:type="spellEnd"/>
      <w:r>
        <w:t xml:space="preserve">, et </w:t>
      </w:r>
      <w:proofErr w:type="spellStart"/>
      <w:r>
        <w:t>andmed</w:t>
      </w:r>
      <w:proofErr w:type="spellEnd"/>
      <w:r>
        <w:t xml:space="preserve"> </w:t>
      </w:r>
      <w:proofErr w:type="spellStart"/>
      <w:r>
        <w:t>kogutakse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edastatakse</w:t>
      </w:r>
      <w:proofErr w:type="spellEnd"/>
      <w:r>
        <w:t xml:space="preserve"> </w:t>
      </w:r>
      <w:proofErr w:type="spellStart"/>
      <w:r>
        <w:t>otsustajatele</w:t>
      </w:r>
      <w:proofErr w:type="spellEnd"/>
      <w:r>
        <w:t xml:space="preserve"> ilma </w:t>
      </w:r>
      <w:proofErr w:type="spellStart"/>
      <w:r>
        <w:t>osalejate</w:t>
      </w:r>
      <w:proofErr w:type="spellEnd"/>
      <w:r>
        <w:t xml:space="preserve"> </w:t>
      </w:r>
      <w:proofErr w:type="spellStart"/>
      <w:r>
        <w:t>nimede</w:t>
      </w:r>
      <w:proofErr w:type="spellEnd"/>
      <w:r>
        <w:t xml:space="preserve"> ja </w:t>
      </w:r>
      <w:proofErr w:type="spellStart"/>
      <w:r>
        <w:t>muude</w:t>
      </w:r>
      <w:proofErr w:type="spellEnd"/>
      <w:r>
        <w:t xml:space="preserve"> </w:t>
      </w:r>
      <w:proofErr w:type="spellStart"/>
      <w:r>
        <w:t>isikut</w:t>
      </w:r>
      <w:proofErr w:type="spellEnd"/>
      <w:r>
        <w:t xml:space="preserve"> </w:t>
      </w:r>
      <w:proofErr w:type="spellStart"/>
      <w:r>
        <w:t>tuvastavate</w:t>
      </w:r>
      <w:proofErr w:type="spellEnd"/>
      <w:r>
        <w:t xml:space="preserve"> </w:t>
      </w:r>
      <w:proofErr w:type="spellStart"/>
      <w:r>
        <w:t>andmeteta</w:t>
      </w:r>
      <w:proofErr w:type="spellEnd"/>
    </w:p>
    <w:p w14:paraId="5D4F3FF2" w14:textId="77777777" w:rsidR="001C5AA1" w:rsidRDefault="001C5AA1" w:rsidP="001C5AA1">
      <w:r>
        <w:t xml:space="preserve">• </w:t>
      </w:r>
      <w:proofErr w:type="spellStart"/>
      <w:r>
        <w:t>Järgi</w:t>
      </w:r>
      <w:proofErr w:type="spellEnd"/>
      <w:r>
        <w:t xml:space="preserve"> </w:t>
      </w:r>
      <w:proofErr w:type="spellStart"/>
      <w:r>
        <w:t>ajakava</w:t>
      </w:r>
      <w:proofErr w:type="spellEnd"/>
      <w:r>
        <w:t xml:space="preserve">, et te </w:t>
      </w:r>
      <w:proofErr w:type="spellStart"/>
      <w:r>
        <w:t>jõuaksite</w:t>
      </w:r>
      <w:proofErr w:type="spell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küsimused</w:t>
      </w:r>
      <w:proofErr w:type="spellEnd"/>
      <w:r>
        <w:t xml:space="preserve"> </w:t>
      </w:r>
    </w:p>
    <w:p w14:paraId="4455040D" w14:textId="77777777" w:rsidR="001C5AA1" w:rsidRDefault="001C5AA1" w:rsidP="001C5AA1">
      <w:proofErr w:type="spellStart"/>
      <w:r>
        <w:t>läbi</w:t>
      </w:r>
      <w:proofErr w:type="spellEnd"/>
      <w:r>
        <w:t xml:space="preserve"> </w:t>
      </w:r>
      <w:proofErr w:type="spellStart"/>
      <w:r>
        <w:t>võtta</w:t>
      </w:r>
      <w:proofErr w:type="spellEnd"/>
      <w:r>
        <w:t xml:space="preserve">. </w:t>
      </w:r>
      <w:proofErr w:type="spellStart"/>
      <w:r>
        <w:t>Vesteldakse</w:t>
      </w:r>
      <w:proofErr w:type="spellEnd"/>
      <w:r>
        <w:t xml:space="preserve"> </w:t>
      </w:r>
      <w:proofErr w:type="spellStart"/>
      <w:r>
        <w:t>neljal</w:t>
      </w:r>
      <w:proofErr w:type="spellEnd"/>
      <w:r>
        <w:t xml:space="preserve"> </w:t>
      </w:r>
      <w:proofErr w:type="spellStart"/>
      <w:r>
        <w:t>teemal</w:t>
      </w:r>
      <w:proofErr w:type="spellEnd"/>
      <w:r>
        <w:t xml:space="preserve">: </w:t>
      </w:r>
      <w:proofErr w:type="spellStart"/>
      <w:r>
        <w:t>osalus</w:t>
      </w:r>
      <w:proofErr w:type="spellEnd"/>
      <w:r>
        <w:t xml:space="preserve">, </w:t>
      </w:r>
      <w:proofErr w:type="spellStart"/>
      <w:r>
        <w:t>hoiakud</w:t>
      </w:r>
      <w:proofErr w:type="spellEnd"/>
      <w:r>
        <w:t xml:space="preserve">, turvatunne ja </w:t>
      </w:r>
      <w:proofErr w:type="spellStart"/>
      <w:r>
        <w:t>vastastikune</w:t>
      </w:r>
      <w:proofErr w:type="spellEnd"/>
      <w:r>
        <w:t xml:space="preserve"> </w:t>
      </w:r>
      <w:proofErr w:type="spellStart"/>
      <w:r>
        <w:t>suhtlus</w:t>
      </w:r>
      <w:proofErr w:type="spellEnd"/>
      <w:r>
        <w:t xml:space="preserve">  </w:t>
      </w:r>
    </w:p>
    <w:p w14:paraId="0C893819" w14:textId="77777777" w:rsidR="001C5AA1" w:rsidRDefault="001C5AA1" w:rsidP="001C5AA1">
      <w:r>
        <w:t>(</w:t>
      </w:r>
      <w:proofErr w:type="spellStart"/>
      <w:r>
        <w:t>umbes</w:t>
      </w:r>
      <w:proofErr w:type="spellEnd"/>
      <w:r>
        <w:t xml:space="preserve"> 30 </w:t>
      </w:r>
      <w:proofErr w:type="spellStart"/>
      <w:r>
        <w:t>minutit</w:t>
      </w:r>
      <w:proofErr w:type="spellEnd"/>
      <w:r>
        <w:t xml:space="preserve"> teema kohta)</w:t>
      </w:r>
    </w:p>
    <w:p w14:paraId="0739D49A" w14:textId="77777777" w:rsidR="001C5AA1" w:rsidRDefault="001C5AA1" w:rsidP="001C5AA1">
      <w:r>
        <w:t xml:space="preserve">• </w:t>
      </w:r>
      <w:proofErr w:type="spellStart"/>
      <w:r>
        <w:t>Kui</w:t>
      </w:r>
      <w:proofErr w:type="spellEnd"/>
      <w:r>
        <w:t xml:space="preserve"> </w:t>
      </w:r>
      <w:proofErr w:type="spellStart"/>
      <w:r>
        <w:t>ühe</w:t>
      </w:r>
      <w:proofErr w:type="spellEnd"/>
      <w:r>
        <w:t xml:space="preserve"> teema </w:t>
      </w:r>
      <w:proofErr w:type="spellStart"/>
      <w:r>
        <w:t>küsimustele</w:t>
      </w:r>
      <w:proofErr w:type="spellEnd"/>
      <w:r>
        <w:t xml:space="preserve"> </w:t>
      </w:r>
      <w:proofErr w:type="spellStart"/>
      <w:r>
        <w:t>vastatakse</w:t>
      </w:r>
      <w:proofErr w:type="spellEnd"/>
      <w:r>
        <w:t xml:space="preserve"> </w:t>
      </w:r>
      <w:proofErr w:type="spellStart"/>
      <w:r>
        <w:t>vähem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poole</w:t>
      </w:r>
      <w:proofErr w:type="spellEnd"/>
      <w:r>
        <w:t xml:space="preserve"> </w:t>
      </w:r>
      <w:proofErr w:type="spellStart"/>
      <w:r>
        <w:t>tunniga</w:t>
      </w:r>
      <w:proofErr w:type="spellEnd"/>
      <w:r>
        <w:t xml:space="preserve">, </w:t>
      </w:r>
      <w:proofErr w:type="spellStart"/>
      <w:r>
        <w:t>liigu</w:t>
      </w:r>
      <w:proofErr w:type="spellEnd"/>
      <w:r>
        <w:t xml:space="preserve"> </w:t>
      </w:r>
      <w:proofErr w:type="spellStart"/>
      <w:r>
        <w:t>järgmise</w:t>
      </w:r>
      <w:proofErr w:type="spellEnd"/>
      <w:r>
        <w:t xml:space="preserve"> teema </w:t>
      </w:r>
      <w:proofErr w:type="spellStart"/>
      <w:r>
        <w:t>juurde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</w:p>
    <w:p w14:paraId="509DD04A" w14:textId="77777777" w:rsidR="001C5AA1" w:rsidRDefault="001C5AA1" w:rsidP="001C5AA1">
      <w:proofErr w:type="spellStart"/>
      <w:r>
        <w:t>pea</w:t>
      </w:r>
      <w:proofErr w:type="spellEnd"/>
      <w:r>
        <w:t xml:space="preserve"> </w:t>
      </w:r>
      <w:proofErr w:type="spellStart"/>
      <w:r>
        <w:t>lühike</w:t>
      </w:r>
      <w:proofErr w:type="spellEnd"/>
      <w:r>
        <w:t xml:space="preserve">, </w:t>
      </w:r>
      <w:proofErr w:type="spellStart"/>
      <w:r>
        <w:t>umbes</w:t>
      </w:r>
      <w:proofErr w:type="spellEnd"/>
      <w:r>
        <w:t xml:space="preserve"> </w:t>
      </w:r>
      <w:proofErr w:type="spellStart"/>
      <w:r>
        <w:t>viieminutiline</w:t>
      </w:r>
      <w:proofErr w:type="spellEnd"/>
      <w:r>
        <w:t xml:space="preserve"> </w:t>
      </w:r>
      <w:proofErr w:type="spellStart"/>
      <w:r>
        <w:t>paus</w:t>
      </w:r>
      <w:proofErr w:type="spellEnd"/>
      <w:r>
        <w:t>.</w:t>
      </w:r>
    </w:p>
    <w:p w14:paraId="514C9780" w14:textId="77777777" w:rsidR="001C5AA1" w:rsidRDefault="001C5AA1" w:rsidP="001C5AA1">
      <w:r>
        <w:t xml:space="preserve">• </w:t>
      </w:r>
      <w:proofErr w:type="spellStart"/>
      <w:r>
        <w:t>Vestluse</w:t>
      </w:r>
      <w:proofErr w:type="spellEnd"/>
      <w:r>
        <w:t xml:space="preserve"> </w:t>
      </w:r>
      <w:proofErr w:type="spellStart"/>
      <w:r>
        <w:t>lõpus</w:t>
      </w:r>
      <w:proofErr w:type="spellEnd"/>
      <w:r>
        <w:t xml:space="preserve"> </w:t>
      </w:r>
      <w:proofErr w:type="spellStart"/>
      <w:r>
        <w:t>täna</w:t>
      </w:r>
      <w:proofErr w:type="spellEnd"/>
      <w:r>
        <w:t xml:space="preserve"> </w:t>
      </w:r>
      <w:proofErr w:type="spellStart"/>
      <w:r>
        <w:t>osalejaid</w:t>
      </w:r>
      <w:proofErr w:type="spellEnd"/>
      <w:r>
        <w:t xml:space="preserve"> ja </w:t>
      </w:r>
      <w:proofErr w:type="spellStart"/>
      <w:r>
        <w:t>räägi</w:t>
      </w:r>
      <w:proofErr w:type="spellEnd"/>
      <w:r>
        <w:t xml:space="preserve">, et </w:t>
      </w:r>
      <w:proofErr w:type="spellStart"/>
      <w:r>
        <w:t>soovijad</w:t>
      </w:r>
      <w:proofErr w:type="spellEnd"/>
      <w:r>
        <w:t xml:space="preserve"> (</w:t>
      </w:r>
      <w:proofErr w:type="spellStart"/>
      <w:r>
        <w:t>piiratud</w:t>
      </w:r>
      <w:proofErr w:type="spellEnd"/>
      <w:r>
        <w:t xml:space="preserve"> </w:t>
      </w:r>
      <w:proofErr w:type="spellStart"/>
      <w:r>
        <w:t>arv</w:t>
      </w:r>
      <w:proofErr w:type="spellEnd"/>
      <w:r>
        <w:t xml:space="preserve">: 2–4 </w:t>
      </w:r>
      <w:proofErr w:type="spellStart"/>
      <w:r>
        <w:t>inimest</w:t>
      </w:r>
      <w:proofErr w:type="spellEnd"/>
      <w:r>
        <w:t xml:space="preserve">) </w:t>
      </w:r>
      <w:proofErr w:type="spellStart"/>
      <w:r>
        <w:t>võivad</w:t>
      </w:r>
      <w:proofErr w:type="spellEnd"/>
      <w:r>
        <w:t xml:space="preserve"> </w:t>
      </w:r>
      <w:proofErr w:type="spellStart"/>
      <w:r>
        <w:t>pääseda</w:t>
      </w:r>
      <w:proofErr w:type="spellEnd"/>
      <w:r>
        <w:t xml:space="preserve"> </w:t>
      </w:r>
    </w:p>
    <w:p w14:paraId="025CE391" w14:textId="77777777" w:rsidR="001C5AA1" w:rsidRDefault="001C5AA1" w:rsidP="001C5AA1">
      <w:proofErr w:type="spellStart"/>
      <w:r>
        <w:t>osalema</w:t>
      </w:r>
      <w:proofErr w:type="spellEnd"/>
      <w:r>
        <w:t xml:space="preserve"> ka </w:t>
      </w:r>
      <w:proofErr w:type="spellStart"/>
      <w:r>
        <w:t>hiljem</w:t>
      </w:r>
      <w:proofErr w:type="spellEnd"/>
      <w:r>
        <w:t xml:space="preserve"> </w:t>
      </w:r>
      <w:proofErr w:type="spellStart"/>
      <w:r>
        <w:t>otsustajatele</w:t>
      </w:r>
      <w:proofErr w:type="spellEnd"/>
      <w:r>
        <w:t xml:space="preserve"> </w:t>
      </w:r>
      <w:proofErr w:type="spellStart"/>
      <w:r>
        <w:t>korraldataval</w:t>
      </w:r>
      <w:proofErr w:type="spellEnd"/>
      <w:r>
        <w:t xml:space="preserve"> </w:t>
      </w:r>
      <w:proofErr w:type="spellStart"/>
      <w:r>
        <w:t>üritusel</w:t>
      </w:r>
      <w:proofErr w:type="spellEnd"/>
      <w:r>
        <w:t xml:space="preserve">, </w:t>
      </w:r>
      <w:proofErr w:type="spellStart"/>
      <w:r>
        <w:t>kus</w:t>
      </w:r>
      <w:proofErr w:type="spellEnd"/>
      <w:r>
        <w:t xml:space="preserve"> </w:t>
      </w:r>
      <w:proofErr w:type="spellStart"/>
      <w:r>
        <w:t>arutatakse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</w:p>
    <w:p w14:paraId="4092F1E4" w14:textId="77777777" w:rsidR="001C5AA1" w:rsidRDefault="001C5AA1" w:rsidP="001C5AA1">
      <w:proofErr w:type="spellStart"/>
      <w:r>
        <w:t>vestluste</w:t>
      </w:r>
      <w:proofErr w:type="spellEnd"/>
      <w:r>
        <w:t xml:space="preserve"> </w:t>
      </w:r>
      <w:proofErr w:type="spellStart"/>
      <w:r>
        <w:t>tulemusi</w:t>
      </w:r>
      <w:proofErr w:type="spellEnd"/>
    </w:p>
    <w:p w14:paraId="605684DB" w14:textId="77777777" w:rsidR="001C5AA1" w:rsidRDefault="001C5AA1" w:rsidP="001C5AA1">
      <w:pPr>
        <w:rPr>
          <w:b/>
          <w:bCs/>
        </w:rPr>
      </w:pPr>
      <w:r>
        <w:rPr>
          <w:b/>
        </w:rPr>
        <w:t xml:space="preserve">3. </w:t>
      </w:r>
      <w:proofErr w:type="spellStart"/>
      <w:r>
        <w:rPr>
          <w:b/>
        </w:rPr>
        <w:t>Protokollija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juhised</w:t>
      </w:r>
      <w:proofErr w:type="spellEnd"/>
    </w:p>
    <w:p w14:paraId="7233ABE8" w14:textId="77777777" w:rsidR="001C5AA1" w:rsidRDefault="001C5AA1" w:rsidP="001C5AA1">
      <w:r>
        <w:t xml:space="preserve">· </w:t>
      </w:r>
      <w:proofErr w:type="spellStart"/>
      <w:r>
        <w:t>Saad</w:t>
      </w:r>
      <w:proofErr w:type="spellEnd"/>
      <w:r>
        <w:t xml:space="preserve"> </w:t>
      </w:r>
      <w:proofErr w:type="spellStart"/>
      <w:r>
        <w:t>tabeli</w:t>
      </w:r>
      <w:proofErr w:type="spellEnd"/>
      <w:r>
        <w:t xml:space="preserve">, </w:t>
      </w:r>
      <w:proofErr w:type="spellStart"/>
      <w:r>
        <w:t>kuhu</w:t>
      </w:r>
      <w:proofErr w:type="spellEnd"/>
      <w:r>
        <w:t xml:space="preserve"> on </w:t>
      </w:r>
      <w:proofErr w:type="spellStart"/>
      <w:r>
        <w:t>kirjutatud</w:t>
      </w:r>
      <w:proofErr w:type="spellEnd"/>
      <w:r>
        <w:t xml:space="preserve"> </w:t>
      </w:r>
      <w:proofErr w:type="spellStart"/>
      <w:r>
        <w:t>küsimused</w:t>
      </w:r>
      <w:proofErr w:type="spellEnd"/>
      <w:r>
        <w:t xml:space="preserve">, ja </w:t>
      </w:r>
      <w:proofErr w:type="spellStart"/>
      <w:r>
        <w:t>võid</w:t>
      </w:r>
      <w:proofErr w:type="spellEnd"/>
      <w:r>
        <w:t xml:space="preserve"> </w:t>
      </w:r>
      <w:proofErr w:type="spellStart"/>
      <w:r>
        <w:t>teha</w:t>
      </w:r>
      <w:proofErr w:type="spellEnd"/>
      <w:r>
        <w:t xml:space="preserve"> </w:t>
      </w:r>
      <w:proofErr w:type="spellStart"/>
      <w:r>
        <w:t>märkmeid</w:t>
      </w:r>
      <w:proofErr w:type="spellEnd"/>
      <w:r>
        <w:t xml:space="preserve"> </w:t>
      </w:r>
      <w:proofErr w:type="spellStart"/>
      <w:r>
        <w:t>otse</w:t>
      </w:r>
      <w:proofErr w:type="spellEnd"/>
      <w:r>
        <w:t xml:space="preserve"> </w:t>
      </w:r>
      <w:proofErr w:type="spellStart"/>
      <w:r>
        <w:t>tabelisse</w:t>
      </w:r>
      <w:proofErr w:type="spellEnd"/>
    </w:p>
    <w:p w14:paraId="4356E821" w14:textId="77777777" w:rsidR="001C5AA1" w:rsidRDefault="001C5AA1" w:rsidP="001C5AA1">
      <w:r>
        <w:t xml:space="preserve">· </w:t>
      </w:r>
      <w:proofErr w:type="spellStart"/>
      <w:r>
        <w:t>Vestluse</w:t>
      </w:r>
      <w:proofErr w:type="spellEnd"/>
      <w:r>
        <w:t xml:space="preserve"> </w:t>
      </w:r>
      <w:proofErr w:type="spellStart"/>
      <w:r>
        <w:t>ajal</w:t>
      </w:r>
      <w:proofErr w:type="spellEnd"/>
      <w:r>
        <w:t xml:space="preserve"> </w:t>
      </w:r>
      <w:proofErr w:type="spellStart"/>
      <w:r>
        <w:t>võid</w:t>
      </w:r>
      <w:proofErr w:type="spellEnd"/>
      <w:r>
        <w:t xml:space="preserve"> </w:t>
      </w:r>
      <w:proofErr w:type="spellStart"/>
      <w:r>
        <w:t>teha</w:t>
      </w:r>
      <w:proofErr w:type="spellEnd"/>
      <w:r>
        <w:t xml:space="preserve"> </w:t>
      </w:r>
      <w:proofErr w:type="spellStart"/>
      <w:r>
        <w:t>märkmeid</w:t>
      </w:r>
      <w:proofErr w:type="spellEnd"/>
      <w:r>
        <w:t xml:space="preserve"> </w:t>
      </w:r>
      <w:proofErr w:type="spellStart"/>
      <w:r>
        <w:t>selles</w:t>
      </w:r>
      <w:proofErr w:type="spellEnd"/>
      <w:r>
        <w:t xml:space="preserve"> </w:t>
      </w:r>
      <w:proofErr w:type="spellStart"/>
      <w:r>
        <w:t>keeles</w:t>
      </w:r>
      <w:proofErr w:type="spellEnd"/>
      <w:r>
        <w:t xml:space="preserve">, </w:t>
      </w:r>
      <w:proofErr w:type="spellStart"/>
      <w:r>
        <w:t>mida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oskad</w:t>
      </w:r>
      <w:proofErr w:type="spellEnd"/>
      <w:r>
        <w:t xml:space="preserve"> </w:t>
      </w:r>
      <w:proofErr w:type="spellStart"/>
      <w:r>
        <w:t>kõige</w:t>
      </w:r>
      <w:proofErr w:type="spellEnd"/>
      <w:r>
        <w:t xml:space="preserve"> </w:t>
      </w:r>
      <w:proofErr w:type="spellStart"/>
      <w:r>
        <w:t>paremini</w:t>
      </w:r>
      <w:proofErr w:type="spellEnd"/>
      <w:r>
        <w:t xml:space="preserve">. </w:t>
      </w:r>
      <w:proofErr w:type="spellStart"/>
      <w:r>
        <w:t>Vestluse</w:t>
      </w:r>
      <w:proofErr w:type="spellEnd"/>
      <w:r>
        <w:t xml:space="preserve"> </w:t>
      </w:r>
      <w:proofErr w:type="spellStart"/>
      <w:r>
        <w:t>järel</w:t>
      </w:r>
      <w:proofErr w:type="spellEnd"/>
      <w:r>
        <w:t xml:space="preserve"> </w:t>
      </w:r>
      <w:proofErr w:type="spellStart"/>
      <w:r>
        <w:t>kirjutatakse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puhtalt</w:t>
      </w:r>
      <w:proofErr w:type="spellEnd"/>
      <w:r>
        <w:t xml:space="preserve"> </w:t>
      </w:r>
      <w:proofErr w:type="spellStart"/>
      <w:r>
        <w:t>ümber</w:t>
      </w:r>
      <w:proofErr w:type="spellEnd"/>
      <w:r>
        <w:t xml:space="preserve"> kas </w:t>
      </w:r>
      <w:proofErr w:type="spellStart"/>
      <w:r>
        <w:t>soome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rootsi</w:t>
      </w:r>
      <w:proofErr w:type="spellEnd"/>
      <w:r>
        <w:t xml:space="preserve"> </w:t>
      </w:r>
      <w:proofErr w:type="spellStart"/>
      <w:r>
        <w:t>keeles</w:t>
      </w:r>
      <w:proofErr w:type="spellEnd"/>
      <w:r>
        <w:t>.</w:t>
      </w:r>
    </w:p>
    <w:p w14:paraId="781415C6" w14:textId="77777777" w:rsidR="001C5AA1" w:rsidRDefault="001C5AA1" w:rsidP="001C5AA1">
      <w:r>
        <w:t xml:space="preserve">· </w:t>
      </w:r>
      <w:proofErr w:type="spellStart"/>
      <w:r>
        <w:t>Kirjuta</w:t>
      </w:r>
      <w:proofErr w:type="spellEnd"/>
      <w:r>
        <w:t xml:space="preserve"> nii palju,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jõuad</w:t>
      </w:r>
      <w:proofErr w:type="spellEnd"/>
      <w:r>
        <w:t xml:space="preserve"> </w:t>
      </w:r>
      <w:proofErr w:type="spellStart"/>
      <w:r>
        <w:t>kuulata</w:t>
      </w:r>
      <w:proofErr w:type="spellEnd"/>
      <w:r>
        <w:t xml:space="preserve"> ja </w:t>
      </w:r>
      <w:proofErr w:type="spellStart"/>
      <w:r>
        <w:t>üles</w:t>
      </w:r>
      <w:proofErr w:type="spellEnd"/>
      <w:r>
        <w:t xml:space="preserve"> </w:t>
      </w:r>
      <w:proofErr w:type="spellStart"/>
      <w:r>
        <w:t>märkida</w:t>
      </w:r>
      <w:proofErr w:type="spellEnd"/>
    </w:p>
    <w:p w14:paraId="35943A53" w14:textId="77777777" w:rsidR="001C5AA1" w:rsidRDefault="001C5AA1" w:rsidP="001C5AA1">
      <w:r>
        <w:t xml:space="preserve">· </w:t>
      </w:r>
      <w:proofErr w:type="spellStart"/>
      <w:r>
        <w:t>Pole</w:t>
      </w:r>
      <w:proofErr w:type="spellEnd"/>
      <w:r>
        <w:t xml:space="preserve"> vaja </w:t>
      </w:r>
      <w:proofErr w:type="spellStart"/>
      <w:r>
        <w:t>mõelda</w:t>
      </w:r>
      <w:proofErr w:type="spellEnd"/>
      <w:r>
        <w:t xml:space="preserve">, kas </w:t>
      </w:r>
      <w:proofErr w:type="spellStart"/>
      <w:r>
        <w:t>keegi</w:t>
      </w:r>
      <w:proofErr w:type="spellEnd"/>
      <w:r>
        <w:t xml:space="preserve"> </w:t>
      </w:r>
      <w:proofErr w:type="spellStart"/>
      <w:r>
        <w:t>ütleb</w:t>
      </w:r>
      <w:proofErr w:type="spellEnd"/>
      <w:r>
        <w:t xml:space="preserve"> </w:t>
      </w:r>
      <w:proofErr w:type="spellStart"/>
      <w:r>
        <w:t>midagi</w:t>
      </w:r>
      <w:proofErr w:type="spellEnd"/>
      <w:r>
        <w:t xml:space="preserve"> „</w:t>
      </w:r>
      <w:proofErr w:type="spellStart"/>
      <w:proofErr w:type="gramStart"/>
      <w:r>
        <w:t>õigesti</w:t>
      </w:r>
      <w:proofErr w:type="spellEnd"/>
      <w:r>
        <w:t xml:space="preserve">“ </w:t>
      </w:r>
      <w:proofErr w:type="spellStart"/>
      <w:r>
        <w:t>või</w:t>
      </w:r>
      <w:proofErr w:type="spellEnd"/>
      <w:proofErr w:type="gramEnd"/>
      <w:r>
        <w:t xml:space="preserve"> „</w:t>
      </w:r>
      <w:proofErr w:type="spellStart"/>
      <w:proofErr w:type="gramStart"/>
      <w:r>
        <w:t>valesti</w:t>
      </w:r>
      <w:proofErr w:type="spellEnd"/>
      <w:r>
        <w:t>“</w:t>
      </w:r>
      <w:proofErr w:type="gramEnd"/>
    </w:p>
    <w:p w14:paraId="128E637D" w14:textId="77777777" w:rsidR="001C5AA1" w:rsidRDefault="001C5AA1" w:rsidP="001C5AA1">
      <w:r>
        <w:t xml:space="preserve">· </w:t>
      </w:r>
      <w:proofErr w:type="spellStart"/>
      <w:r>
        <w:t>Osalejate</w:t>
      </w:r>
      <w:proofErr w:type="spellEnd"/>
      <w:r>
        <w:t xml:space="preserve"> kohta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üles</w:t>
      </w:r>
      <w:proofErr w:type="spellEnd"/>
      <w:r>
        <w:t xml:space="preserve"> </w:t>
      </w:r>
      <w:proofErr w:type="spellStart"/>
      <w:r>
        <w:t>märkida</w:t>
      </w:r>
      <w:proofErr w:type="spellEnd"/>
      <w:r>
        <w:t xml:space="preserve"> </w:t>
      </w:r>
      <w:proofErr w:type="spellStart"/>
      <w:r>
        <w:t>üldisemat</w:t>
      </w:r>
      <w:proofErr w:type="spellEnd"/>
      <w:r>
        <w:t xml:space="preserve"> </w:t>
      </w:r>
      <w:proofErr w:type="spellStart"/>
      <w:r>
        <w:t>teavet</w:t>
      </w:r>
      <w:proofErr w:type="spellEnd"/>
      <w:r>
        <w:t xml:space="preserve">. </w:t>
      </w:r>
      <w:proofErr w:type="spellStart"/>
      <w:r>
        <w:t>Näiteks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on </w:t>
      </w:r>
      <w:proofErr w:type="spellStart"/>
      <w:r>
        <w:t>sisse</w:t>
      </w:r>
      <w:proofErr w:type="spellEnd"/>
      <w:r>
        <w:t>-</w:t>
      </w:r>
    </w:p>
    <w:p w14:paraId="7B8B6402" w14:textId="77777777" w:rsidR="001C5AA1" w:rsidRDefault="001C5AA1" w:rsidP="001C5AA1">
      <w:proofErr w:type="spellStart"/>
      <w:r>
        <w:t>rännanud</w:t>
      </w:r>
      <w:proofErr w:type="spellEnd"/>
      <w:r>
        <w:t xml:space="preserve">, siis </w:t>
      </w:r>
      <w:proofErr w:type="spellStart"/>
      <w:r>
        <w:t>mis</w:t>
      </w:r>
      <w:proofErr w:type="spellEnd"/>
      <w:r>
        <w:t xml:space="preserve"> </w:t>
      </w:r>
      <w:proofErr w:type="spellStart"/>
      <w:r>
        <w:t>riikidest</w:t>
      </w:r>
      <w:proofErr w:type="spellEnd"/>
      <w:r>
        <w:t xml:space="preserve"> ja </w:t>
      </w:r>
      <w:proofErr w:type="spellStart"/>
      <w:r>
        <w:t>kui</w:t>
      </w:r>
      <w:proofErr w:type="spellEnd"/>
      <w:r>
        <w:t xml:space="preserve"> </w:t>
      </w:r>
      <w:proofErr w:type="spellStart"/>
      <w:r>
        <w:t>kaua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on </w:t>
      </w:r>
      <w:proofErr w:type="spellStart"/>
      <w:r>
        <w:t>Soomes</w:t>
      </w:r>
      <w:proofErr w:type="spellEnd"/>
      <w:r>
        <w:t xml:space="preserve"> </w:t>
      </w:r>
      <w:proofErr w:type="spellStart"/>
      <w:r>
        <w:t>elanud</w:t>
      </w:r>
      <w:proofErr w:type="spellEnd"/>
      <w:r>
        <w:t xml:space="preserve"> (alla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10 </w:t>
      </w:r>
      <w:proofErr w:type="spellStart"/>
      <w:r>
        <w:t>aasta</w:t>
      </w:r>
      <w:proofErr w:type="spellEnd"/>
      <w:r>
        <w:t xml:space="preserve">); </w:t>
      </w:r>
    </w:p>
    <w:p w14:paraId="2D88AA5F" w14:textId="77777777" w:rsidR="001C5AA1" w:rsidRPr="001C5AA1" w:rsidRDefault="001C5AA1" w:rsidP="001C5AA1">
      <w:pPr>
        <w:rPr>
          <w:lang w:val="en-US"/>
        </w:rPr>
      </w:pPr>
      <w:proofErr w:type="spellStart"/>
      <w:r w:rsidRPr="001C5AA1">
        <w:rPr>
          <w:lang w:val="en-US"/>
        </w:rPr>
        <w:t>naised</w:t>
      </w:r>
      <w:proofErr w:type="spellEnd"/>
      <w:r w:rsidRPr="001C5AA1">
        <w:rPr>
          <w:lang w:val="en-US"/>
        </w:rPr>
        <w:t>/</w:t>
      </w:r>
      <w:proofErr w:type="spellStart"/>
      <w:r w:rsidRPr="001C5AA1">
        <w:rPr>
          <w:lang w:val="en-US"/>
        </w:rPr>
        <w:t>mehed</w:t>
      </w:r>
      <w:proofErr w:type="spellEnd"/>
      <w:r w:rsidRPr="001C5AA1">
        <w:rPr>
          <w:lang w:val="en-US"/>
        </w:rPr>
        <w:t xml:space="preserve">, </w:t>
      </w:r>
      <w:proofErr w:type="spellStart"/>
      <w:r w:rsidRPr="001C5AA1">
        <w:rPr>
          <w:lang w:val="en-US"/>
        </w:rPr>
        <w:t>noored</w:t>
      </w:r>
      <w:proofErr w:type="spellEnd"/>
      <w:r w:rsidRPr="001C5AA1">
        <w:rPr>
          <w:lang w:val="en-US"/>
        </w:rPr>
        <w:t>/</w:t>
      </w:r>
      <w:proofErr w:type="spellStart"/>
      <w:r w:rsidRPr="001C5AA1">
        <w:rPr>
          <w:lang w:val="en-US"/>
        </w:rPr>
        <w:t>tööealised</w:t>
      </w:r>
      <w:proofErr w:type="spellEnd"/>
      <w:r w:rsidRPr="001C5AA1">
        <w:rPr>
          <w:lang w:val="en-US"/>
        </w:rPr>
        <w:t xml:space="preserve"> </w:t>
      </w:r>
      <w:proofErr w:type="spellStart"/>
      <w:r w:rsidRPr="001C5AA1">
        <w:rPr>
          <w:lang w:val="en-US"/>
        </w:rPr>
        <w:t>või</w:t>
      </w:r>
      <w:proofErr w:type="spellEnd"/>
      <w:r w:rsidRPr="001C5AA1">
        <w:rPr>
          <w:lang w:val="en-US"/>
        </w:rPr>
        <w:t xml:space="preserve"> </w:t>
      </w:r>
      <w:proofErr w:type="spellStart"/>
      <w:r w:rsidRPr="001C5AA1">
        <w:rPr>
          <w:lang w:val="en-US"/>
        </w:rPr>
        <w:t>eakad</w:t>
      </w:r>
      <w:proofErr w:type="spellEnd"/>
      <w:r w:rsidRPr="001C5AA1">
        <w:rPr>
          <w:lang w:val="en-US"/>
        </w:rPr>
        <w:t>.</w:t>
      </w:r>
    </w:p>
    <w:p w14:paraId="15923926" w14:textId="77777777" w:rsidR="00434650" w:rsidRPr="00434650" w:rsidRDefault="00434650" w:rsidP="00BC449B">
      <w:pPr>
        <w:spacing w:after="0"/>
        <w:ind w:left="284" w:right="560"/>
        <w:rPr>
          <w:sz w:val="24"/>
          <w:szCs w:val="24"/>
          <w:lang w:val="en-GB"/>
        </w:rPr>
      </w:pPr>
    </w:p>
    <w:sectPr w:rsidR="00434650" w:rsidRPr="00434650" w:rsidSect="00B03D6C">
      <w:headerReference w:type="default" r:id="rId7"/>
      <w:footerReference w:type="default" r:id="rId8"/>
      <w:pgSz w:w="11900" w:h="16840"/>
      <w:pgMar w:top="1417" w:right="1134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B65F" w14:textId="77777777" w:rsidR="008113AD" w:rsidRDefault="008113AD" w:rsidP="00B03D6C">
      <w:pPr>
        <w:spacing w:after="0" w:line="240" w:lineRule="auto"/>
      </w:pPr>
      <w:r>
        <w:separator/>
      </w:r>
    </w:p>
  </w:endnote>
  <w:endnote w:type="continuationSeparator" w:id="0">
    <w:p w14:paraId="1B6906CE" w14:textId="77777777" w:rsidR="008113AD" w:rsidRDefault="008113AD" w:rsidP="00B0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-Bold">
    <w:altName w:val="Poppins"/>
    <w:charset w:val="00"/>
    <w:family w:val="roman"/>
    <w:pitch w:val="variable"/>
  </w:font>
  <w:font w:name="Poppins-Regular">
    <w:altName w:val="Poppins"/>
    <w:charset w:val="00"/>
    <w:family w:val="roman"/>
    <w:pitch w:val="variable"/>
  </w:font>
  <w:font w:name="Merriweather-Light">
    <w:altName w:val="Merriweather"/>
    <w:charset w:val="00"/>
    <w:family w:val="roman"/>
    <w:pitch w:val="variable"/>
  </w:font>
  <w:font w:name="Merriweather-Black">
    <w:altName w:val="Merriweather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EEA4" w14:textId="77777777" w:rsidR="00B03D6C" w:rsidRDefault="00B03D6C" w:rsidP="00B03D6C">
    <w:pPr>
      <w:pStyle w:val="Alatunnist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264E2BF9" wp14:editId="1FF9B1FF">
          <wp:extent cx="7251065" cy="2255811"/>
          <wp:effectExtent l="0" t="0" r="635" b="5080"/>
          <wp:docPr id="74251122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1122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065" cy="225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F0B5" w14:textId="77777777" w:rsidR="008113AD" w:rsidRDefault="008113AD" w:rsidP="00B03D6C">
      <w:pPr>
        <w:spacing w:after="0" w:line="240" w:lineRule="auto"/>
      </w:pPr>
      <w:r>
        <w:separator/>
      </w:r>
    </w:p>
  </w:footnote>
  <w:footnote w:type="continuationSeparator" w:id="0">
    <w:p w14:paraId="4E5908A4" w14:textId="77777777" w:rsidR="008113AD" w:rsidRDefault="008113AD" w:rsidP="00B0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0DB3" w14:textId="24C00876" w:rsidR="00B03D6C" w:rsidRDefault="00B03D6C" w:rsidP="00B03D6C">
    <w:pPr>
      <w:pStyle w:val="Yltunniste"/>
      <w:ind w:hanging="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8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50"/>
    <w:rsid w:val="001C5AA1"/>
    <w:rsid w:val="002D2B8A"/>
    <w:rsid w:val="00434650"/>
    <w:rsid w:val="00497130"/>
    <w:rsid w:val="00551815"/>
    <w:rsid w:val="00593611"/>
    <w:rsid w:val="005E2336"/>
    <w:rsid w:val="006573D6"/>
    <w:rsid w:val="00667E7F"/>
    <w:rsid w:val="00782E6D"/>
    <w:rsid w:val="007C0AC9"/>
    <w:rsid w:val="008113AD"/>
    <w:rsid w:val="008E0816"/>
    <w:rsid w:val="00A301E6"/>
    <w:rsid w:val="00AF2E2D"/>
    <w:rsid w:val="00B03D6C"/>
    <w:rsid w:val="00B509B4"/>
    <w:rsid w:val="00BC449B"/>
    <w:rsid w:val="00CB1AC9"/>
    <w:rsid w:val="00E0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A118E"/>
  <w15:chartTrackingRefBased/>
  <w15:docId w15:val="{A009DFA7-AF4C-473E-A1C1-9A211484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2E6D"/>
  </w:style>
  <w:style w:type="paragraph" w:styleId="Otsikko1">
    <w:name w:val="heading 1"/>
    <w:basedOn w:val="Normaali"/>
    <w:next w:val="Normaali"/>
    <w:link w:val="Otsikko1Char"/>
    <w:uiPriority w:val="9"/>
    <w:qFormat/>
    <w:rsid w:val="0078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82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2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2E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2E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2E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2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2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2E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autoRedefine/>
    <w:uiPriority w:val="99"/>
    <w:unhideWhenUsed/>
    <w:rsid w:val="00593611"/>
    <w:pPr>
      <w:tabs>
        <w:tab w:val="center" w:pos="4819"/>
        <w:tab w:val="right" w:pos="9638"/>
      </w:tabs>
      <w:jc w:val="center"/>
    </w:pPr>
    <w:rPr>
      <w:rFonts w:ascii="Arial" w:hAnsi="Arial"/>
      <w:color w:val="00000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93611"/>
    <w:rPr>
      <w:rFonts w:ascii="Arial" w:hAnsi="Arial"/>
      <w:color w:val="000000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782E6D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82E6D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2E6D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2E6D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2E6D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2E6D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2E6D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782E6D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82E6D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2E6D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82E6D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782E6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82E6D"/>
    <w:rPr>
      <w:i/>
      <w:iCs/>
      <w:color w:val="000000" w:themeColor="text1"/>
    </w:rPr>
  </w:style>
  <w:style w:type="paragraph" w:styleId="Luettelokappale">
    <w:name w:val="List Paragraph"/>
    <w:basedOn w:val="Normaali"/>
    <w:uiPriority w:val="34"/>
    <w:qFormat/>
    <w:rsid w:val="00782E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2E6D"/>
    <w:rPr>
      <w:b/>
      <w:bCs/>
      <w:i/>
      <w:iCs/>
      <w:color w:val="156082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2E6D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2E6D"/>
    <w:rPr>
      <w:b/>
      <w:bCs/>
      <w:i/>
      <w:iCs/>
      <w:color w:val="156082" w:themeColor="accent1"/>
    </w:rPr>
  </w:style>
  <w:style w:type="character" w:styleId="Erottuvaviittaus">
    <w:name w:val="Intense Reference"/>
    <w:basedOn w:val="Kappaleenoletusfontti"/>
    <w:uiPriority w:val="32"/>
    <w:qFormat/>
    <w:rsid w:val="00782E6D"/>
    <w:rPr>
      <w:b/>
      <w:bCs/>
      <w:smallCaps/>
      <w:color w:val="E97132" w:themeColor="accent2"/>
      <w:spacing w:val="5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03D6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03D6C"/>
  </w:style>
  <w:style w:type="character" w:styleId="Voimakas">
    <w:name w:val="Strong"/>
    <w:basedOn w:val="Kappaleenoletusfontti"/>
    <w:uiPriority w:val="22"/>
    <w:qFormat/>
    <w:rsid w:val="00782E6D"/>
    <w:rPr>
      <w:b/>
      <w:bCs/>
    </w:rPr>
  </w:style>
  <w:style w:type="character" w:styleId="Korostus">
    <w:name w:val="Emphasis"/>
    <w:basedOn w:val="Kappaleenoletusfontti"/>
    <w:uiPriority w:val="20"/>
    <w:qFormat/>
    <w:rsid w:val="00782E6D"/>
    <w:rPr>
      <w:i/>
      <w:iCs/>
    </w:rPr>
  </w:style>
  <w:style w:type="paragraph" w:styleId="Eivli">
    <w:name w:val="No Spacing"/>
    <w:link w:val="EivliChar"/>
    <w:uiPriority w:val="1"/>
    <w:qFormat/>
    <w:rsid w:val="00782E6D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782E6D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qFormat/>
    <w:rsid w:val="00782E6D"/>
    <w:rPr>
      <w:smallCaps/>
      <w:color w:val="E97132" w:themeColor="accent2"/>
      <w:u w:val="single"/>
    </w:rPr>
  </w:style>
  <w:style w:type="character" w:styleId="Kirjannimike">
    <w:name w:val="Book Title"/>
    <w:basedOn w:val="Kappaleenoletusfontti"/>
    <w:uiPriority w:val="33"/>
    <w:qFormat/>
    <w:rsid w:val="00782E6D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82E6D"/>
    <w:pPr>
      <w:outlineLvl w:val="9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2E6D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EivliChar">
    <w:name w:val="Ei väliä Char"/>
    <w:basedOn w:val="Kappaleenoletusfontti"/>
    <w:link w:val="Eivli"/>
    <w:uiPriority w:val="1"/>
    <w:rsid w:val="00782E6D"/>
  </w:style>
  <w:style w:type="paragraph" w:customStyle="1" w:styleId="PersonalName">
    <w:name w:val="Personal Name"/>
    <w:basedOn w:val="Otsikko"/>
    <w:rsid w:val="00782E6D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3143\Downloads\Keskustelutilaisuuskutsu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Keskustelutilaisuuskutsu (1).dotx</Template>
  <TotalTime>1</TotalTime>
  <Pages>5</Pages>
  <Words>555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Päkki Liisa (ELY)</dc:creator>
  <cp:keywords/>
  <dc:description/>
  <cp:lastModifiedBy>Päkki Liisa (ELY)</cp:lastModifiedBy>
  <cp:revision>2</cp:revision>
  <dcterms:created xsi:type="dcterms:W3CDTF">2025-04-24T08:03:00Z</dcterms:created>
  <dcterms:modified xsi:type="dcterms:W3CDTF">2025-04-24T08:03:00Z</dcterms:modified>
</cp:coreProperties>
</file>